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TURISMO E HOTELARIA, MERCADOS E TENDÊNCIAS</w:t>
      </w: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TURISMO E HOTELARIA, MERCADOS E TENDÊNCIAS</w:t>
      </w:r>
    </w:p>
    <w:p w:rsidR="00F3688C" w:rsidRDefault="00F3688C" w:rsidP="007F12CF">
      <w:pPr>
        <w:autoSpaceDE w:val="0"/>
        <w:autoSpaceDN w:val="0"/>
        <w:adjustRightInd w:val="0"/>
        <w:spacing w:after="0" w:line="240" w:lineRule="auto"/>
        <w:rPr>
          <w:rFonts w:ascii="Arial" w:hAnsi="Arial" w:cs="Arial"/>
          <w:b/>
          <w:bCs/>
          <w:color w:val="000000"/>
          <w:sz w:val="18"/>
          <w:szCs w:val="18"/>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José Sancho de Sousa e Silva</w:t>
      </w: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7F12CF">
      <w:pPr>
        <w:autoSpaceDE w:val="0"/>
        <w:autoSpaceDN w:val="0"/>
        <w:adjustRightInd w:val="0"/>
        <w:spacing w:after="0" w:line="240" w:lineRule="auto"/>
        <w:rPr>
          <w:rFonts w:ascii="Arial" w:hAnsi="Arial" w:cs="Arial"/>
          <w:b/>
          <w:bCs/>
          <w:color w:val="000000"/>
          <w:sz w:val="18"/>
          <w:szCs w:val="18"/>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Conhecer e estudar as grandes tendências quantitativas e qualitativas que actuam sobre os mercados, bem como a resposta conveniente que as ofertas turísticas devem proporcionar, nomeadamente ao nível do sector hoteleiro.</w:t>
      </w:r>
    </w:p>
    <w:p w:rsidR="00F3688C" w:rsidRPr="006A6A2D" w:rsidRDefault="00F3688C" w:rsidP="007F12CF">
      <w:pPr>
        <w:autoSpaceDE w:val="0"/>
        <w:autoSpaceDN w:val="0"/>
        <w:adjustRightInd w:val="0"/>
        <w:spacing w:after="0" w:line="240" w:lineRule="auto"/>
        <w:rPr>
          <w:rFonts w:ascii="Arial" w:hAnsi="Arial" w:cs="Arial"/>
          <w:b/>
          <w:bCs/>
          <w:color w:val="000000"/>
          <w:sz w:val="18"/>
          <w:szCs w:val="18"/>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3.3.4. Objectives of the curricular unit and competences: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xml:space="preserve">To know and </w:t>
      </w:r>
      <w:r>
        <w:rPr>
          <w:rFonts w:ascii="Arial" w:hAnsi="Arial" w:cs="Arial"/>
          <w:b/>
          <w:bCs/>
          <w:i/>
          <w:iCs/>
          <w:color w:val="666666"/>
          <w:sz w:val="18"/>
          <w:szCs w:val="18"/>
          <w:lang w:val="en-US"/>
        </w:rPr>
        <w:t xml:space="preserve">to </w:t>
      </w:r>
      <w:r w:rsidRPr="007F12CF">
        <w:rPr>
          <w:rFonts w:ascii="Arial" w:hAnsi="Arial" w:cs="Arial"/>
          <w:b/>
          <w:bCs/>
          <w:i/>
          <w:iCs/>
          <w:color w:val="666666"/>
          <w:sz w:val="18"/>
          <w:szCs w:val="18"/>
          <w:lang w:val="en-US"/>
        </w:rPr>
        <w:t>study the major quantitative and qualitative trends acting on markets, as well as the appropriate</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response to be provided by tourism offers, namely in the hospitality industry.</w:t>
      </w:r>
    </w:p>
    <w:p w:rsidR="00F3688C" w:rsidRPr="006A6A2D" w:rsidRDefault="00F3688C" w:rsidP="007F12CF">
      <w:pPr>
        <w:autoSpaceDE w:val="0"/>
        <w:autoSpaceDN w:val="0"/>
        <w:adjustRightInd w:val="0"/>
        <w:spacing w:after="0" w:line="240" w:lineRule="auto"/>
        <w:rPr>
          <w:rFonts w:ascii="Arial" w:hAnsi="Arial" w:cs="Arial"/>
          <w:b/>
          <w:bCs/>
          <w:color w:val="000000"/>
          <w:sz w:val="18"/>
          <w:szCs w:val="18"/>
          <w:lang w:val="en-GB"/>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Sistematização dos principais conceitos associados ao turismo;</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da visão sistémica sobre o turismo, complementada com a análise dos seus subsistemas;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das relações do turismo com a envolvente e detalhe do subsistema ligado à sua organização estrutural;</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Aprofundamento do conceito de procura hoteleira, com identificação das suas componentes básicas e aspectos determinantes;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dos fenómenos do comportamento do consumidor na hotelaria e avaliação da sua importância na procura;</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Apreciação das variáveis que interagem no mercado hoteleiro;</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Definição das grandes tendências do turismo internacional e nacional com implicações na hotelaria;</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Avaliação da importância dos indicadores estatísticos ligados à quantificação da procura na hotelaria;</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Particularidades das empresas hoteleiras;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Aprofundamento dos novos paradigmas e dos desafios que se levantam às empresas do sector hoteleiro;</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responsabilidade social e o seu enquadramento nas empresas hoteleiras.</w:t>
      </w:r>
    </w:p>
    <w:p w:rsidR="00F3688C" w:rsidRPr="004E6A19" w:rsidRDefault="00F3688C" w:rsidP="007F12CF">
      <w:pPr>
        <w:autoSpaceDE w:val="0"/>
        <w:autoSpaceDN w:val="0"/>
        <w:adjustRightInd w:val="0"/>
        <w:spacing w:after="0" w:line="240" w:lineRule="auto"/>
        <w:rPr>
          <w:rFonts w:ascii="Arial" w:hAnsi="Arial" w:cs="Arial"/>
          <w:b/>
          <w:bCs/>
          <w:color w:val="000000"/>
          <w:sz w:val="18"/>
          <w:szCs w:val="18"/>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3.3.5. Syllabus: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Systematization of the main concepts associated to tourism;</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Introduction to the systemic view of tourism, supplemented with analysis of its subsystems;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Analysis of the relationship between tourism and the environment, detailing the subsystem related to its structural</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organization;</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Deepening of the concept of tourism demand, identificating its basic components and key aspects;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Analysis of the phenomena of consumer behavior, assessing its importance in tourism demand;</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Estimation of the variables that interact in the tourism market;</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Definition of the major trends in national and international tourism;</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Evaluation of the importance of statistical indicators related to the demand's quantification;</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Particularities of tourism businesses;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Deepening of the new paradigms and challenges that arise in the tourism industry;</w:t>
      </w:r>
    </w:p>
    <w:p w:rsidR="00F3688C" w:rsidRDefault="00F3688C" w:rsidP="007F12CF">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Social responsibility and </w:t>
      </w:r>
      <w:r w:rsidRPr="00FC6693">
        <w:rPr>
          <w:rFonts w:ascii="Arial" w:hAnsi="Arial" w:cs="Arial"/>
          <w:b/>
          <w:bCs/>
          <w:i/>
          <w:iCs/>
          <w:color w:val="666666"/>
          <w:sz w:val="18"/>
          <w:szCs w:val="18"/>
          <w:highlight w:val="yellow"/>
          <w:lang w:val="en-US"/>
        </w:rPr>
        <w:t>its framing in</w:t>
      </w:r>
      <w:r>
        <w:rPr>
          <w:rFonts w:ascii="Arial" w:hAnsi="Arial" w:cs="Arial"/>
          <w:b/>
          <w:bCs/>
          <w:i/>
          <w:iCs/>
          <w:color w:val="666666"/>
          <w:sz w:val="18"/>
          <w:szCs w:val="18"/>
          <w:lang w:val="en-US"/>
        </w:rPr>
        <w:t xml:space="preserve"> </w:t>
      </w:r>
      <w:r w:rsidRPr="00FC6693">
        <w:rPr>
          <w:rFonts w:ascii="Arial" w:hAnsi="Arial" w:cs="Arial"/>
          <w:b/>
          <w:bCs/>
          <w:i/>
          <w:iCs/>
          <w:color w:val="666666"/>
          <w:sz w:val="18"/>
          <w:szCs w:val="18"/>
          <w:lang w:val="en-US"/>
        </w:rPr>
        <w:t>tourism</w:t>
      </w:r>
      <w:r>
        <w:rPr>
          <w:rFonts w:ascii="Arial" w:hAnsi="Arial" w:cs="Arial"/>
          <w:b/>
          <w:bCs/>
          <w:i/>
          <w:iCs/>
          <w:color w:val="666666"/>
          <w:sz w:val="18"/>
          <w:szCs w:val="18"/>
          <w:lang w:val="en-US"/>
        </w:rPr>
        <w:t xml:space="preserve"> enterprises. </w:t>
      </w:r>
    </w:p>
    <w:p w:rsidR="00F3688C" w:rsidRDefault="00F3688C" w:rsidP="007F12CF">
      <w:pPr>
        <w:autoSpaceDE w:val="0"/>
        <w:autoSpaceDN w:val="0"/>
        <w:adjustRightInd w:val="0"/>
        <w:spacing w:after="0" w:line="240" w:lineRule="auto"/>
        <w:rPr>
          <w:rFonts w:ascii="Arial" w:hAnsi="Arial" w:cs="Arial"/>
          <w:b/>
          <w:bCs/>
          <w:i/>
          <w:iCs/>
          <w:color w:val="666666"/>
          <w:sz w:val="18"/>
          <w:szCs w:val="18"/>
          <w:lang w:val="en-US"/>
        </w:rPr>
      </w:pP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dos enquadramentos e das tendências globais e sectoriais do Turismo, com predominância para o enfoque no sector hoteleiro, tendo em vista a necessidade de facultar aos discentes uma visão teórica, prática e global sobre os mercados associados à hotelaria, assim como as tendências que o sector tem vindo consistentemente a desenvolver no âmbito da gestão estratégica hoteleira.</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3.3.6. Demonstration of the syllabus coherence with the curricular unit’s objectives.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The contents' structure was carried out considering their suitability to the required objectives of the course, as it</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 xml:space="preserve">approaches fundamental concepts and processes of </w:t>
      </w:r>
      <w:r w:rsidRPr="00FC6693">
        <w:rPr>
          <w:rFonts w:ascii="Arial" w:hAnsi="Arial" w:cs="Arial"/>
          <w:b/>
          <w:bCs/>
          <w:i/>
          <w:iCs/>
          <w:color w:val="666666"/>
          <w:sz w:val="18"/>
          <w:szCs w:val="18"/>
          <w:highlight w:val="yellow"/>
          <w:lang w:val="en-US"/>
        </w:rPr>
        <w:t>framing</w:t>
      </w:r>
      <w:r w:rsidRPr="007F12CF">
        <w:rPr>
          <w:rFonts w:ascii="Arial" w:hAnsi="Arial" w:cs="Arial"/>
          <w:b/>
          <w:bCs/>
          <w:i/>
          <w:iCs/>
          <w:color w:val="666666"/>
          <w:sz w:val="18"/>
          <w:szCs w:val="18"/>
          <w:lang w:val="en-US"/>
        </w:rPr>
        <w:t xml:space="preserve"> and global and </w:t>
      </w:r>
      <w:r w:rsidRPr="00FC6693">
        <w:rPr>
          <w:rFonts w:ascii="Arial" w:hAnsi="Arial" w:cs="Arial"/>
          <w:b/>
          <w:bCs/>
          <w:i/>
          <w:iCs/>
          <w:color w:val="666666"/>
          <w:sz w:val="18"/>
          <w:szCs w:val="18"/>
          <w:highlight w:val="yellow"/>
          <w:lang w:val="en-US"/>
        </w:rPr>
        <w:t>sectorial</w:t>
      </w:r>
      <w:r w:rsidRPr="007F12CF">
        <w:rPr>
          <w:rFonts w:ascii="Arial" w:hAnsi="Arial" w:cs="Arial"/>
          <w:b/>
          <w:bCs/>
          <w:i/>
          <w:iCs/>
          <w:color w:val="666666"/>
          <w:sz w:val="18"/>
          <w:szCs w:val="18"/>
          <w:lang w:val="en-US"/>
        </w:rPr>
        <w:t xml:space="preserve"> trends of Tourism,</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focusing on the hospitality sector, in order to provide students a theoretical, practical and comprehensive vision</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over the hospitality markets, as well as over the trends the industry has been consistently developing in hospitality</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strategic management.</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estudo assenta em componentes teóricas e práticas. No primeiro caso, os suportes de apoio às aulas, bem como a bibliografia de referência terão um papel fundamental. Ao nível da parte prática será efectuado um estudo sobre os mercados hoteleiros, o qual será objecto da adequada organização e monitorização. Por outro lado, nas aulas, recorrer-se-á sistematicamente a exemplos e casos práticos.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 disciplina, e com base num teste no final do semestre. Será ainda considerada a participação dos discentes nas aulas.</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A nota final da disciplina (numa escala de </w:t>
      </w:r>
      <w:smartTag w:uri="urn:schemas-microsoft-com:office:smarttags" w:element="metricconverter">
        <w:smartTagPr>
          <w:attr w:name="ProductID" w:val="0 a"/>
        </w:smartTagPr>
        <w:r>
          <w:rPr>
            <w:rFonts w:ascii="Arial" w:hAnsi="Arial" w:cs="Arial"/>
            <w:b/>
            <w:bCs/>
            <w:i/>
            <w:iCs/>
            <w:color w:val="666666"/>
            <w:sz w:val="18"/>
            <w:szCs w:val="18"/>
          </w:rPr>
          <w:t>0 a</w:t>
        </w:r>
      </w:smartTag>
      <w:r>
        <w:rPr>
          <w:rFonts w:ascii="Arial" w:hAnsi="Arial" w:cs="Arial"/>
          <w:b/>
          <w:bCs/>
          <w:i/>
          <w:iCs/>
          <w:color w:val="666666"/>
          <w:sz w:val="18"/>
          <w:szCs w:val="18"/>
        </w:rPr>
        <w:t xml:space="preserve"> 20 valores) será atribuída, tendo por base a seguinte ponderação:</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Trabalho de grupo (máximo 3 elementos): 40%</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Teste: 50%</w:t>
      </w:r>
    </w:p>
    <w:p w:rsidR="00F3688C"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Participação nas aulas: 10 %</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3.3.7. Teaching methodologies (including evaluation):</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The study methodology is based on theoretical and practical components. In the first case, the support materials</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to classes, as well as the bib</w:t>
      </w:r>
      <w:r>
        <w:rPr>
          <w:rFonts w:ascii="Arial" w:hAnsi="Arial" w:cs="Arial"/>
          <w:b/>
          <w:bCs/>
          <w:i/>
          <w:iCs/>
          <w:color w:val="666666"/>
          <w:sz w:val="18"/>
          <w:szCs w:val="18"/>
          <w:lang w:val="en-US"/>
        </w:rPr>
        <w:t xml:space="preserve">liography, will be essential. </w:t>
      </w:r>
      <w:r w:rsidRPr="00FC6693">
        <w:rPr>
          <w:rFonts w:ascii="Arial" w:hAnsi="Arial" w:cs="Arial"/>
          <w:b/>
          <w:bCs/>
          <w:i/>
          <w:iCs/>
          <w:color w:val="666666"/>
          <w:sz w:val="18"/>
          <w:szCs w:val="18"/>
          <w:highlight w:val="yellow"/>
          <w:lang w:val="en-US"/>
        </w:rPr>
        <w:t>The</w:t>
      </w:r>
      <w:r w:rsidRPr="007F12CF">
        <w:rPr>
          <w:rFonts w:ascii="Arial" w:hAnsi="Arial" w:cs="Arial"/>
          <w:b/>
          <w:bCs/>
          <w:i/>
          <w:iCs/>
          <w:color w:val="666666"/>
          <w:sz w:val="18"/>
          <w:szCs w:val="18"/>
          <w:lang w:val="en-US"/>
        </w:rPr>
        <w:t xml:space="preserve"> practical part will consist in a study on </w:t>
      </w:r>
      <w:r w:rsidRPr="00FC6693">
        <w:rPr>
          <w:rFonts w:ascii="Arial" w:hAnsi="Arial" w:cs="Arial"/>
          <w:b/>
          <w:bCs/>
          <w:i/>
          <w:iCs/>
          <w:color w:val="666666"/>
          <w:sz w:val="18"/>
          <w:szCs w:val="18"/>
          <w:highlight w:val="yellow"/>
          <w:lang w:val="en-US"/>
        </w:rPr>
        <w:t>tourism markets</w:t>
      </w:r>
      <w:r w:rsidRPr="007F12CF">
        <w:rPr>
          <w:rFonts w:ascii="Arial" w:hAnsi="Arial" w:cs="Arial"/>
          <w:b/>
          <w:bCs/>
          <w:i/>
          <w:iCs/>
          <w:color w:val="666666"/>
          <w:sz w:val="18"/>
          <w:szCs w:val="18"/>
          <w:lang w:val="en-US"/>
        </w:rPr>
        <w:t>, which will be appro</w:t>
      </w:r>
      <w:r>
        <w:rPr>
          <w:rFonts w:ascii="Arial" w:hAnsi="Arial" w:cs="Arial"/>
          <w:b/>
          <w:bCs/>
          <w:i/>
          <w:iCs/>
          <w:color w:val="666666"/>
          <w:sz w:val="18"/>
          <w:szCs w:val="18"/>
          <w:lang w:val="en-US"/>
        </w:rPr>
        <w:t xml:space="preserve">priately organized and </w:t>
      </w:r>
      <w:r w:rsidRPr="00FC6693">
        <w:rPr>
          <w:rFonts w:ascii="Arial" w:hAnsi="Arial" w:cs="Arial"/>
          <w:b/>
          <w:bCs/>
          <w:i/>
          <w:iCs/>
          <w:color w:val="666666"/>
          <w:sz w:val="18"/>
          <w:szCs w:val="18"/>
          <w:highlight w:val="yellow"/>
          <w:lang w:val="en-US"/>
        </w:rPr>
        <w:t>monitored</w:t>
      </w:r>
      <w:r w:rsidRPr="007F12CF">
        <w:rPr>
          <w:rFonts w:ascii="Arial" w:hAnsi="Arial" w:cs="Arial"/>
          <w:b/>
          <w:bCs/>
          <w:i/>
          <w:iCs/>
          <w:color w:val="666666"/>
          <w:sz w:val="18"/>
          <w:szCs w:val="18"/>
          <w:lang w:val="en-US"/>
        </w:rPr>
        <w:t xml:space="preserve">. </w:t>
      </w:r>
      <w:r w:rsidRPr="00FC6693">
        <w:rPr>
          <w:rFonts w:ascii="Arial" w:hAnsi="Arial" w:cs="Arial"/>
          <w:b/>
          <w:bCs/>
          <w:i/>
          <w:iCs/>
          <w:color w:val="666666"/>
          <w:sz w:val="18"/>
          <w:szCs w:val="18"/>
          <w:highlight w:val="yellow"/>
          <w:lang w:val="en-US"/>
        </w:rPr>
        <w:t>On another hand</w:t>
      </w:r>
      <w:r w:rsidRPr="007F12CF">
        <w:rPr>
          <w:rFonts w:ascii="Arial" w:hAnsi="Arial" w:cs="Arial"/>
          <w:b/>
          <w:bCs/>
          <w:i/>
          <w:iCs/>
          <w:color w:val="666666"/>
          <w:sz w:val="18"/>
          <w:szCs w:val="18"/>
          <w:lang w:val="en-US"/>
        </w:rPr>
        <w:t xml:space="preserve">, examples and case studies will </w:t>
      </w:r>
      <w:r w:rsidRPr="008405D6">
        <w:rPr>
          <w:rFonts w:ascii="Arial" w:hAnsi="Arial" w:cs="Arial"/>
          <w:b/>
          <w:bCs/>
          <w:i/>
          <w:iCs/>
          <w:color w:val="666666"/>
          <w:sz w:val="18"/>
          <w:szCs w:val="18"/>
          <w:highlight w:val="yellow"/>
          <w:lang w:val="en-US"/>
        </w:rPr>
        <w:t>be systematically</w:t>
      </w:r>
      <w:r w:rsidRPr="007F12CF">
        <w:rPr>
          <w:rFonts w:ascii="Arial" w:hAnsi="Arial" w:cs="Arial"/>
          <w:b/>
          <w:bCs/>
          <w:i/>
          <w:iCs/>
          <w:color w:val="666666"/>
          <w:sz w:val="18"/>
          <w:szCs w:val="18"/>
          <w:lang w:val="en-US"/>
        </w:rPr>
        <w:t xml:space="preserve"> used in classes.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 xml:space="preserve">which will be held at the end of the semester. The students' participation in classes will </w:t>
      </w:r>
      <w:r w:rsidRPr="008405D6">
        <w:rPr>
          <w:rFonts w:ascii="Arial" w:hAnsi="Arial" w:cs="Arial"/>
          <w:b/>
          <w:bCs/>
          <w:i/>
          <w:iCs/>
          <w:color w:val="666666"/>
          <w:sz w:val="18"/>
          <w:szCs w:val="18"/>
          <w:highlight w:val="yellow"/>
          <w:lang w:val="en-US"/>
        </w:rPr>
        <w:t>also</w:t>
      </w:r>
      <w:r w:rsidRPr="007F12CF">
        <w:rPr>
          <w:rFonts w:ascii="Arial" w:hAnsi="Arial" w:cs="Arial"/>
          <w:b/>
          <w:bCs/>
          <w:i/>
          <w:iCs/>
          <w:color w:val="666666"/>
          <w:sz w:val="18"/>
          <w:szCs w:val="18"/>
          <w:lang w:val="en-US"/>
        </w:rPr>
        <w:t xml:space="preserve"> be considered.</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The final grade (on a scale of 0 to 20) will be assigned as follows: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8405D6">
        <w:rPr>
          <w:rFonts w:ascii="Arial" w:hAnsi="Arial" w:cs="Arial"/>
          <w:b/>
          <w:bCs/>
          <w:i/>
          <w:iCs/>
          <w:color w:val="666666"/>
          <w:sz w:val="18"/>
          <w:szCs w:val="18"/>
          <w:highlight w:val="yellow"/>
          <w:lang w:val="en-US"/>
        </w:rPr>
        <w:t>of</w:t>
      </w:r>
      <w:r w:rsidRPr="007F12CF">
        <w:rPr>
          <w:rFonts w:ascii="Arial" w:hAnsi="Arial" w:cs="Arial"/>
          <w:b/>
          <w:bCs/>
          <w:i/>
          <w:iCs/>
          <w:color w:val="666666"/>
          <w:sz w:val="18"/>
          <w:szCs w:val="18"/>
          <w:lang w:val="en-US"/>
        </w:rPr>
        <w:t xml:space="preserve"> three students): 40%</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Test: 50%</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10%</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p>
    <w:p w:rsidR="00F3688C" w:rsidRDefault="00F3688C" w:rsidP="007F12C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w:t>
      </w:r>
      <w:r w:rsidRPr="007F12CF">
        <w:rPr>
          <w:rFonts w:ascii="Arial" w:hAnsi="Arial" w:cs="Arial"/>
          <w:b/>
          <w:bCs/>
          <w:i/>
          <w:iCs/>
          <w:color w:val="666666"/>
          <w:sz w:val="18"/>
          <w:szCs w:val="18"/>
        </w:rPr>
        <w:t xml:space="preserve"> </w:t>
      </w:r>
      <w:r>
        <w:rPr>
          <w:rFonts w:ascii="Arial" w:hAnsi="Arial" w:cs="Arial"/>
          <w:b/>
          <w:bCs/>
          <w:i/>
          <w:iCs/>
          <w:color w:val="666666"/>
          <w:sz w:val="18"/>
          <w:szCs w:val="18"/>
        </w:rPr>
        <w:t>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Trabalho de grupo (máximo 3 elementos): 40%</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Teste: 50%</w:t>
      </w:r>
    </w:p>
    <w:p w:rsidR="00F3688C"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Participação nas aulas: 10 %</w:t>
      </w:r>
    </w:p>
    <w:p w:rsidR="00F3688C" w:rsidRDefault="00F3688C" w:rsidP="007F12CF">
      <w:pPr>
        <w:autoSpaceDE w:val="0"/>
        <w:autoSpaceDN w:val="0"/>
        <w:adjustRightInd w:val="0"/>
        <w:spacing w:after="0" w:line="240" w:lineRule="auto"/>
        <w:rPr>
          <w:rFonts w:ascii="Arial" w:hAnsi="Arial" w:cs="Arial"/>
          <w:b/>
          <w:bCs/>
          <w:i/>
          <w:iCs/>
          <w:color w:val="666666"/>
          <w:sz w:val="18"/>
          <w:szCs w:val="18"/>
          <w:lang w:val="en-US"/>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3.3.8. Demonstration of the teaching methodologies coherence with the curricular unit’s objectives.</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xml:space="preserve">The </w:t>
      </w:r>
      <w:r w:rsidRPr="00CC79DD">
        <w:rPr>
          <w:rFonts w:ascii="Arial" w:hAnsi="Arial" w:cs="Arial"/>
          <w:b/>
          <w:bCs/>
          <w:i/>
          <w:iCs/>
          <w:color w:val="666666"/>
          <w:sz w:val="18"/>
          <w:szCs w:val="18"/>
          <w:highlight w:val="yellow"/>
          <w:lang w:val="en-US"/>
        </w:rPr>
        <w:t>hybrid</w:t>
      </w:r>
      <w:r w:rsidRPr="007F12CF">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 xml:space="preserve">participatory dynamics, </w:t>
      </w:r>
      <w:r w:rsidRPr="008405D6">
        <w:rPr>
          <w:rFonts w:ascii="Arial" w:hAnsi="Arial" w:cs="Arial"/>
          <w:b/>
          <w:bCs/>
          <w:i/>
          <w:iCs/>
          <w:color w:val="666666"/>
          <w:sz w:val="18"/>
          <w:szCs w:val="18"/>
          <w:highlight w:val="yellow"/>
          <w:lang w:val="en-US"/>
        </w:rPr>
        <w:t>emphasizing</w:t>
      </w:r>
      <w:r w:rsidRPr="007F12CF">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either individually or in groups, as a learning reinforcement.</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with the following items on the final grade:</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8405D6">
        <w:rPr>
          <w:rFonts w:ascii="Arial" w:hAnsi="Arial" w:cs="Arial"/>
          <w:b/>
          <w:bCs/>
          <w:i/>
          <w:iCs/>
          <w:color w:val="666666"/>
          <w:sz w:val="18"/>
          <w:szCs w:val="18"/>
          <w:highlight w:val="yellow"/>
          <w:lang w:val="en-US"/>
        </w:rPr>
        <w:t>of</w:t>
      </w:r>
      <w:r w:rsidRPr="007F12CF">
        <w:rPr>
          <w:rFonts w:ascii="Arial" w:hAnsi="Arial" w:cs="Arial"/>
          <w:b/>
          <w:bCs/>
          <w:i/>
          <w:iCs/>
          <w:color w:val="666666"/>
          <w:sz w:val="18"/>
          <w:szCs w:val="18"/>
          <w:lang w:val="en-US"/>
        </w:rPr>
        <w:t xml:space="preserve"> three students): 40%</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Test: 50%</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 Class participation: 10%</w:t>
      </w:r>
    </w:p>
    <w:p w:rsidR="00F3688C" w:rsidRDefault="00F3688C" w:rsidP="007F12CF">
      <w:pPr>
        <w:autoSpaceDE w:val="0"/>
        <w:autoSpaceDN w:val="0"/>
        <w:adjustRightInd w:val="0"/>
        <w:spacing w:after="0" w:line="240" w:lineRule="auto"/>
        <w:rPr>
          <w:rFonts w:ascii="Arial" w:hAnsi="Arial" w:cs="Arial"/>
          <w:b/>
          <w:bCs/>
          <w:color w:val="000000"/>
          <w:sz w:val="18"/>
          <w:szCs w:val="18"/>
          <w:lang w:val="en-US"/>
        </w:rPr>
      </w:pPr>
    </w:p>
    <w:p w:rsidR="00F3688C" w:rsidRPr="007F12CF" w:rsidRDefault="00F3688C" w:rsidP="007F12CF">
      <w:pPr>
        <w:autoSpaceDE w:val="0"/>
        <w:autoSpaceDN w:val="0"/>
        <w:adjustRightInd w:val="0"/>
        <w:spacing w:after="0" w:line="240" w:lineRule="auto"/>
        <w:rPr>
          <w:rFonts w:ascii="Arial" w:hAnsi="Arial" w:cs="Arial"/>
          <w:b/>
          <w:bCs/>
          <w:color w:val="000000"/>
          <w:sz w:val="18"/>
          <w:szCs w:val="18"/>
          <w:lang w:val="en-US"/>
        </w:rPr>
      </w:pPr>
      <w:r w:rsidRPr="007F12CF">
        <w:rPr>
          <w:rFonts w:ascii="Arial" w:hAnsi="Arial" w:cs="Arial"/>
          <w:b/>
          <w:bCs/>
          <w:color w:val="000000"/>
          <w:sz w:val="18"/>
          <w:szCs w:val="18"/>
          <w:lang w:val="en-US"/>
        </w:rPr>
        <w:t>3.3.9. Bibliografia principal:</w:t>
      </w:r>
    </w:p>
    <w:p w:rsidR="00F3688C" w:rsidRPr="007F12CF" w:rsidRDefault="00F3688C" w:rsidP="007F12CF">
      <w:pPr>
        <w:autoSpaceDE w:val="0"/>
        <w:autoSpaceDN w:val="0"/>
        <w:adjustRightInd w:val="0"/>
        <w:spacing w:after="0" w:line="240" w:lineRule="auto"/>
        <w:rPr>
          <w:rFonts w:ascii="Arial" w:hAnsi="Arial" w:cs="Arial"/>
          <w:b/>
          <w:bCs/>
          <w:i/>
          <w:iCs/>
          <w:color w:val="666666"/>
          <w:sz w:val="18"/>
          <w:szCs w:val="18"/>
          <w:lang w:val="en-US"/>
        </w:rPr>
      </w:pPr>
      <w:r w:rsidRPr="007F12CF">
        <w:rPr>
          <w:rFonts w:ascii="Arial" w:hAnsi="Arial" w:cs="Arial"/>
          <w:b/>
          <w:bCs/>
          <w:i/>
          <w:iCs/>
          <w:color w:val="666666"/>
          <w:sz w:val="18"/>
          <w:szCs w:val="18"/>
          <w:lang w:val="en-US"/>
        </w:rPr>
        <w:t>Buhalis, Dimitrios e Costa, Carlos (2006), “Tourism business frontiers: consumers, products and industry”,</w:t>
      </w:r>
      <w:r>
        <w:rPr>
          <w:rFonts w:ascii="Arial" w:hAnsi="Arial" w:cs="Arial"/>
          <w:b/>
          <w:bCs/>
          <w:i/>
          <w:iCs/>
          <w:color w:val="666666"/>
          <w:sz w:val="18"/>
          <w:szCs w:val="18"/>
          <w:lang w:val="en-US"/>
        </w:rPr>
        <w:t xml:space="preserve"> </w:t>
      </w:r>
      <w:r w:rsidRPr="007F12CF">
        <w:rPr>
          <w:rFonts w:ascii="Arial" w:hAnsi="Arial" w:cs="Arial"/>
          <w:b/>
          <w:bCs/>
          <w:i/>
          <w:iCs/>
          <w:color w:val="666666"/>
          <w:sz w:val="18"/>
          <w:szCs w:val="18"/>
          <w:lang w:val="en-US"/>
        </w:rPr>
        <w:t xml:space="preserve">Butterworth-Heinemann/Elsevier, </w:t>
      </w:r>
      <w:smartTag w:uri="urn:schemas-microsoft-com:office:smarttags" w:element="place">
        <w:smartTag w:uri="urn:schemas-microsoft-com:office:smarttags" w:element="City">
          <w:r w:rsidRPr="007F12CF">
            <w:rPr>
              <w:rFonts w:ascii="Arial" w:hAnsi="Arial" w:cs="Arial"/>
              <w:b/>
              <w:bCs/>
              <w:i/>
              <w:iCs/>
              <w:color w:val="666666"/>
              <w:sz w:val="18"/>
              <w:szCs w:val="18"/>
              <w:lang w:val="en-US"/>
            </w:rPr>
            <w:t>Burlington</w:t>
          </w:r>
        </w:smartTag>
      </w:smartTag>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sidRPr="004E6A19">
        <w:rPr>
          <w:rFonts w:ascii="Arial" w:hAnsi="Arial" w:cs="Arial"/>
          <w:b/>
          <w:bCs/>
          <w:i/>
          <w:iCs/>
          <w:color w:val="666666"/>
          <w:sz w:val="18"/>
          <w:szCs w:val="18"/>
        </w:rPr>
        <w:t>Cooper, C., Fletcher, J., Fyall, A., Gilbert, D. e Wanhill, S. (2007), Turismo, princípios e prática, 3.ª edição, Bookman,</w:t>
      </w:r>
      <w:r>
        <w:rPr>
          <w:rFonts w:ascii="Arial" w:hAnsi="Arial" w:cs="Arial"/>
          <w:b/>
          <w:bCs/>
          <w:i/>
          <w:iCs/>
          <w:color w:val="666666"/>
          <w:sz w:val="18"/>
          <w:szCs w:val="18"/>
        </w:rPr>
        <w:t>Porto Alegre</w:t>
      </w:r>
    </w:p>
    <w:p w:rsidR="00F3688C" w:rsidRDefault="00F3688C" w:rsidP="007F12CF">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Valls, Josep-Francesc (2000), “Gestión de empresas de Turismo y Ócio”, Ediciones Gestión 2000, SA, Barcelona</w:t>
      </w:r>
    </w:p>
    <w:p w:rsidR="00F3688C" w:rsidRPr="00044497" w:rsidRDefault="00F3688C" w:rsidP="00044497">
      <w:pPr>
        <w:autoSpaceDE w:val="0"/>
        <w:autoSpaceDN w:val="0"/>
        <w:adjustRightInd w:val="0"/>
        <w:spacing w:after="0" w:line="240" w:lineRule="auto"/>
        <w:rPr>
          <w:rFonts w:ascii="Verdana" w:hAnsi="Verdana"/>
          <w:color w:val="000000"/>
          <w:sz w:val="18"/>
          <w:szCs w:val="18"/>
          <w:lang w:val="en-US"/>
        </w:rPr>
      </w:pPr>
      <w:r w:rsidRPr="00044497">
        <w:rPr>
          <w:rFonts w:ascii="Arial" w:hAnsi="Arial" w:cs="Arial"/>
          <w:b/>
          <w:bCs/>
          <w:i/>
          <w:iCs/>
          <w:color w:val="666666"/>
          <w:sz w:val="18"/>
          <w:szCs w:val="18"/>
          <w:lang w:val="en-US"/>
        </w:rPr>
        <w:t xml:space="preserve">Medlik, Slavoy e Ingram, Hadin (2000), “The business of hotels”, 2002, tradução de Butterworth-Heinemann – Reed Educational and Professional Publishing, Elsevier Editora Lda, </w:t>
      </w:r>
      <w:smartTag w:uri="urn:schemas-microsoft-com:office:smarttags" w:element="place">
        <w:smartTag w:uri="urn:schemas-microsoft-com:office:smarttags" w:element="City">
          <w:r w:rsidRPr="00044497">
            <w:rPr>
              <w:rFonts w:ascii="Arial" w:hAnsi="Arial" w:cs="Arial"/>
              <w:b/>
              <w:bCs/>
              <w:i/>
              <w:iCs/>
              <w:color w:val="666666"/>
              <w:sz w:val="18"/>
              <w:szCs w:val="18"/>
              <w:lang w:val="en-US"/>
            </w:rPr>
            <w:t>Rio de Janeiro</w:t>
          </w:r>
        </w:smartTag>
      </w:smartTag>
      <w:r w:rsidRPr="00044497">
        <w:rPr>
          <w:rFonts w:ascii="Arial" w:hAnsi="Arial" w:cs="Arial"/>
          <w:color w:val="000000"/>
          <w:sz w:val="18"/>
          <w:szCs w:val="18"/>
          <w:lang w:val="en-US"/>
        </w:rPr>
        <w:t xml:space="preserve"> </w:t>
      </w:r>
    </w:p>
    <w:p w:rsidR="00F3688C" w:rsidRDefault="00F3688C" w:rsidP="00044497">
      <w:pPr>
        <w:spacing w:after="0" w:line="240" w:lineRule="auto"/>
        <w:rPr>
          <w:rFonts w:ascii="Arial" w:hAnsi="Arial" w:cs="Arial"/>
          <w:b/>
          <w:i/>
          <w:color w:val="000000"/>
          <w:sz w:val="18"/>
          <w:szCs w:val="18"/>
          <w:lang w:val="en-US"/>
        </w:rPr>
      </w:pPr>
      <w:r w:rsidRPr="00044497">
        <w:rPr>
          <w:rFonts w:ascii="Arial" w:hAnsi="Arial" w:cs="Arial"/>
          <w:b/>
          <w:i/>
          <w:color w:val="000000"/>
          <w:sz w:val="18"/>
          <w:szCs w:val="18"/>
          <w:lang w:val="en-US" w:eastAsia="pt-PT"/>
        </w:rPr>
        <w:t xml:space="preserve">Cetron, Marvin, DeMicco, Frederick e Davies, Owen </w:t>
      </w:r>
      <w:r w:rsidRPr="00044497">
        <w:rPr>
          <w:rFonts w:ascii="Arial" w:hAnsi="Arial" w:cs="Arial"/>
          <w:b/>
          <w:i/>
          <w:color w:val="000000"/>
          <w:sz w:val="18"/>
          <w:szCs w:val="18"/>
          <w:lang w:val="en-US"/>
        </w:rPr>
        <w:t xml:space="preserve">(2005), “Hospitality 2010 – The future of Hospitality and travel”, </w:t>
      </w:r>
      <w:r>
        <w:rPr>
          <w:rFonts w:ascii="Arial" w:hAnsi="Arial" w:cs="Arial"/>
          <w:b/>
          <w:i/>
          <w:color w:val="000000"/>
          <w:sz w:val="18"/>
          <w:szCs w:val="18"/>
          <w:lang w:val="en-US"/>
        </w:rPr>
        <w:t xml:space="preserve">Prentice Hall </w:t>
      </w:r>
    </w:p>
    <w:p w:rsidR="00F3688C" w:rsidRPr="00D87161" w:rsidRDefault="00F3688C" w:rsidP="00044497">
      <w:pPr>
        <w:spacing w:after="0" w:line="240" w:lineRule="auto"/>
        <w:rPr>
          <w:rFonts w:ascii="Arial" w:hAnsi="Arial" w:cs="Arial"/>
          <w:b/>
          <w:i/>
          <w:color w:val="000000"/>
          <w:sz w:val="18"/>
          <w:szCs w:val="18"/>
          <w:lang w:val="en-US" w:eastAsia="pt-PT"/>
        </w:rPr>
      </w:pPr>
      <w:r w:rsidRPr="006A6A2D">
        <w:rPr>
          <w:rFonts w:ascii="Arial" w:hAnsi="Arial" w:cs="Arial"/>
          <w:b/>
          <w:i/>
          <w:color w:val="000000"/>
          <w:spacing w:val="1"/>
          <w:sz w:val="18"/>
          <w:szCs w:val="18"/>
          <w:lang w:val="en-GB"/>
        </w:rPr>
        <w:t>Singh, Raj Kumar (2006), “</w:t>
      </w:r>
      <w:r w:rsidRPr="006A6A2D">
        <w:rPr>
          <w:rFonts w:ascii="Arial" w:hAnsi="Arial" w:cs="Arial"/>
          <w:b/>
          <w:i/>
          <w:sz w:val="18"/>
          <w:szCs w:val="18"/>
          <w:lang w:val="en-GB"/>
        </w:rPr>
        <w:t>Modern Trends in Hospitality Industry”, Vedams</w:t>
      </w:r>
    </w:p>
    <w:p w:rsidR="00F3688C" w:rsidRPr="00D87161" w:rsidRDefault="00F3688C" w:rsidP="00D87161">
      <w:pPr>
        <w:spacing w:line="258" w:lineRule="atLeast"/>
        <w:rPr>
          <w:rFonts w:ascii="Arial" w:hAnsi="Arial" w:cs="Arial"/>
          <w:b/>
          <w:i/>
          <w:sz w:val="18"/>
          <w:szCs w:val="18"/>
          <w:lang w:val="en-US" w:eastAsia="pt-PT"/>
        </w:rPr>
      </w:pPr>
      <w:r w:rsidRPr="00D87161">
        <w:rPr>
          <w:rFonts w:ascii="Arial" w:hAnsi="Arial" w:cs="Arial"/>
          <w:b/>
          <w:i/>
          <w:sz w:val="18"/>
          <w:szCs w:val="18"/>
          <w:lang w:val="en-US" w:eastAsia="pt-PT"/>
        </w:rPr>
        <w:t>Teare,</w:t>
      </w:r>
      <w:r>
        <w:rPr>
          <w:rFonts w:ascii="Arial" w:hAnsi="Arial" w:cs="Arial"/>
          <w:b/>
          <w:i/>
          <w:sz w:val="18"/>
          <w:szCs w:val="18"/>
          <w:lang w:val="en-US" w:eastAsia="pt-PT"/>
        </w:rPr>
        <w:t xml:space="preserve"> </w:t>
      </w:r>
      <w:r w:rsidRPr="00D87161">
        <w:rPr>
          <w:rFonts w:ascii="Arial" w:hAnsi="Arial" w:cs="Arial"/>
          <w:b/>
          <w:i/>
          <w:sz w:val="18"/>
          <w:szCs w:val="18"/>
          <w:lang w:val="en-US" w:eastAsia="pt-PT"/>
        </w:rPr>
        <w:t xml:space="preserve">Richard (2007),  "International Trends and Challenges in Tourism and Hospitality Business", International Journal of Contemporary Hospitality Management, Vol., </w:t>
      </w:r>
      <w:r w:rsidRPr="00D87161">
        <w:rPr>
          <w:rFonts w:ascii="Arial" w:hAnsi="Arial" w:cs="Arial"/>
          <w:b/>
          <w:i/>
          <w:sz w:val="18"/>
          <w:szCs w:val="18"/>
          <w:shd w:val="clear" w:color="auto" w:fill="E6ECF9"/>
          <w:lang w:val="en-US"/>
        </w:rPr>
        <w:t>Emerald Publishing Group Limited</w:t>
      </w:r>
    </w:p>
    <w:p w:rsidR="00F3688C" w:rsidRDefault="00F3688C" w:rsidP="00C917DA">
      <w:pPr>
        <w:autoSpaceDE w:val="0"/>
        <w:autoSpaceDN w:val="0"/>
        <w:adjustRightInd w:val="0"/>
        <w:spacing w:after="0" w:line="240" w:lineRule="auto"/>
        <w:rPr>
          <w:rFonts w:ascii="Arial" w:hAnsi="Arial" w:cs="Arial"/>
          <w:b/>
          <w:bCs/>
          <w:color w:val="000000"/>
          <w:sz w:val="18"/>
          <w:szCs w:val="18"/>
          <w:lang w:val="en-US"/>
        </w:rPr>
      </w:pPr>
    </w:p>
    <w:p w:rsidR="00F3688C" w:rsidRPr="006A6A2D" w:rsidRDefault="00F3688C" w:rsidP="00C917DA">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INTRODUÇÃO ÀS OPERAÇÕES HOTELEIRAS</w:t>
      </w: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ÀS OPERAÇÕES HOTELEIRAS</w:t>
      </w: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Nuno Silva Gustavo</w:t>
      </w: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C917DA">
      <w:pPr>
        <w:autoSpaceDE w:val="0"/>
        <w:autoSpaceDN w:val="0"/>
        <w:adjustRightInd w:val="0"/>
        <w:spacing w:after="0" w:line="240" w:lineRule="auto"/>
        <w:rPr>
          <w:rFonts w:ascii="Arial" w:hAnsi="Arial" w:cs="Arial"/>
          <w:b/>
          <w:bCs/>
          <w:color w:val="000000"/>
          <w:sz w:val="18"/>
          <w:szCs w:val="18"/>
        </w:rPr>
      </w:pP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Introdução dos mestrandos aos aspectos estruturantes da indústria hoteleira em matéria de processos, de players </w:t>
      </w:r>
      <w:r w:rsidRPr="006E65BD">
        <w:rPr>
          <w:rFonts w:ascii="Arial" w:hAnsi="Arial" w:cs="Arial"/>
          <w:b/>
          <w:bCs/>
          <w:i/>
          <w:iCs/>
          <w:color w:val="666666"/>
          <w:sz w:val="18"/>
          <w:szCs w:val="18"/>
        </w:rPr>
        <w:t>e de segmentos.</w:t>
      </w:r>
    </w:p>
    <w:p w:rsidR="00F3688C" w:rsidRPr="006E65BD" w:rsidRDefault="00F3688C" w:rsidP="00C917DA">
      <w:pPr>
        <w:autoSpaceDE w:val="0"/>
        <w:autoSpaceDN w:val="0"/>
        <w:adjustRightInd w:val="0"/>
        <w:spacing w:after="0" w:line="240" w:lineRule="auto"/>
        <w:rPr>
          <w:rFonts w:ascii="Arial" w:hAnsi="Arial" w:cs="Arial"/>
          <w:b/>
          <w:bCs/>
          <w:i/>
          <w:iCs/>
          <w:color w:val="666666"/>
          <w:sz w:val="18"/>
          <w:szCs w:val="18"/>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3.3.4. Objectives of the curricular unit and competences:</w:t>
      </w:r>
    </w:p>
    <w:p w:rsidR="00F3688C"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8405D6">
        <w:rPr>
          <w:rFonts w:ascii="Arial" w:hAnsi="Arial" w:cs="Arial"/>
          <w:b/>
          <w:bCs/>
          <w:i/>
          <w:iCs/>
          <w:color w:val="666666"/>
          <w:sz w:val="18"/>
          <w:szCs w:val="18"/>
          <w:highlight w:val="yellow"/>
          <w:lang w:val="en-US"/>
        </w:rPr>
        <w:t>Introducing students</w:t>
      </w:r>
      <w:r w:rsidRPr="00C917DA">
        <w:rPr>
          <w:rFonts w:ascii="Arial" w:hAnsi="Arial" w:cs="Arial"/>
          <w:b/>
          <w:bCs/>
          <w:i/>
          <w:iCs/>
          <w:color w:val="666666"/>
          <w:sz w:val="18"/>
          <w:szCs w:val="18"/>
          <w:lang w:val="en-US"/>
        </w:rPr>
        <w:t xml:space="preserve"> to </w:t>
      </w:r>
      <w:r>
        <w:rPr>
          <w:rFonts w:ascii="Arial" w:hAnsi="Arial" w:cs="Arial"/>
          <w:b/>
          <w:bCs/>
          <w:i/>
          <w:iCs/>
          <w:color w:val="666666"/>
          <w:sz w:val="18"/>
          <w:szCs w:val="18"/>
          <w:lang w:val="en-US"/>
        </w:rPr>
        <w:t xml:space="preserve">the </w:t>
      </w:r>
      <w:r w:rsidRPr="00C917DA">
        <w:rPr>
          <w:rFonts w:ascii="Arial" w:hAnsi="Arial" w:cs="Arial"/>
          <w:b/>
          <w:bCs/>
          <w:i/>
          <w:iCs/>
          <w:color w:val="666666"/>
          <w:sz w:val="18"/>
          <w:szCs w:val="18"/>
          <w:lang w:val="en-US"/>
        </w:rPr>
        <w:t>structural aspects of the hospitality in</w:t>
      </w:r>
      <w:r>
        <w:rPr>
          <w:rFonts w:ascii="Arial" w:hAnsi="Arial" w:cs="Arial"/>
          <w:b/>
          <w:bCs/>
          <w:i/>
          <w:iCs/>
          <w:color w:val="666666"/>
          <w:sz w:val="18"/>
          <w:szCs w:val="18"/>
          <w:lang w:val="en-US"/>
        </w:rPr>
        <w:t xml:space="preserve">dustry regarding processes, </w:t>
      </w:r>
      <w:r w:rsidRPr="00C917DA">
        <w:rPr>
          <w:rFonts w:ascii="Arial" w:hAnsi="Arial" w:cs="Arial"/>
          <w:b/>
          <w:bCs/>
          <w:i/>
          <w:iCs/>
          <w:color w:val="666666"/>
          <w:sz w:val="18"/>
          <w:szCs w:val="18"/>
          <w:lang w:val="en-US"/>
        </w:rPr>
        <w:t>players and</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segments.</w:t>
      </w:r>
    </w:p>
    <w:p w:rsidR="00F3688C" w:rsidRPr="006E65BD" w:rsidRDefault="00F3688C" w:rsidP="00C917DA">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 especificidades da gestão hoteleira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cadeia de valor numa organização hoteleira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principais departamentos de uma organização hoteleira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diferentes processos, meios e recursos na hotelaria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principais players na industria hoteleira, e os principais segmentos de mercado que as suas marcas servem</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relevância na hotelaria das operações de front desk</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 novas arquitecturas e/ou molduras de gestão hoteleira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Gerir e supervisionar na hotelaria</w:t>
      </w:r>
    </w:p>
    <w:p w:rsidR="00F3688C" w:rsidRPr="006A6A2D" w:rsidRDefault="00F3688C" w:rsidP="00C917DA">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Estudo de casos</w:t>
      </w:r>
    </w:p>
    <w:p w:rsidR="00F3688C" w:rsidRPr="006A6A2D" w:rsidRDefault="00F3688C" w:rsidP="00C917DA">
      <w:pPr>
        <w:autoSpaceDE w:val="0"/>
        <w:autoSpaceDN w:val="0"/>
        <w:adjustRightInd w:val="0"/>
        <w:spacing w:after="0" w:line="240" w:lineRule="auto"/>
        <w:rPr>
          <w:rFonts w:ascii="Arial" w:hAnsi="Arial" w:cs="Arial"/>
          <w:b/>
          <w:bCs/>
          <w:color w:val="000000"/>
          <w:sz w:val="18"/>
          <w:szCs w:val="18"/>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3.3.5. Syllabus: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8405D6">
        <w:rPr>
          <w:rFonts w:ascii="Arial" w:hAnsi="Arial" w:cs="Arial"/>
          <w:b/>
          <w:bCs/>
          <w:i/>
          <w:iCs/>
          <w:color w:val="666666"/>
          <w:sz w:val="18"/>
          <w:szCs w:val="18"/>
          <w:highlight w:val="yellow"/>
          <w:lang w:val="en-US"/>
        </w:rPr>
        <w:t>Specifications</w:t>
      </w:r>
      <w:r w:rsidRPr="00C917DA">
        <w:rPr>
          <w:rFonts w:ascii="Arial" w:hAnsi="Arial" w:cs="Arial"/>
          <w:b/>
          <w:bCs/>
          <w:i/>
          <w:iCs/>
          <w:color w:val="666666"/>
          <w:sz w:val="18"/>
          <w:szCs w:val="18"/>
          <w:lang w:val="en-US"/>
        </w:rPr>
        <w:t xml:space="preserve"> of Hotel Management</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value chain in a hotel organization</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main departments of a hotel organization</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different processes, tools and resources in hospitality</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main players in the hospitality industry and the major market segments served by their brands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relevance of</w:t>
      </w:r>
      <w:r>
        <w:rPr>
          <w:rFonts w:ascii="Arial" w:hAnsi="Arial" w:cs="Arial"/>
          <w:b/>
          <w:bCs/>
          <w:i/>
          <w:iCs/>
          <w:color w:val="666666"/>
          <w:sz w:val="18"/>
          <w:szCs w:val="18"/>
          <w:lang w:val="en-US"/>
        </w:rPr>
        <w:t xml:space="preserve"> the hotel front desk operations </w:t>
      </w:r>
      <w:r w:rsidRPr="008405D6">
        <w:rPr>
          <w:rFonts w:ascii="Arial" w:hAnsi="Arial" w:cs="Arial"/>
          <w:b/>
          <w:bCs/>
          <w:i/>
          <w:iCs/>
          <w:color w:val="666666"/>
          <w:sz w:val="18"/>
          <w:szCs w:val="18"/>
          <w:highlight w:val="yellow"/>
          <w:lang w:val="en-US"/>
        </w:rPr>
        <w:t>in hospitality</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new architectures and / or hotel management frames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Managing and supervising in hospitality</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Case studies</w:t>
      </w:r>
    </w:p>
    <w:p w:rsidR="00F3688C" w:rsidRPr="006A6A2D" w:rsidRDefault="00F3688C" w:rsidP="00C917DA">
      <w:pPr>
        <w:autoSpaceDE w:val="0"/>
        <w:autoSpaceDN w:val="0"/>
        <w:adjustRightInd w:val="0"/>
        <w:spacing w:after="0" w:line="240" w:lineRule="auto"/>
        <w:rPr>
          <w:rFonts w:ascii="Arial" w:hAnsi="Arial" w:cs="Arial"/>
          <w:b/>
          <w:bCs/>
          <w:color w:val="000000"/>
          <w:sz w:val="18"/>
          <w:szCs w:val="18"/>
          <w:lang w:val="en-GB"/>
        </w:rPr>
      </w:pP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A estruturação dos conteúdos foi realizada considerando a necessária adequação dos mesmos aos objectivos da unidade curricular, uma vez que se aborda transversalmente os conceitos e processos fundamentais das operações hoteleiras, tendo em vista a necessidade de facultar aos discentes uma visão teórica, prática e global sobre os processos, e respectivo enquadramento nos diferentes players de uma unidade hoteleira independente ou </w:t>
      </w:r>
      <w:r w:rsidRPr="008405D6">
        <w:rPr>
          <w:rFonts w:ascii="Arial" w:hAnsi="Arial" w:cs="Arial"/>
          <w:b/>
          <w:bCs/>
          <w:i/>
          <w:iCs/>
          <w:color w:val="666666"/>
          <w:sz w:val="18"/>
          <w:szCs w:val="18"/>
          <w:highlight w:val="yellow"/>
        </w:rPr>
        <w:t>incluída</w:t>
      </w:r>
      <w:r>
        <w:rPr>
          <w:rFonts w:ascii="Arial" w:hAnsi="Arial" w:cs="Arial"/>
          <w:b/>
          <w:bCs/>
          <w:i/>
          <w:iCs/>
          <w:color w:val="666666"/>
          <w:sz w:val="18"/>
          <w:szCs w:val="18"/>
        </w:rPr>
        <w:t xml:space="preserve"> em cadeias hoteleiras nacionais e/ou internacionais, assim como as novas arquitecturas e molduras na gestão hoteleira contemporânea.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gestão de processos em Hotelaria, é necessário abordar conceitos que pautam a actual realidade do mercado Turístico e </w:t>
      </w:r>
      <w:r w:rsidRPr="006E65BD">
        <w:rPr>
          <w:rFonts w:ascii="Arial" w:hAnsi="Arial" w:cs="Arial"/>
          <w:b/>
          <w:bCs/>
          <w:i/>
          <w:iCs/>
          <w:color w:val="666666"/>
          <w:sz w:val="18"/>
          <w:szCs w:val="18"/>
        </w:rPr>
        <w:t>Hoteleiro.</w:t>
      </w:r>
    </w:p>
    <w:p w:rsidR="00F3688C" w:rsidRPr="006E65BD" w:rsidRDefault="00F3688C" w:rsidP="00C917DA">
      <w:pPr>
        <w:autoSpaceDE w:val="0"/>
        <w:autoSpaceDN w:val="0"/>
        <w:adjustRightInd w:val="0"/>
        <w:spacing w:after="0" w:line="240" w:lineRule="auto"/>
        <w:rPr>
          <w:rFonts w:ascii="Arial" w:hAnsi="Arial" w:cs="Arial"/>
          <w:b/>
          <w:bCs/>
          <w:i/>
          <w:iCs/>
          <w:color w:val="666666"/>
          <w:sz w:val="18"/>
          <w:szCs w:val="18"/>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3.3.6. Demonstration of the syllabus coherence with the curricular unit’s objectives.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contents' structure was carried out considering their suitability to the required objectives of the course, as it</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approaches fundamental concepts and processes of hospitality operations, focusing on the hospitality sector, in</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order to provide students a theoretical, practical and global vision over the processes and its framing on the</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 xml:space="preserve">different players of a hospitality unit, </w:t>
      </w:r>
      <w:r w:rsidRPr="008405D6">
        <w:rPr>
          <w:rFonts w:ascii="Arial" w:hAnsi="Arial" w:cs="Arial"/>
          <w:b/>
          <w:bCs/>
          <w:i/>
          <w:iCs/>
          <w:color w:val="666666"/>
          <w:sz w:val="18"/>
          <w:szCs w:val="18"/>
          <w:highlight w:val="yellow"/>
          <w:lang w:val="en-US"/>
        </w:rPr>
        <w:t>whether</w:t>
      </w:r>
      <w:r w:rsidRPr="00C917DA">
        <w:rPr>
          <w:rFonts w:ascii="Arial" w:hAnsi="Arial" w:cs="Arial"/>
          <w:b/>
          <w:bCs/>
          <w:i/>
          <w:iCs/>
          <w:color w:val="666666"/>
          <w:sz w:val="18"/>
          <w:szCs w:val="18"/>
          <w:lang w:val="en-US"/>
        </w:rPr>
        <w:t xml:space="preserve"> independent or included in national and/or international hotel chains,</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as well as over the new architectures and frames in contemporary hospitality management.</w:t>
      </w:r>
    </w:p>
    <w:p w:rsidR="00F3688C" w:rsidRPr="006E65BD"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xml:space="preserve">On the other hand, this subject aims to engage students with the main concepts and practices of </w:t>
      </w:r>
      <w:r w:rsidRPr="00346ECA">
        <w:rPr>
          <w:rFonts w:ascii="Arial" w:hAnsi="Arial" w:cs="Arial"/>
          <w:b/>
          <w:bCs/>
          <w:i/>
          <w:iCs/>
          <w:color w:val="666666"/>
          <w:sz w:val="18"/>
          <w:szCs w:val="18"/>
          <w:highlight w:val="yellow"/>
          <w:lang w:val="en-US"/>
        </w:rPr>
        <w:t>processes’</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management in Hospitality, being necessary to approach concepts that guide the current reality of the Tourism and</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Hospitality market.</w:t>
      </w:r>
    </w:p>
    <w:p w:rsidR="00F3688C" w:rsidRPr="006E65BD" w:rsidRDefault="00F3688C" w:rsidP="00C917DA">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actuais e relacionados, com a hotelaria doméstica e internacional.</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datashow, será ainda facultado no primeiro dia de aulas, um roteiro pedagógico da disciplina da autoria do docente.</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C917DA">
        <w:rPr>
          <w:rFonts w:ascii="Arial" w:hAnsi="Arial" w:cs="Arial"/>
          <w:b/>
          <w:bCs/>
          <w:i/>
          <w:iCs/>
          <w:color w:val="666666"/>
          <w:sz w:val="18"/>
          <w:szCs w:val="18"/>
          <w:lang w:val="en-US"/>
        </w:rPr>
        <w:t>30 %</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Teste……………………………………………. …... 60 %</w:t>
      </w:r>
    </w:p>
    <w:p w:rsidR="00F3688C"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Participação nas aulas ………………………..…. 10 %</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3.3.7. Teaching methodologies (including evaluation):</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current and related to both the domestic and international hospitality.</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highlight w:val="yellow"/>
          <w:lang w:val="en-US"/>
        </w:rPr>
        <w:t>D</w:t>
      </w:r>
      <w:r w:rsidRPr="00346ECA">
        <w:rPr>
          <w:rFonts w:ascii="Arial" w:hAnsi="Arial" w:cs="Arial"/>
          <w:b/>
          <w:bCs/>
          <w:i/>
          <w:iCs/>
          <w:color w:val="666666"/>
          <w:sz w:val="18"/>
          <w:szCs w:val="18"/>
          <w:highlight w:val="yellow"/>
          <w:lang w:val="en-US"/>
        </w:rPr>
        <w:t>idactic</w:t>
      </w:r>
      <w:r w:rsidRPr="00C917DA">
        <w:rPr>
          <w:rFonts w:ascii="Arial" w:hAnsi="Arial" w:cs="Arial"/>
          <w:b/>
          <w:bCs/>
          <w:i/>
          <w:iCs/>
          <w:color w:val="666666"/>
          <w:sz w:val="18"/>
          <w:szCs w:val="18"/>
          <w:lang w:val="en-US"/>
        </w:rPr>
        <w:t xml:space="preserve"> </w:t>
      </w:r>
      <w:r w:rsidRPr="00346ECA">
        <w:rPr>
          <w:rFonts w:ascii="Arial" w:hAnsi="Arial" w:cs="Arial"/>
          <w:b/>
          <w:bCs/>
          <w:i/>
          <w:iCs/>
          <w:color w:val="666666"/>
          <w:sz w:val="18"/>
          <w:szCs w:val="18"/>
          <w:highlight w:val="yellow"/>
          <w:lang w:val="en-US"/>
        </w:rPr>
        <w:t>resources</w:t>
      </w:r>
      <w:r w:rsidRPr="00346ECA">
        <w:rPr>
          <w:rFonts w:ascii="Arial" w:hAnsi="Arial" w:cs="Arial"/>
          <w:b/>
          <w:bCs/>
          <w:i/>
          <w:iCs/>
          <w:color w:val="666666"/>
          <w:sz w:val="18"/>
          <w:szCs w:val="18"/>
          <w:lang w:val="en-US"/>
        </w:rPr>
        <w:t xml:space="preserve"> pre-existing </w:t>
      </w:r>
      <w:r w:rsidRPr="00C917DA">
        <w:rPr>
          <w:rFonts w:ascii="Arial" w:hAnsi="Arial" w:cs="Arial"/>
          <w:b/>
          <w:bCs/>
          <w:i/>
          <w:iCs/>
          <w:color w:val="666666"/>
          <w:sz w:val="18"/>
          <w:szCs w:val="18"/>
          <w:lang w:val="en-US"/>
        </w:rPr>
        <w:t>in the classrooms, such as the board and the data show, will be used in classes. On</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the first day of classes</w:t>
      </w:r>
      <w:r>
        <w:rPr>
          <w:rFonts w:ascii="Arial" w:hAnsi="Arial" w:cs="Arial"/>
          <w:b/>
          <w:bCs/>
          <w:i/>
          <w:iCs/>
          <w:color w:val="666666"/>
          <w:sz w:val="18"/>
          <w:szCs w:val="18"/>
          <w:lang w:val="en-US"/>
        </w:rPr>
        <w:t xml:space="preserve"> </w:t>
      </w:r>
      <w:r w:rsidRPr="00346ECA">
        <w:rPr>
          <w:rFonts w:ascii="Arial" w:hAnsi="Arial" w:cs="Arial"/>
          <w:b/>
          <w:bCs/>
          <w:i/>
          <w:iCs/>
          <w:color w:val="666666"/>
          <w:sz w:val="18"/>
          <w:szCs w:val="18"/>
          <w:highlight w:val="yellow"/>
          <w:lang w:val="en-US"/>
        </w:rPr>
        <w:t>a pedagogical guide of the subject</w:t>
      </w:r>
      <w:r w:rsidRPr="00C917DA">
        <w:rPr>
          <w:rFonts w:ascii="Arial" w:hAnsi="Arial" w:cs="Arial"/>
          <w:b/>
          <w:bCs/>
          <w:i/>
          <w:iCs/>
          <w:color w:val="666666"/>
          <w:sz w:val="18"/>
          <w:szCs w:val="18"/>
          <w:lang w:val="en-US"/>
        </w:rPr>
        <w:t xml:space="preserve"> </w:t>
      </w:r>
      <w:r>
        <w:rPr>
          <w:rFonts w:ascii="Arial" w:hAnsi="Arial" w:cs="Arial"/>
          <w:b/>
          <w:bCs/>
          <w:i/>
          <w:iCs/>
          <w:color w:val="666666"/>
          <w:sz w:val="18"/>
          <w:szCs w:val="18"/>
          <w:lang w:val="en-US"/>
        </w:rPr>
        <w:t>will also be provided</w:t>
      </w:r>
      <w:r w:rsidRPr="00C917DA">
        <w:rPr>
          <w:rFonts w:ascii="Arial" w:hAnsi="Arial" w:cs="Arial"/>
          <w:b/>
          <w:bCs/>
          <w:i/>
          <w:iCs/>
          <w:color w:val="666666"/>
          <w:sz w:val="18"/>
          <w:szCs w:val="18"/>
          <w:lang w:val="en-US"/>
        </w:rPr>
        <w:t>, put together by the professor.</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which will be held at the end of the semester. The students' participation in classes will also be considered.</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final grade (on a scale of 0 to 20) will be assigned as follows:</w:t>
      </w:r>
    </w:p>
    <w:p w:rsidR="00F3688C" w:rsidRPr="006A6A2D" w:rsidRDefault="00F3688C" w:rsidP="00C917DA">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xml:space="preserve">• Work group (maximum </w:t>
      </w:r>
      <w:r w:rsidRPr="00346ECA">
        <w:rPr>
          <w:rFonts w:ascii="Arial" w:hAnsi="Arial" w:cs="Arial"/>
          <w:b/>
          <w:bCs/>
          <w:i/>
          <w:iCs/>
          <w:color w:val="666666"/>
          <w:sz w:val="18"/>
          <w:szCs w:val="18"/>
          <w:highlight w:val="yellow"/>
          <w:lang w:val="en-GB"/>
        </w:rPr>
        <w:t>of</w:t>
      </w:r>
      <w:r>
        <w:rPr>
          <w:rFonts w:ascii="Arial" w:hAnsi="Arial" w:cs="Arial"/>
          <w:b/>
          <w:bCs/>
          <w:i/>
          <w:iCs/>
          <w:color w:val="666666"/>
          <w:sz w:val="18"/>
          <w:szCs w:val="18"/>
          <w:lang w:val="en-GB"/>
        </w:rPr>
        <w:t xml:space="preserve"> </w:t>
      </w:r>
      <w:r w:rsidRPr="006A6A2D">
        <w:rPr>
          <w:rFonts w:ascii="Arial" w:hAnsi="Arial" w:cs="Arial"/>
          <w:b/>
          <w:bCs/>
          <w:i/>
          <w:iCs/>
          <w:color w:val="666666"/>
          <w:sz w:val="18"/>
          <w:szCs w:val="18"/>
          <w:lang w:val="en-GB"/>
        </w:rPr>
        <w:t>3 students) ... ... ... 30%</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lang w:val="en-GB"/>
        </w:rPr>
        <w:t xml:space="preserve">• Test ... ... ... ... ... ... ... ... ... ... ... ... ... ... ... ... .... ... ... </w:t>
      </w:r>
      <w:r>
        <w:rPr>
          <w:rFonts w:ascii="Arial" w:hAnsi="Arial" w:cs="Arial"/>
          <w:b/>
          <w:bCs/>
          <w:i/>
          <w:iCs/>
          <w:color w:val="666666"/>
          <w:sz w:val="18"/>
          <w:szCs w:val="18"/>
        </w:rPr>
        <w:t>60%</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 ... ... ... ... ... ... ... ... .. .... 10%</w:t>
      </w:r>
    </w:p>
    <w:p w:rsidR="00F3688C" w:rsidRDefault="00F3688C" w:rsidP="00C917DA">
      <w:pPr>
        <w:autoSpaceDE w:val="0"/>
        <w:autoSpaceDN w:val="0"/>
        <w:adjustRightInd w:val="0"/>
        <w:spacing w:after="0" w:line="240" w:lineRule="auto"/>
        <w:rPr>
          <w:rFonts w:ascii="Arial" w:hAnsi="Arial" w:cs="Arial"/>
          <w:b/>
          <w:bCs/>
          <w:color w:val="000000"/>
          <w:sz w:val="18"/>
          <w:szCs w:val="18"/>
        </w:rPr>
      </w:pPr>
    </w:p>
    <w:p w:rsidR="00F3688C" w:rsidRDefault="00F3688C" w:rsidP="00C917D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C917DA">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C917DA">
        <w:rPr>
          <w:rFonts w:ascii="Arial" w:hAnsi="Arial" w:cs="Arial"/>
          <w:b/>
          <w:bCs/>
          <w:i/>
          <w:iCs/>
          <w:color w:val="666666"/>
          <w:sz w:val="18"/>
          <w:szCs w:val="18"/>
          <w:lang w:val="en-US"/>
        </w:rPr>
        <w:t>30 %</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Teste……………………………………………. …... 60 %</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Participação nas aulas ………………………..…. 10 %</w:t>
      </w:r>
    </w:p>
    <w:p w:rsidR="00F3688C" w:rsidRDefault="00F3688C" w:rsidP="00C917DA">
      <w:pPr>
        <w:autoSpaceDE w:val="0"/>
        <w:autoSpaceDN w:val="0"/>
        <w:adjustRightInd w:val="0"/>
        <w:spacing w:after="0" w:line="240" w:lineRule="auto"/>
        <w:rPr>
          <w:rFonts w:ascii="Arial" w:hAnsi="Arial" w:cs="Arial"/>
          <w:b/>
          <w:bCs/>
          <w:color w:val="000000"/>
          <w:sz w:val="18"/>
          <w:szCs w:val="18"/>
          <w:lang w:val="en-US"/>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3.3.8. Demonstration of the teaching methodologies coherence with the curricular unit’s objectives.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xml:space="preserve">The </w:t>
      </w:r>
      <w:r w:rsidRPr="00CC79DD">
        <w:rPr>
          <w:rFonts w:ascii="Arial" w:hAnsi="Arial" w:cs="Arial"/>
          <w:b/>
          <w:bCs/>
          <w:i/>
          <w:iCs/>
          <w:color w:val="666666"/>
          <w:sz w:val="18"/>
          <w:szCs w:val="18"/>
          <w:highlight w:val="yellow"/>
          <w:lang w:val="en-US"/>
        </w:rPr>
        <w:t xml:space="preserve">hybrid </w:t>
      </w:r>
      <w:r w:rsidRPr="00C917DA">
        <w:rPr>
          <w:rFonts w:ascii="Arial" w:hAnsi="Arial" w:cs="Arial"/>
          <w:b/>
          <w:bCs/>
          <w:i/>
          <w:iCs/>
          <w:color w:val="666666"/>
          <w:sz w:val="18"/>
          <w:szCs w:val="18"/>
          <w:lang w:val="en-US"/>
        </w:rPr>
        <w:t>teaching methodology encompasses the display of theoretical contents, supplemented by</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 xml:space="preserve">participatory dynamics, </w:t>
      </w:r>
      <w:r w:rsidRPr="00CC79DD">
        <w:rPr>
          <w:rFonts w:ascii="Arial" w:hAnsi="Arial" w:cs="Arial"/>
          <w:b/>
          <w:bCs/>
          <w:i/>
          <w:iCs/>
          <w:color w:val="666666"/>
          <w:sz w:val="18"/>
          <w:szCs w:val="18"/>
          <w:highlight w:val="yellow"/>
          <w:lang w:val="en-US"/>
        </w:rPr>
        <w:t>emphasizing</w:t>
      </w:r>
      <w:r w:rsidRPr="00C917DA">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either individually or in groups, as a learning reinforcement.</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with the following items on the final grade:</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CC79DD">
        <w:rPr>
          <w:rFonts w:ascii="Arial" w:hAnsi="Arial" w:cs="Arial"/>
          <w:b/>
          <w:bCs/>
          <w:i/>
          <w:iCs/>
          <w:color w:val="666666"/>
          <w:sz w:val="18"/>
          <w:szCs w:val="18"/>
          <w:highlight w:val="yellow"/>
          <w:lang w:val="en-US"/>
        </w:rPr>
        <w:t>of</w:t>
      </w:r>
      <w:r w:rsidRPr="00C917DA">
        <w:rPr>
          <w:rFonts w:ascii="Arial" w:hAnsi="Arial" w:cs="Arial"/>
          <w:b/>
          <w:bCs/>
          <w:i/>
          <w:iCs/>
          <w:color w:val="666666"/>
          <w:sz w:val="18"/>
          <w:szCs w:val="18"/>
          <w:lang w:val="en-US"/>
        </w:rPr>
        <w:t xml:space="preserve"> three students): 40%</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Test: 50%</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 Class participation: 10%</w:t>
      </w:r>
    </w:p>
    <w:p w:rsidR="00F3688C" w:rsidRDefault="00F3688C" w:rsidP="00C917DA">
      <w:pPr>
        <w:autoSpaceDE w:val="0"/>
        <w:autoSpaceDN w:val="0"/>
        <w:adjustRightInd w:val="0"/>
        <w:spacing w:after="0" w:line="240" w:lineRule="auto"/>
        <w:rPr>
          <w:rFonts w:ascii="Arial" w:hAnsi="Arial" w:cs="Arial"/>
          <w:b/>
          <w:bCs/>
          <w:color w:val="000000"/>
          <w:sz w:val="18"/>
          <w:szCs w:val="18"/>
          <w:lang w:val="en-US"/>
        </w:rPr>
      </w:pPr>
    </w:p>
    <w:p w:rsidR="00F3688C" w:rsidRPr="00C917DA" w:rsidRDefault="00F3688C" w:rsidP="00C917DA">
      <w:pPr>
        <w:autoSpaceDE w:val="0"/>
        <w:autoSpaceDN w:val="0"/>
        <w:adjustRightInd w:val="0"/>
        <w:spacing w:after="0" w:line="240" w:lineRule="auto"/>
        <w:rPr>
          <w:rFonts w:ascii="Arial" w:hAnsi="Arial" w:cs="Arial"/>
          <w:b/>
          <w:bCs/>
          <w:color w:val="000000"/>
          <w:sz w:val="18"/>
          <w:szCs w:val="18"/>
          <w:lang w:val="en-US"/>
        </w:rPr>
      </w:pPr>
      <w:r w:rsidRPr="00C917DA">
        <w:rPr>
          <w:rFonts w:ascii="Arial" w:hAnsi="Arial" w:cs="Arial"/>
          <w:b/>
          <w:bCs/>
          <w:color w:val="000000"/>
          <w:sz w:val="18"/>
          <w:szCs w:val="18"/>
          <w:lang w:val="en-US"/>
        </w:rPr>
        <w:t>3.3.9. Bibliografia principal:</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Barrows, C., &amp; Powers, T. (2009). Introduction Management In The Hospitality Industry (9ª Ed.).New Jersey: John</w:t>
      </w:r>
      <w:r>
        <w:rPr>
          <w:rFonts w:ascii="Arial" w:hAnsi="Arial" w:cs="Arial"/>
          <w:b/>
          <w:bCs/>
          <w:i/>
          <w:iCs/>
          <w:color w:val="666666"/>
          <w:sz w:val="18"/>
          <w:szCs w:val="18"/>
          <w:lang w:val="en-US"/>
        </w:rPr>
        <w:t xml:space="preserve"> </w:t>
      </w:r>
      <w:r w:rsidRPr="00C917DA">
        <w:rPr>
          <w:rFonts w:ascii="Arial" w:hAnsi="Arial" w:cs="Arial"/>
          <w:b/>
          <w:bCs/>
          <w:i/>
          <w:iCs/>
          <w:color w:val="666666"/>
          <w:sz w:val="18"/>
          <w:szCs w:val="18"/>
          <w:lang w:val="en-US"/>
        </w:rPr>
        <w:t>Willey &amp; Sons</w:t>
      </w:r>
    </w:p>
    <w:p w:rsidR="00F3688C" w:rsidRPr="00C917DA" w:rsidRDefault="00F3688C" w:rsidP="00C917DA">
      <w:pPr>
        <w:autoSpaceDE w:val="0"/>
        <w:autoSpaceDN w:val="0"/>
        <w:adjustRightInd w:val="0"/>
        <w:spacing w:after="0" w:line="240" w:lineRule="auto"/>
        <w:rPr>
          <w:rFonts w:ascii="Arial" w:hAnsi="Arial" w:cs="Arial"/>
          <w:b/>
          <w:bCs/>
          <w:i/>
          <w:iCs/>
          <w:color w:val="666666"/>
          <w:sz w:val="18"/>
          <w:szCs w:val="18"/>
          <w:lang w:val="en-US"/>
        </w:rPr>
      </w:pPr>
      <w:r w:rsidRPr="00C917DA">
        <w:rPr>
          <w:rFonts w:ascii="Arial" w:hAnsi="Arial" w:cs="Arial"/>
          <w:b/>
          <w:bCs/>
          <w:i/>
          <w:iCs/>
          <w:color w:val="666666"/>
          <w:sz w:val="18"/>
          <w:szCs w:val="18"/>
          <w:lang w:val="en-US"/>
        </w:rPr>
        <w:t>Fallon, M., &amp; Rufherford, D. (2010).Hotel Management and Operations (5ª Ed.). New Jersey: John Willey &amp; Sons</w:t>
      </w:r>
    </w:p>
    <w:p w:rsidR="00F3688C" w:rsidRPr="006A6A2D" w:rsidRDefault="00F3688C" w:rsidP="00C917DA">
      <w:pPr>
        <w:autoSpaceDE w:val="0"/>
        <w:autoSpaceDN w:val="0"/>
        <w:adjustRightInd w:val="0"/>
        <w:spacing w:after="0" w:line="240" w:lineRule="auto"/>
        <w:rPr>
          <w:rFonts w:ascii="Arial" w:hAnsi="Arial" w:cs="Arial"/>
          <w:b/>
          <w:bCs/>
          <w:i/>
          <w:iCs/>
          <w:color w:val="666666"/>
          <w:sz w:val="18"/>
          <w:szCs w:val="18"/>
          <w:lang w:val="en-GB"/>
        </w:rPr>
      </w:pPr>
      <w:r w:rsidRPr="00C917DA">
        <w:rPr>
          <w:rFonts w:ascii="Arial" w:hAnsi="Arial" w:cs="Arial"/>
          <w:b/>
          <w:bCs/>
          <w:i/>
          <w:iCs/>
          <w:color w:val="666666"/>
          <w:sz w:val="18"/>
          <w:szCs w:val="18"/>
          <w:lang w:val="en-US"/>
        </w:rPr>
        <w:t xml:space="preserve">Ennis, P. &amp; Tatlock, L. (2007). Practicing Hospitality – The Joy of Serving Others. </w:t>
      </w:r>
      <w:r w:rsidRPr="006A6A2D">
        <w:rPr>
          <w:rFonts w:ascii="Arial" w:hAnsi="Arial" w:cs="Arial"/>
          <w:b/>
          <w:bCs/>
          <w:i/>
          <w:iCs/>
          <w:color w:val="666666"/>
          <w:sz w:val="18"/>
          <w:szCs w:val="18"/>
          <w:lang w:val="en-GB"/>
        </w:rPr>
        <w:t>Illinois: Crossway Books</w:t>
      </w:r>
    </w:p>
    <w:p w:rsidR="00F3688C" w:rsidRPr="006A6A2D" w:rsidRDefault="00F3688C" w:rsidP="00C917DA">
      <w:pPr>
        <w:autoSpaceDE w:val="0"/>
        <w:autoSpaceDN w:val="0"/>
        <w:adjustRightInd w:val="0"/>
        <w:spacing w:after="0" w:line="240" w:lineRule="auto"/>
        <w:rPr>
          <w:rFonts w:ascii="Arial" w:hAnsi="Arial" w:cs="Arial"/>
          <w:b/>
          <w:bCs/>
          <w:i/>
          <w:iCs/>
          <w:color w:val="666666"/>
          <w:sz w:val="18"/>
          <w:szCs w:val="18"/>
          <w:lang w:val="en-GB"/>
        </w:rPr>
      </w:pPr>
      <w:r w:rsidRPr="00C917DA">
        <w:rPr>
          <w:rFonts w:ascii="Arial" w:hAnsi="Arial" w:cs="Arial"/>
          <w:b/>
          <w:bCs/>
          <w:i/>
          <w:iCs/>
          <w:color w:val="666666"/>
          <w:sz w:val="18"/>
          <w:szCs w:val="18"/>
          <w:lang w:val="en-US"/>
        </w:rPr>
        <w:t xml:space="preserve">Mill, R. (2008). Resorts Management and Operations (2ª Ed.). </w:t>
      </w:r>
      <w:r w:rsidRPr="006A6A2D">
        <w:rPr>
          <w:rFonts w:ascii="Arial" w:hAnsi="Arial" w:cs="Arial"/>
          <w:b/>
          <w:bCs/>
          <w:i/>
          <w:iCs/>
          <w:color w:val="666666"/>
          <w:sz w:val="18"/>
          <w:szCs w:val="18"/>
          <w:lang w:val="en-GB"/>
        </w:rPr>
        <w:t>New Jersey: John Willey &amp; Sons</w:t>
      </w:r>
    </w:p>
    <w:p w:rsidR="00F3688C" w:rsidRPr="006A6A2D" w:rsidRDefault="00F3688C" w:rsidP="00C917DA">
      <w:pPr>
        <w:autoSpaceDE w:val="0"/>
        <w:autoSpaceDN w:val="0"/>
        <w:adjustRightInd w:val="0"/>
        <w:spacing w:after="0" w:line="240" w:lineRule="auto"/>
        <w:rPr>
          <w:rFonts w:ascii="Arial" w:hAnsi="Arial" w:cs="Arial"/>
          <w:b/>
          <w:bCs/>
          <w:i/>
          <w:iCs/>
          <w:color w:val="666666"/>
          <w:sz w:val="18"/>
          <w:szCs w:val="18"/>
          <w:lang w:val="en-GB"/>
        </w:rPr>
      </w:pPr>
    </w:p>
    <w:p w:rsidR="00F3688C" w:rsidRPr="006A6A2D" w:rsidRDefault="00F3688C" w:rsidP="006E65BD">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GESTÃO DE EVENTOS</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EVENTOS</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Fernando João de Matos Moreira</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6E65BD">
      <w:pPr>
        <w:autoSpaceDE w:val="0"/>
        <w:autoSpaceDN w:val="0"/>
        <w:adjustRightInd w:val="0"/>
        <w:spacing w:after="0" w:line="240" w:lineRule="auto"/>
        <w:rPr>
          <w:rFonts w:ascii="Arial" w:hAnsi="Arial" w:cs="Arial"/>
          <w:b/>
          <w:bCs/>
          <w:color w:val="000000"/>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Dar a conhecer aos mestrandos as principais ferramentas e utensílios de gestão, conducentes à materialização e gestão de eventos sociais e empresariais na hotelaria, bem como a gestão de eventos independentes de grande dimensão, relacionados com a gestão hoteleira.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3.3.4. Objectives of the curricular unit and competences: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xml:space="preserve">To inform the students of the main management tools and utensils, </w:t>
      </w:r>
      <w:r>
        <w:rPr>
          <w:rFonts w:ascii="Arial" w:hAnsi="Arial" w:cs="Arial"/>
          <w:b/>
          <w:bCs/>
          <w:i/>
          <w:iCs/>
          <w:color w:val="666666"/>
          <w:sz w:val="18"/>
          <w:szCs w:val="18"/>
          <w:lang w:val="en-US"/>
        </w:rPr>
        <w:t>which</w:t>
      </w:r>
      <w:r w:rsidRPr="006E65BD">
        <w:rPr>
          <w:rFonts w:ascii="Arial" w:hAnsi="Arial" w:cs="Arial"/>
          <w:b/>
          <w:bCs/>
          <w:i/>
          <w:iCs/>
          <w:color w:val="666666"/>
          <w:sz w:val="18"/>
          <w:szCs w:val="18"/>
          <w:lang w:val="en-US"/>
        </w:rPr>
        <w:t xml:space="preserve"> will lead to the materialization and </w:t>
      </w:r>
      <w:r w:rsidRPr="00CC79DD">
        <w:rPr>
          <w:rFonts w:ascii="Arial" w:hAnsi="Arial" w:cs="Arial"/>
          <w:b/>
          <w:bCs/>
          <w:i/>
          <w:iCs/>
          <w:color w:val="666666"/>
          <w:sz w:val="18"/>
          <w:szCs w:val="18"/>
          <w:highlight w:val="yellow"/>
          <w:lang w:val="en-US"/>
        </w:rPr>
        <w:t>management</w:t>
      </w:r>
      <w:r w:rsidRPr="006E65BD">
        <w:rPr>
          <w:rFonts w:ascii="Arial" w:hAnsi="Arial" w:cs="Arial"/>
          <w:b/>
          <w:bCs/>
          <w:i/>
          <w:iCs/>
          <w:color w:val="666666"/>
          <w:sz w:val="18"/>
          <w:szCs w:val="18"/>
          <w:lang w:val="en-US"/>
        </w:rPr>
        <w:t xml:space="preserve"> of social and business events in hospitality, as well as </w:t>
      </w:r>
      <w:r w:rsidRPr="00CC79DD">
        <w:rPr>
          <w:rFonts w:ascii="Arial" w:hAnsi="Arial" w:cs="Arial"/>
          <w:b/>
          <w:bCs/>
          <w:i/>
          <w:iCs/>
          <w:color w:val="666666"/>
          <w:sz w:val="18"/>
          <w:szCs w:val="18"/>
          <w:highlight w:val="yellow"/>
          <w:lang w:val="en-US"/>
        </w:rPr>
        <w:t>to the management</w:t>
      </w:r>
      <w:r>
        <w:rPr>
          <w:rFonts w:ascii="Arial" w:hAnsi="Arial" w:cs="Arial"/>
          <w:b/>
          <w:bCs/>
          <w:i/>
          <w:iCs/>
          <w:color w:val="666666"/>
          <w:sz w:val="18"/>
          <w:szCs w:val="18"/>
          <w:lang w:val="en-US"/>
        </w:rPr>
        <w:t xml:space="preserve"> of </w:t>
      </w:r>
      <w:r w:rsidRPr="006E65BD">
        <w:rPr>
          <w:rFonts w:ascii="Arial" w:hAnsi="Arial" w:cs="Arial"/>
          <w:b/>
          <w:bCs/>
          <w:i/>
          <w:iCs/>
          <w:color w:val="666666"/>
          <w:sz w:val="18"/>
          <w:szCs w:val="18"/>
          <w:lang w:val="en-US"/>
        </w:rPr>
        <w:t>independent and large events, related to hospitality management</w:t>
      </w:r>
      <w:r>
        <w:rPr>
          <w:rFonts w:ascii="Arial" w:hAnsi="Arial" w:cs="Arial"/>
          <w:b/>
          <w:bCs/>
          <w:i/>
          <w:iCs/>
          <w:color w:val="666666"/>
          <w:sz w:val="18"/>
          <w:szCs w:val="18"/>
          <w:lang w:val="en-US"/>
        </w:rPr>
        <w:t>.</w:t>
      </w:r>
    </w:p>
    <w:p w:rsidR="00F3688C" w:rsidRDefault="00F3688C" w:rsidP="006E65BD">
      <w:pPr>
        <w:autoSpaceDE w:val="0"/>
        <w:autoSpaceDN w:val="0"/>
        <w:adjustRightInd w:val="0"/>
        <w:spacing w:after="0" w:line="240" w:lineRule="auto"/>
        <w:rPr>
          <w:rFonts w:ascii="Arial" w:hAnsi="Arial" w:cs="Arial"/>
          <w:b/>
          <w:bCs/>
          <w:color w:val="000000"/>
          <w:sz w:val="18"/>
          <w:szCs w:val="18"/>
          <w:lang w:val="en-US"/>
        </w:rPr>
      </w:pPr>
    </w:p>
    <w:p w:rsidR="00F3688C" w:rsidRPr="006A6A2D" w:rsidRDefault="00F3688C" w:rsidP="006E65BD">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3.3.5. Conteúdos programáticos: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e organização de eventos na hotelaria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Implementação dos eventos e a maximização da receita hoteleira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bidding</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dos eventos numa perspectiva operativa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diferentes formatos de eventos na hotelaria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Aspectos legais na gestão dos eventos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Produção e o desenvolvimento de eventos na hotelaria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Marketing e vendas de eventos na hotelaria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Funções Catered</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Recrutamento, selecção e formação do staff relacionado com os eventos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post-event</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Sucesso financeiro do evento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eventos especiais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Syllabus: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Hospitality events management and organization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Events implementation and hotel revenue maximization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The bidding process</w:t>
      </w:r>
      <w:r w:rsidRPr="006E65BD">
        <w:rPr>
          <w:rFonts w:ascii="Arial" w:hAnsi="Arial" w:cs="Arial"/>
          <w:b/>
          <w:bCs/>
          <w:i/>
          <w:iCs/>
          <w:color w:val="666666"/>
          <w:sz w:val="18"/>
          <w:szCs w:val="18"/>
          <w:lang w:val="en-US"/>
        </w:rPr>
        <w:t xml:space="preserve">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Events management as an operational concept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different formats of events in hotels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Legal aspects of events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Events production and development in hotels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Marketing and sales events in hotel business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Catered Functions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Recruitment, selection and training of staff-related events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Post-event analysis</w:t>
      </w:r>
    </w:p>
    <w:p w:rsidR="00F3688C" w:rsidRPr="00CC79DD" w:rsidRDefault="00F3688C" w:rsidP="006E65BD">
      <w:pPr>
        <w:autoSpaceDE w:val="0"/>
        <w:autoSpaceDN w:val="0"/>
        <w:adjustRightInd w:val="0"/>
        <w:spacing w:after="0" w:line="240" w:lineRule="auto"/>
        <w:rPr>
          <w:rFonts w:ascii="Arial" w:hAnsi="Arial" w:cs="Arial"/>
          <w:b/>
          <w:bCs/>
          <w:i/>
          <w:iCs/>
          <w:color w:val="666666"/>
          <w:sz w:val="18"/>
          <w:szCs w:val="18"/>
          <w:highlight w:val="yellow"/>
          <w:lang w:val="en-US"/>
        </w:rPr>
      </w:pPr>
      <w:r w:rsidRPr="00CC79DD">
        <w:rPr>
          <w:rFonts w:ascii="Arial" w:hAnsi="Arial" w:cs="Arial"/>
          <w:b/>
          <w:bCs/>
          <w:i/>
          <w:iCs/>
          <w:color w:val="666666"/>
          <w:sz w:val="18"/>
          <w:szCs w:val="18"/>
          <w:highlight w:val="yellow"/>
          <w:lang w:val="en-US"/>
        </w:rPr>
        <w:t xml:space="preserve">Event’s financial success </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sidRPr="00CC79DD">
        <w:rPr>
          <w:rFonts w:ascii="Arial" w:hAnsi="Arial" w:cs="Arial"/>
          <w:b/>
          <w:bCs/>
          <w:i/>
          <w:iCs/>
          <w:color w:val="666666"/>
          <w:sz w:val="18"/>
          <w:szCs w:val="18"/>
          <w:highlight w:val="yellow"/>
        </w:rPr>
        <w:t>Special events management</w:t>
      </w:r>
      <w:r>
        <w:rPr>
          <w:rFonts w:ascii="Arial" w:hAnsi="Arial" w:cs="Arial"/>
          <w:b/>
          <w:bCs/>
          <w:i/>
          <w:iCs/>
          <w:color w:val="666666"/>
          <w:sz w:val="18"/>
          <w:szCs w:val="18"/>
        </w:rPr>
        <w:t xml:space="preserve"> </w:t>
      </w:r>
    </w:p>
    <w:p w:rsidR="00F3688C" w:rsidRDefault="00F3688C" w:rsidP="006E65BD">
      <w:pPr>
        <w:autoSpaceDE w:val="0"/>
        <w:autoSpaceDN w:val="0"/>
        <w:adjustRightInd w:val="0"/>
        <w:spacing w:after="0" w:line="240" w:lineRule="auto"/>
        <w:rPr>
          <w:rFonts w:ascii="Arial" w:hAnsi="Arial" w:cs="Arial"/>
          <w:b/>
          <w:bCs/>
          <w:color w:val="000000"/>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de Eventos aplicados à Hotelaria, tendo em vista a necessidade de facultar aos discentes uma visão teórica, prática e global sobre os eventos em hotelaria, assim como o planeamento, gestão e marketing de eventos em unidades turísticas e hoteleiras;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Gestão de Eventos Aplicados à Hotelaria é necessário abordar conceitos que pautam a actual realidade do mercado Turístico </w:t>
      </w:r>
      <w:r w:rsidRPr="006E65BD">
        <w:rPr>
          <w:rFonts w:ascii="Arial" w:hAnsi="Arial" w:cs="Arial"/>
          <w:b/>
          <w:bCs/>
          <w:i/>
          <w:iCs/>
          <w:color w:val="666666"/>
          <w:sz w:val="18"/>
          <w:szCs w:val="18"/>
        </w:rPr>
        <w:t>e Hoteleiro.</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3.3.6. Demonstration of the syllabus coherence with the curricular unit’s objectives.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approaches fundamental concepts and processes of Events Management, in order to provide students a</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theoretical, practical and global vision over hospitality events, as well as over events planning, management and</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marketing in hospitality and tourism units.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On the other hand, this subject aims to engage students with the main concepts and practices of Events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Management applied to Hospitality, being necessary to approach concepts that guide the current reality of the</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Tourism and Hospitality market.</w:t>
      </w:r>
    </w:p>
    <w:p w:rsidR="00F3688C" w:rsidRDefault="00F3688C" w:rsidP="006E65BD">
      <w:pPr>
        <w:autoSpaceDE w:val="0"/>
        <w:autoSpaceDN w:val="0"/>
        <w:adjustRightInd w:val="0"/>
        <w:spacing w:after="0" w:line="240" w:lineRule="auto"/>
        <w:rPr>
          <w:rFonts w:ascii="Arial" w:hAnsi="Arial" w:cs="Arial"/>
          <w:b/>
          <w:bCs/>
          <w:color w:val="000000"/>
          <w:sz w:val="18"/>
          <w:szCs w:val="18"/>
          <w:lang w:val="en-US"/>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 actuais e relacionados, com a hotelaria doméstica e internacional.</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 show, será ainda facultado no primeiro dia de aulas, um roteiro pedagógico da disciplina da autoria do docente.</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6E65BD">
        <w:rPr>
          <w:rFonts w:ascii="Arial" w:hAnsi="Arial" w:cs="Arial"/>
          <w:b/>
          <w:bCs/>
          <w:i/>
          <w:iCs/>
          <w:color w:val="666666"/>
          <w:sz w:val="18"/>
          <w:szCs w:val="18"/>
          <w:lang w:val="en-US"/>
        </w:rPr>
        <w:t>50 %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Teste ………………………………………….…... 40 %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Participação nas aulas ……………………...…. 10 %</w:t>
      </w: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3.3.7. Teaching methodologies (including evaluation):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current and related to both the domestic and international hospitality.</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Didactic</w:t>
      </w:r>
      <w:r w:rsidRPr="006E65BD">
        <w:rPr>
          <w:rFonts w:ascii="Arial" w:hAnsi="Arial" w:cs="Arial"/>
          <w:b/>
          <w:bCs/>
          <w:i/>
          <w:iCs/>
          <w:color w:val="666666"/>
          <w:sz w:val="18"/>
          <w:szCs w:val="18"/>
          <w:lang w:val="en-US"/>
        </w:rPr>
        <w:t xml:space="preserve"> </w:t>
      </w:r>
      <w:r w:rsidRPr="00CC79DD">
        <w:rPr>
          <w:rFonts w:ascii="Arial" w:hAnsi="Arial" w:cs="Arial"/>
          <w:b/>
          <w:bCs/>
          <w:i/>
          <w:iCs/>
          <w:color w:val="666666"/>
          <w:sz w:val="18"/>
          <w:szCs w:val="18"/>
          <w:highlight w:val="yellow"/>
          <w:lang w:val="en-US"/>
        </w:rPr>
        <w:t>resources</w:t>
      </w:r>
      <w:r w:rsidRPr="006E65BD">
        <w:rPr>
          <w:rFonts w:ascii="Arial" w:hAnsi="Arial" w:cs="Arial"/>
          <w:b/>
          <w:bCs/>
          <w:i/>
          <w:iCs/>
          <w:color w:val="666666"/>
          <w:sz w:val="18"/>
          <w:szCs w:val="18"/>
          <w:lang w:val="en-US"/>
        </w:rPr>
        <w:t xml:space="preserve"> pre-existing in the classrooms, such as the board and the data show, will be used in classes. On</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 xml:space="preserve">the first day of classes </w:t>
      </w:r>
      <w:r w:rsidRPr="00CC79DD">
        <w:rPr>
          <w:rFonts w:ascii="Arial" w:hAnsi="Arial" w:cs="Arial"/>
          <w:b/>
          <w:bCs/>
          <w:i/>
          <w:iCs/>
          <w:color w:val="666666"/>
          <w:sz w:val="18"/>
          <w:szCs w:val="18"/>
          <w:highlight w:val="yellow"/>
          <w:lang w:val="en-US"/>
        </w:rPr>
        <w:t>a pedagogical guide of the subject</w:t>
      </w:r>
      <w:r w:rsidRPr="006E65BD">
        <w:rPr>
          <w:rFonts w:ascii="Arial" w:hAnsi="Arial" w:cs="Arial"/>
          <w:b/>
          <w:bCs/>
          <w:i/>
          <w:iCs/>
          <w:color w:val="666666"/>
          <w:sz w:val="18"/>
          <w:szCs w:val="18"/>
          <w:lang w:val="en-US"/>
        </w:rPr>
        <w:t xml:space="preserve"> will also be provided, put together by the professor.</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which will be held at the end of the semester. The students' participation in classes will also be considered.</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final grade (on a scale of 0 to 20) will be assigned as follows: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sidRPr="006E65BD">
        <w:rPr>
          <w:rFonts w:ascii="Arial" w:hAnsi="Arial" w:cs="Arial"/>
          <w:b/>
          <w:bCs/>
          <w:i/>
          <w:iCs/>
          <w:color w:val="666666"/>
          <w:sz w:val="18"/>
          <w:szCs w:val="18"/>
          <w:lang w:val="en-US"/>
        </w:rPr>
        <w:t xml:space="preserve">• Group work (maximum of 3 students) ……… </w:t>
      </w:r>
      <w:r>
        <w:rPr>
          <w:rFonts w:ascii="Arial" w:hAnsi="Arial" w:cs="Arial"/>
          <w:b/>
          <w:bCs/>
          <w:i/>
          <w:iCs/>
          <w:color w:val="666666"/>
          <w:sz w:val="18"/>
          <w:szCs w:val="18"/>
        </w:rPr>
        <w:t>50 %</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Test………………………………………….…... 40 %</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 10 %</w:t>
      </w:r>
    </w:p>
    <w:p w:rsidR="00F3688C" w:rsidRDefault="00F3688C" w:rsidP="006E65BD">
      <w:pPr>
        <w:autoSpaceDE w:val="0"/>
        <w:autoSpaceDN w:val="0"/>
        <w:adjustRightInd w:val="0"/>
        <w:spacing w:after="0" w:line="240" w:lineRule="auto"/>
        <w:rPr>
          <w:rFonts w:ascii="Arial" w:hAnsi="Arial" w:cs="Arial"/>
          <w:b/>
          <w:bCs/>
          <w:color w:val="000000"/>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6E65BD">
        <w:rPr>
          <w:rFonts w:ascii="Arial" w:hAnsi="Arial" w:cs="Arial"/>
          <w:b/>
          <w:bCs/>
          <w:i/>
          <w:iCs/>
          <w:color w:val="666666"/>
          <w:sz w:val="18"/>
          <w:szCs w:val="18"/>
          <w:lang w:val="en-US"/>
        </w:rPr>
        <w:t>50 %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Teste ………………………………………….…... 40 %</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Participação nas aulas ……………………...…. 10 %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3.3.8. Demonstration of the teaching methodologies coherence with the curricular unit’s objectives.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xml:space="preserve">The </w:t>
      </w:r>
      <w:r w:rsidRPr="00CC79DD">
        <w:rPr>
          <w:rFonts w:ascii="Arial" w:hAnsi="Arial" w:cs="Arial"/>
          <w:b/>
          <w:bCs/>
          <w:i/>
          <w:iCs/>
          <w:color w:val="666666"/>
          <w:sz w:val="18"/>
          <w:szCs w:val="18"/>
          <w:highlight w:val="yellow"/>
          <w:lang w:val="en-US"/>
        </w:rPr>
        <w:t>hybrid teaching methodology</w:t>
      </w:r>
      <w:r w:rsidRPr="006E65BD">
        <w:rPr>
          <w:rFonts w:ascii="Arial" w:hAnsi="Arial" w:cs="Arial"/>
          <w:b/>
          <w:bCs/>
          <w:i/>
          <w:iCs/>
          <w:color w:val="666666"/>
          <w:sz w:val="18"/>
          <w:szCs w:val="18"/>
          <w:lang w:val="en-US"/>
        </w:rPr>
        <w:t xml:space="preserve"> encompasses the display of theoretical contents, supplemented by</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CC79DD">
        <w:rPr>
          <w:rFonts w:ascii="Arial" w:hAnsi="Arial" w:cs="Arial"/>
          <w:b/>
          <w:bCs/>
          <w:i/>
          <w:iCs/>
          <w:color w:val="666666"/>
          <w:sz w:val="18"/>
          <w:szCs w:val="18"/>
          <w:highlight w:val="yellow"/>
          <w:lang w:val="en-US"/>
        </w:rPr>
        <w:t>emphasizing</w:t>
      </w:r>
      <w:r w:rsidRPr="006E65BD">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either individually or in groups, as a learning reinforcement.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with the following items on the final grade:</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CC79DD">
        <w:rPr>
          <w:rFonts w:ascii="Arial" w:hAnsi="Arial" w:cs="Arial"/>
          <w:b/>
          <w:bCs/>
          <w:i/>
          <w:iCs/>
          <w:color w:val="666666"/>
          <w:sz w:val="18"/>
          <w:szCs w:val="18"/>
          <w:highlight w:val="yellow"/>
          <w:lang w:val="en-US"/>
        </w:rPr>
        <w:t>of</w:t>
      </w:r>
      <w:r w:rsidRPr="006E65BD">
        <w:rPr>
          <w:rFonts w:ascii="Arial" w:hAnsi="Arial" w:cs="Arial"/>
          <w:b/>
          <w:bCs/>
          <w:i/>
          <w:iCs/>
          <w:color w:val="666666"/>
          <w:sz w:val="18"/>
          <w:szCs w:val="18"/>
          <w:lang w:val="en-US"/>
        </w:rPr>
        <w:t xml:space="preserve"> three students): 50%</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 40%</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Class participation: 10%</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3.3.9. Bibliografia principal:</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Masterman, G. (2009). Strategic Sports Event Management (2ª Ed.). Oxford: Elsevier</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Tum, J., Norton, P. &amp; Wright, J (2009). Management of Events Operations. Oxford: Elsevier</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Barrows, C., &amp; Powers, T. (2009). Introduction Management In The Hospitality Industry (9ª Ed.).New Jersey: John</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Willey &amp; Sons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Fallon, M., &amp; Rufherford, D. (2010).Hotel Management and Operations (5ª Ed.). New Jersey: John Willey &amp; Sons</w:t>
      </w:r>
    </w:p>
    <w:p w:rsidR="00F3688C" w:rsidRPr="006A6A2D" w:rsidRDefault="00F3688C" w:rsidP="006E65BD">
      <w:pPr>
        <w:autoSpaceDE w:val="0"/>
        <w:autoSpaceDN w:val="0"/>
        <w:adjustRightInd w:val="0"/>
        <w:spacing w:after="0" w:line="240" w:lineRule="auto"/>
        <w:rPr>
          <w:rFonts w:ascii="Arial" w:hAnsi="Arial" w:cs="Arial"/>
          <w:b/>
          <w:bCs/>
          <w:i/>
          <w:iCs/>
          <w:color w:val="666666"/>
          <w:sz w:val="18"/>
          <w:szCs w:val="18"/>
          <w:lang w:val="en-GB"/>
        </w:rPr>
      </w:pPr>
      <w:r w:rsidRPr="006E65BD">
        <w:rPr>
          <w:rFonts w:ascii="Arial" w:hAnsi="Arial" w:cs="Arial"/>
          <w:b/>
          <w:bCs/>
          <w:i/>
          <w:iCs/>
          <w:color w:val="666666"/>
          <w:sz w:val="18"/>
          <w:szCs w:val="18"/>
          <w:lang w:val="en-US"/>
        </w:rPr>
        <w:t xml:space="preserve">Ennis, P. &amp; Tatlock, L. (2007). Practicing Hospitality – The Joy of Serving Others. </w:t>
      </w:r>
      <w:r w:rsidRPr="006A6A2D">
        <w:rPr>
          <w:rFonts w:ascii="Arial" w:hAnsi="Arial" w:cs="Arial"/>
          <w:b/>
          <w:bCs/>
          <w:i/>
          <w:iCs/>
          <w:color w:val="666666"/>
          <w:sz w:val="18"/>
          <w:szCs w:val="18"/>
          <w:lang w:val="en-GB"/>
        </w:rPr>
        <w:t>Illinois: Crossway Books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sidRPr="006E65BD">
        <w:rPr>
          <w:rFonts w:ascii="Arial" w:hAnsi="Arial" w:cs="Arial"/>
          <w:b/>
          <w:bCs/>
          <w:i/>
          <w:iCs/>
          <w:color w:val="666666"/>
          <w:sz w:val="18"/>
          <w:szCs w:val="18"/>
          <w:lang w:val="en-US"/>
        </w:rPr>
        <w:t xml:space="preserve">Mill, R. (2008). Resorts Management and Operations (2ª Ed.). </w:t>
      </w:r>
      <w:r>
        <w:rPr>
          <w:rFonts w:ascii="Arial" w:hAnsi="Arial" w:cs="Arial"/>
          <w:b/>
          <w:bCs/>
          <w:i/>
          <w:iCs/>
          <w:color w:val="666666"/>
          <w:sz w:val="18"/>
          <w:szCs w:val="18"/>
        </w:rPr>
        <w:t>New Jersey: John Willey &amp; Sons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DO ALOJAMENTO HOTELEIRO</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DO ALOJAMENTO HOTELEIRO</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Ruben Miguel Rodrigues Paula</w:t>
      </w: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6E65BD">
      <w:pPr>
        <w:autoSpaceDE w:val="0"/>
        <w:autoSpaceDN w:val="0"/>
        <w:adjustRightInd w:val="0"/>
        <w:spacing w:after="0" w:line="240" w:lineRule="auto"/>
        <w:rPr>
          <w:rFonts w:ascii="Arial" w:hAnsi="Arial" w:cs="Arial"/>
          <w:b/>
          <w:bCs/>
          <w:color w:val="000000"/>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Proporcionar aos mestrandos o contacto com as principais ferramentas e utensílios de gestão de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3.3.4. Objectives of the curricular unit and competences:</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C79DD">
        <w:rPr>
          <w:rFonts w:ascii="Arial" w:hAnsi="Arial" w:cs="Arial"/>
          <w:b/>
          <w:bCs/>
          <w:i/>
          <w:iCs/>
          <w:color w:val="666666"/>
          <w:sz w:val="18"/>
          <w:szCs w:val="18"/>
          <w:highlight w:val="yellow"/>
          <w:lang w:val="en-US"/>
        </w:rPr>
        <w:t>To provide</w:t>
      </w:r>
      <w:r>
        <w:rPr>
          <w:rFonts w:ascii="Arial" w:hAnsi="Arial" w:cs="Arial"/>
          <w:b/>
          <w:bCs/>
          <w:i/>
          <w:iCs/>
          <w:color w:val="666666"/>
          <w:sz w:val="18"/>
          <w:szCs w:val="18"/>
          <w:highlight w:val="yellow"/>
          <w:lang w:val="en-US"/>
        </w:rPr>
        <w:t xml:space="preserve"> the contact between students and</w:t>
      </w:r>
      <w:r w:rsidRPr="006E65BD">
        <w:rPr>
          <w:rFonts w:ascii="Arial" w:hAnsi="Arial" w:cs="Arial"/>
          <w:b/>
          <w:bCs/>
          <w:i/>
          <w:iCs/>
          <w:color w:val="666666"/>
          <w:sz w:val="18"/>
          <w:szCs w:val="18"/>
          <w:lang w:val="en-US"/>
        </w:rPr>
        <w:t xml:space="preserve"> key tools and utensils of lodging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Tipos de facilidades nos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Orientação para o mercado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Principais sensores de gestão dos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Níveis de serviço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arquitectura de um hotel e a gestão dos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principais sistemas de gestão dos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relevância do sistema de reservas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Tipos de sistemas de reservas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reservas através de um PMS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das ocupações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uso do Yield Management na gestão de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procedimentos de checkin e checkout</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alojamentos e o Back Office</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Preparação e estruturação do Night Audit</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de alojamentos e o Customer Relationship Management</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Promoção das vendas In-House nos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da segurança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departamentos de segurança In-House versus os serviços de segurança contratados (outsourcing)</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do housekeeping</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papéis do Front Office Manager e o Housekeeping Manager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 principais actividades da função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Greening na indústria dos alojamentos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3.3.5. Syllabus: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Types of lodging facilities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Market orientation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Main sensors of lodging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Service levels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architecture of a hotel and lodging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main systems of lodging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relevance of reservations systems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Types of reservations systems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booking process through a PMS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Lodging occupation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use of Yield Management in lodging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Check-in and check-out procedures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lodgings and the Back Office</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Preparing and structuring the Night Audit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Lodging management and Customer Relationship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Promotion of in-house lodging sales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Security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In-house security departments versus contracted security services (outsourcing)</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Housekeeping management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roles of Front Office Manager and Housekeeping Manager</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main activities of the lodging function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Greening of lodging industry</w:t>
      </w:r>
    </w:p>
    <w:p w:rsidR="00F3688C" w:rsidRDefault="00F3688C" w:rsidP="006E65BD">
      <w:pPr>
        <w:autoSpaceDE w:val="0"/>
        <w:autoSpaceDN w:val="0"/>
        <w:adjustRightInd w:val="0"/>
        <w:spacing w:after="0" w:line="240" w:lineRule="auto"/>
        <w:rPr>
          <w:rFonts w:ascii="Arial" w:hAnsi="Arial" w:cs="Arial"/>
          <w:b/>
          <w:bCs/>
          <w:color w:val="000000"/>
          <w:sz w:val="18"/>
          <w:szCs w:val="18"/>
          <w:lang w:val="en-US"/>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sidRPr="006E65BD">
        <w:rPr>
          <w:rFonts w:ascii="Arial" w:hAnsi="Arial" w:cs="Arial"/>
          <w:b/>
          <w:bCs/>
          <w:color w:val="000000"/>
          <w:sz w:val="18"/>
          <w:szCs w:val="18"/>
          <w:lang w:val="en-US"/>
        </w:rPr>
        <w:t xml:space="preserve">3.3.6. </w:t>
      </w:r>
      <w:r>
        <w:rPr>
          <w:rFonts w:ascii="Arial" w:hAnsi="Arial" w:cs="Arial"/>
          <w:b/>
          <w:bCs/>
          <w:color w:val="000000"/>
          <w:sz w:val="18"/>
          <w:szCs w:val="18"/>
        </w:rPr>
        <w:t>Demonstração da coerência dos conteúdos programáticos com os objectivos da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A estruturação dos conteúdos foi realizada considerando a necessária adequação dos mesmos aos objectivos da unidade curricular, uma vez que se aborda transversalmente os conceitos e processos fundamentais da Gestão do Alojamento Hoteleiro, tendo em vista a necessidade de facultar aos discentes uma visão teórica, prática e global sobre o alojamento nas diferentes tipologias de hoteis, assim como as facilities providenciadas aos hospedes, bem como a componente de competências inerentes ao departamento de alojamento de um Hotel, desde a recepção, passando pelo respectivo backoffice </w:t>
      </w:r>
      <w:r w:rsidRPr="00C40D0C">
        <w:rPr>
          <w:rFonts w:ascii="Arial" w:hAnsi="Arial" w:cs="Arial"/>
          <w:b/>
          <w:bCs/>
          <w:i/>
          <w:iCs/>
          <w:color w:val="666666"/>
          <w:sz w:val="18"/>
          <w:szCs w:val="18"/>
          <w:highlight w:val="yellow"/>
        </w:rPr>
        <w:t>ao</w:t>
      </w:r>
      <w:r>
        <w:rPr>
          <w:rFonts w:ascii="Arial" w:hAnsi="Arial" w:cs="Arial"/>
          <w:b/>
          <w:bCs/>
          <w:i/>
          <w:iCs/>
          <w:color w:val="666666"/>
          <w:sz w:val="18"/>
          <w:szCs w:val="18"/>
        </w:rPr>
        <w:t xml:space="preserve"> housekeeping, não descurando as componentes de segurança inerentes, e obrigatórias, ao sector hoteleiro.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Por outro lado, tendo como objectivo envolver os alunos com os principais conceitos e práticas da Gestão do Alojamento Hoteleiro ao nível do relacionamento para com os hóspedes.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3.3.6. Demonstration of the syllabus coherence with the curricular unit’s objectives.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approaches fundamental concepts and processes of Hospitality Lodging Management, in order to provide students</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a theoretical, practical and global vision over different types of accommodation in hotels, as well as over the</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component of skills inherent to a hotel's lodging department, from the reception and its backoffice to the</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housekeeping, not forgetting the inherent and binding security components of the hospitality sector.</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On the other hand, this subject aims to engage students with the main concepts and practices of Hospitality</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Lodging Management in its relationship with the guests.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 actuais e relacionados, com a hotelaria doméstica e internacional.</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datashow, será ainda facultado no primeiro dia de aulas, um roteiro pedagógico da disciplina da autoria do docente.</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Avaliação</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6E65BD">
        <w:rPr>
          <w:rFonts w:ascii="Arial" w:hAnsi="Arial" w:cs="Arial"/>
          <w:b/>
          <w:bCs/>
          <w:i/>
          <w:iCs/>
          <w:color w:val="666666"/>
          <w:sz w:val="18"/>
          <w:szCs w:val="18"/>
          <w:lang w:val="en-US"/>
        </w:rPr>
        <w:t>60 %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Teste ………………………………………….…... 30 %</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Participação nas aulas ………………………...…. 10 %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3.3.7. Teaching methodologies (including evaluation):</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current and related to both the domestic and international hospitality.</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Didactic resources</w:t>
      </w:r>
      <w:r w:rsidRPr="006E65BD">
        <w:rPr>
          <w:rFonts w:ascii="Arial" w:hAnsi="Arial" w:cs="Arial"/>
          <w:b/>
          <w:bCs/>
          <w:i/>
          <w:iCs/>
          <w:color w:val="666666"/>
          <w:sz w:val="18"/>
          <w:szCs w:val="18"/>
          <w:lang w:val="en-US"/>
        </w:rPr>
        <w:t xml:space="preserve"> pre-existing in the classrooms, such as the board and the data show, will be used in classes. On</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 xml:space="preserve">the first day of classes </w:t>
      </w:r>
      <w:r w:rsidRPr="00C40D0C">
        <w:rPr>
          <w:rFonts w:ascii="Arial" w:hAnsi="Arial" w:cs="Arial"/>
          <w:b/>
          <w:bCs/>
          <w:i/>
          <w:iCs/>
          <w:color w:val="666666"/>
          <w:sz w:val="18"/>
          <w:szCs w:val="18"/>
          <w:highlight w:val="yellow"/>
          <w:lang w:val="en-US"/>
        </w:rPr>
        <w:t>a pedagogical guide of the subject</w:t>
      </w:r>
      <w:r w:rsidRPr="006E65BD">
        <w:rPr>
          <w:rFonts w:ascii="Arial" w:hAnsi="Arial" w:cs="Arial"/>
          <w:b/>
          <w:bCs/>
          <w:i/>
          <w:iCs/>
          <w:color w:val="666666"/>
          <w:sz w:val="18"/>
          <w:szCs w:val="18"/>
          <w:lang w:val="en-US"/>
        </w:rPr>
        <w:t xml:space="preserve"> will also be provided, put together by the professor.</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which will be held at the end of the semester. The students' participation in classes will also be considered.</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final grade (on a scale of 0 to 20) will be assigned as follows: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xml:space="preserve">• Work group (maximum </w:t>
      </w:r>
      <w:r w:rsidRPr="00C40D0C">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3 students) ……… 60 %</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sidRPr="006E65BD">
        <w:rPr>
          <w:rFonts w:ascii="Arial" w:hAnsi="Arial" w:cs="Arial"/>
          <w:b/>
          <w:bCs/>
          <w:i/>
          <w:iCs/>
          <w:color w:val="666666"/>
          <w:sz w:val="18"/>
          <w:szCs w:val="18"/>
          <w:lang w:val="en-US"/>
        </w:rPr>
        <w:t xml:space="preserve">• Test………………………………………... </w:t>
      </w:r>
      <w:r>
        <w:rPr>
          <w:rFonts w:ascii="Arial" w:hAnsi="Arial" w:cs="Arial"/>
          <w:b/>
          <w:bCs/>
          <w:i/>
          <w:iCs/>
          <w:color w:val="666666"/>
          <w:sz w:val="18"/>
          <w:szCs w:val="18"/>
        </w:rPr>
        <w:t>30 %</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.....................................10%</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p>
    <w:p w:rsidR="00F3688C" w:rsidRDefault="00F3688C" w:rsidP="006E65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6E65BD">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6E65BD">
        <w:rPr>
          <w:rFonts w:ascii="Arial" w:hAnsi="Arial" w:cs="Arial"/>
          <w:b/>
          <w:bCs/>
          <w:i/>
          <w:iCs/>
          <w:color w:val="666666"/>
          <w:sz w:val="18"/>
          <w:szCs w:val="18"/>
          <w:lang w:val="en-US"/>
        </w:rPr>
        <w:t>60 %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Teste ………………………………………….…... 30 %</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Participação nas aulas ………………………...…. 10 %</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3.3.8. Demonstration of the teaching methodologies coherence with the curricular unit’s objectives.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The hybrid teaching methodology</w:t>
      </w:r>
      <w:r w:rsidRPr="006E65BD">
        <w:rPr>
          <w:rFonts w:ascii="Arial" w:hAnsi="Arial" w:cs="Arial"/>
          <w:b/>
          <w:bCs/>
          <w:i/>
          <w:iCs/>
          <w:color w:val="666666"/>
          <w:sz w:val="18"/>
          <w:szCs w:val="18"/>
          <w:lang w:val="en-US"/>
        </w:rPr>
        <w:t xml:space="preserve"> encompasses the display of theoretical contents, supplemented by</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C40D0C">
        <w:rPr>
          <w:rFonts w:ascii="Arial" w:hAnsi="Arial" w:cs="Arial"/>
          <w:b/>
          <w:bCs/>
          <w:i/>
          <w:iCs/>
          <w:color w:val="666666"/>
          <w:sz w:val="18"/>
          <w:szCs w:val="18"/>
          <w:highlight w:val="yellow"/>
          <w:lang w:val="en-US"/>
        </w:rPr>
        <w:t>emphasizing</w:t>
      </w:r>
      <w:r w:rsidRPr="006E65BD">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either individually or in groups, as a learning reinforcement.</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6E65BD">
        <w:rPr>
          <w:rFonts w:ascii="Arial" w:hAnsi="Arial" w:cs="Arial"/>
          <w:b/>
          <w:bCs/>
          <w:i/>
          <w:iCs/>
          <w:color w:val="666666"/>
          <w:sz w:val="18"/>
          <w:szCs w:val="18"/>
          <w:lang w:val="en-US"/>
        </w:rPr>
        <w:t>with the following items on the final grade:</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xml:space="preserve">• Group work (maximum </w:t>
      </w:r>
      <w:r w:rsidRPr="00C40D0C">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3</w:t>
      </w:r>
      <w:r w:rsidRPr="006E65BD">
        <w:rPr>
          <w:rFonts w:ascii="Arial" w:hAnsi="Arial" w:cs="Arial"/>
          <w:b/>
          <w:bCs/>
          <w:i/>
          <w:iCs/>
          <w:color w:val="666666"/>
          <w:sz w:val="18"/>
          <w:szCs w:val="18"/>
          <w:lang w:val="en-US"/>
        </w:rPr>
        <w:t xml:space="preserve"> students): 60%</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Test: 30%</w:t>
      </w:r>
    </w:p>
    <w:p w:rsidR="00F3688C"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 Class participation: 10%</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p>
    <w:p w:rsidR="00F3688C" w:rsidRPr="006E65BD" w:rsidRDefault="00F3688C" w:rsidP="006E65BD">
      <w:pPr>
        <w:autoSpaceDE w:val="0"/>
        <w:autoSpaceDN w:val="0"/>
        <w:adjustRightInd w:val="0"/>
        <w:spacing w:after="0" w:line="240" w:lineRule="auto"/>
        <w:rPr>
          <w:rFonts w:ascii="Arial" w:hAnsi="Arial" w:cs="Arial"/>
          <w:b/>
          <w:bCs/>
          <w:color w:val="000000"/>
          <w:sz w:val="18"/>
          <w:szCs w:val="18"/>
          <w:lang w:val="en-US"/>
        </w:rPr>
      </w:pPr>
      <w:r w:rsidRPr="006E65BD">
        <w:rPr>
          <w:rFonts w:ascii="Arial" w:hAnsi="Arial" w:cs="Arial"/>
          <w:b/>
          <w:bCs/>
          <w:color w:val="000000"/>
          <w:sz w:val="18"/>
          <w:szCs w:val="18"/>
          <w:lang w:val="en-US"/>
        </w:rPr>
        <w:t>3.3.9. Bibliografia principal:</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Fallon, M., &amp; Rufherford, D. (2010).Hotel Management and Operations (5ª Ed.). New Jersey: John Willey &amp; Sons</w:t>
      </w:r>
    </w:p>
    <w:p w:rsidR="00F3688C" w:rsidRPr="00D266C7"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Barrows, C., &amp; Powers, T. (2009). Introduction Management In The Hospitality Industry (9ª Ed.).New Jersey: John</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Willey &amp; Sons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Jones, T. (2008). Professional Management of Housekeeping Operations (5ª Ed.). New Jersey: John Willey &amp; Sons</w:t>
      </w:r>
    </w:p>
    <w:p w:rsidR="00F3688C" w:rsidRPr="006E65BD" w:rsidRDefault="00F3688C" w:rsidP="006E65BD">
      <w:pPr>
        <w:autoSpaceDE w:val="0"/>
        <w:autoSpaceDN w:val="0"/>
        <w:adjustRightInd w:val="0"/>
        <w:spacing w:after="0" w:line="240" w:lineRule="auto"/>
        <w:rPr>
          <w:rFonts w:ascii="Arial" w:hAnsi="Arial" w:cs="Arial"/>
          <w:b/>
          <w:bCs/>
          <w:i/>
          <w:iCs/>
          <w:color w:val="666666"/>
          <w:sz w:val="18"/>
          <w:szCs w:val="18"/>
          <w:lang w:val="en-US"/>
        </w:rPr>
      </w:pPr>
      <w:r w:rsidRPr="006E65BD">
        <w:rPr>
          <w:rFonts w:ascii="Arial" w:hAnsi="Arial" w:cs="Arial"/>
          <w:b/>
          <w:bCs/>
          <w:i/>
          <w:iCs/>
          <w:color w:val="666666"/>
          <w:sz w:val="18"/>
          <w:szCs w:val="18"/>
          <w:lang w:val="en-US"/>
        </w:rPr>
        <w:t>Ennis, P. &amp; Tatlock, L. (2007). Practicing Hospitality – The Joy of Serving Others. Illinois: Crossway Books</w:t>
      </w:r>
    </w:p>
    <w:p w:rsidR="00F3688C" w:rsidRPr="006A6A2D" w:rsidRDefault="00F3688C" w:rsidP="006E65BD">
      <w:pPr>
        <w:autoSpaceDE w:val="0"/>
        <w:autoSpaceDN w:val="0"/>
        <w:adjustRightInd w:val="0"/>
        <w:spacing w:after="0" w:line="240" w:lineRule="auto"/>
        <w:rPr>
          <w:rFonts w:ascii="Arial" w:hAnsi="Arial" w:cs="Arial"/>
          <w:b/>
          <w:bCs/>
          <w:i/>
          <w:iCs/>
          <w:color w:val="666666"/>
          <w:sz w:val="18"/>
          <w:szCs w:val="18"/>
          <w:lang w:val="en-GB"/>
        </w:rPr>
      </w:pPr>
      <w:r w:rsidRPr="006E65BD">
        <w:rPr>
          <w:rFonts w:ascii="Arial" w:hAnsi="Arial" w:cs="Arial"/>
          <w:b/>
          <w:bCs/>
          <w:i/>
          <w:iCs/>
          <w:color w:val="666666"/>
          <w:sz w:val="18"/>
          <w:szCs w:val="18"/>
          <w:lang w:val="en-US"/>
        </w:rPr>
        <w:t xml:space="preserve">Mill, R. (2008). Resorts Management and Operations (2ª Ed.). </w:t>
      </w:r>
      <w:r w:rsidRPr="006A6A2D">
        <w:rPr>
          <w:rFonts w:ascii="Arial" w:hAnsi="Arial" w:cs="Arial"/>
          <w:b/>
          <w:bCs/>
          <w:i/>
          <w:iCs/>
          <w:color w:val="666666"/>
          <w:sz w:val="18"/>
          <w:szCs w:val="18"/>
          <w:lang w:val="en-GB"/>
        </w:rPr>
        <w:t>New Jersey: John Willey &amp; Sons</w:t>
      </w:r>
    </w:p>
    <w:p w:rsidR="00F3688C" w:rsidRPr="006A6A2D" w:rsidRDefault="00F3688C" w:rsidP="006E65BD">
      <w:pPr>
        <w:autoSpaceDE w:val="0"/>
        <w:autoSpaceDN w:val="0"/>
        <w:adjustRightInd w:val="0"/>
        <w:spacing w:after="0" w:line="240" w:lineRule="auto"/>
        <w:rPr>
          <w:rFonts w:ascii="Arial" w:hAnsi="Arial" w:cs="Arial"/>
          <w:b/>
          <w:bCs/>
          <w:i/>
          <w:iCs/>
          <w:color w:val="666666"/>
          <w:sz w:val="18"/>
          <w:szCs w:val="18"/>
          <w:lang w:val="en-GB"/>
        </w:rPr>
      </w:pPr>
      <w:r w:rsidRPr="006E65BD">
        <w:rPr>
          <w:rFonts w:ascii="Arial" w:hAnsi="Arial" w:cs="Arial"/>
          <w:b/>
          <w:bCs/>
          <w:i/>
          <w:iCs/>
          <w:color w:val="666666"/>
          <w:sz w:val="18"/>
          <w:szCs w:val="18"/>
          <w:lang w:val="en-US"/>
        </w:rPr>
        <w:t xml:space="preserve">Bardi, J. (2007). Hotel Front Office Management (5ª Ed.). </w:t>
      </w:r>
      <w:r w:rsidRPr="006A6A2D">
        <w:rPr>
          <w:rFonts w:ascii="Arial" w:hAnsi="Arial" w:cs="Arial"/>
          <w:b/>
          <w:bCs/>
          <w:i/>
          <w:iCs/>
          <w:color w:val="666666"/>
          <w:sz w:val="18"/>
          <w:szCs w:val="18"/>
          <w:lang w:val="en-GB"/>
        </w:rPr>
        <w:t>New Jersey: John Willey &amp; Sons</w:t>
      </w:r>
    </w:p>
    <w:p w:rsidR="00F3688C" w:rsidRPr="006A6A2D" w:rsidRDefault="00F3688C" w:rsidP="006E65BD">
      <w:pPr>
        <w:autoSpaceDE w:val="0"/>
        <w:autoSpaceDN w:val="0"/>
        <w:adjustRightInd w:val="0"/>
        <w:spacing w:after="0" w:line="240" w:lineRule="auto"/>
        <w:rPr>
          <w:rFonts w:ascii="Arial" w:hAnsi="Arial" w:cs="Arial"/>
          <w:b/>
          <w:bCs/>
          <w:i/>
          <w:iCs/>
          <w:color w:val="666666"/>
          <w:sz w:val="18"/>
          <w:szCs w:val="18"/>
          <w:lang w:val="en-GB"/>
        </w:rPr>
      </w:pPr>
    </w:p>
    <w:p w:rsidR="00F3688C" w:rsidRPr="006A6A2D" w:rsidRDefault="00F3688C" w:rsidP="00D266C7">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GESTÃO DE FOOD &amp; BEVERAGE</w:t>
      </w: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FOOD &amp; BEVERAGE</w:t>
      </w: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Maria Manuela Mendes Guerra</w:t>
      </w: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D266C7">
      <w:pPr>
        <w:autoSpaceDE w:val="0"/>
        <w:autoSpaceDN w:val="0"/>
        <w:adjustRightInd w:val="0"/>
        <w:spacing w:after="0" w:line="240" w:lineRule="auto"/>
        <w:rPr>
          <w:rFonts w:ascii="Arial" w:hAnsi="Arial" w:cs="Arial"/>
          <w:b/>
          <w:bCs/>
          <w:color w:val="000000"/>
          <w:sz w:val="18"/>
          <w:szCs w:val="18"/>
        </w:rPr>
      </w:pP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Proporcionar aos mestrandos o contacto com as principais ferramentas e utensílios de gestão no âmbito da gestão de alimentação e bebidas</w:t>
      </w: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6A6A2D">
        <w:rPr>
          <w:rFonts w:ascii="Arial" w:hAnsi="Arial" w:cs="Arial"/>
          <w:b/>
          <w:bCs/>
          <w:color w:val="000000"/>
          <w:sz w:val="18"/>
          <w:szCs w:val="18"/>
          <w:lang w:val="en-GB"/>
        </w:rPr>
        <w:t xml:space="preserve">3.3.4. </w:t>
      </w:r>
      <w:r w:rsidRPr="00D266C7">
        <w:rPr>
          <w:rFonts w:ascii="Arial" w:hAnsi="Arial" w:cs="Arial"/>
          <w:b/>
          <w:bCs/>
          <w:color w:val="000000"/>
          <w:sz w:val="18"/>
          <w:szCs w:val="18"/>
          <w:lang w:val="en-US"/>
        </w:rPr>
        <w:t>Objectives of the curricular unit and competences: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To provide the contact between</w:t>
      </w:r>
      <w:r w:rsidRPr="00D266C7">
        <w:rPr>
          <w:rFonts w:ascii="Arial" w:hAnsi="Arial" w:cs="Arial"/>
          <w:b/>
          <w:bCs/>
          <w:i/>
          <w:iCs/>
          <w:color w:val="666666"/>
          <w:sz w:val="18"/>
          <w:szCs w:val="18"/>
          <w:lang w:val="en-US"/>
        </w:rPr>
        <w:t xml:space="preserve"> students and key tools and utensils of food and beverage management.</w:t>
      </w:r>
    </w:p>
    <w:p w:rsidR="00F3688C" w:rsidRPr="00C40D0C" w:rsidRDefault="00F3688C" w:rsidP="00D266C7">
      <w:pPr>
        <w:autoSpaceDE w:val="0"/>
        <w:autoSpaceDN w:val="0"/>
        <w:adjustRightInd w:val="0"/>
        <w:spacing w:after="0" w:line="240" w:lineRule="auto"/>
        <w:rPr>
          <w:rFonts w:ascii="Arial" w:hAnsi="Arial" w:cs="Arial"/>
          <w:b/>
          <w:bCs/>
          <w:color w:val="000000"/>
          <w:sz w:val="18"/>
          <w:szCs w:val="18"/>
          <w:lang w:val="en-US"/>
        </w:rPr>
      </w:pP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à gestão de alimentação e bebidas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conceito de F. &amp; B.</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Facility design e layout’s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Tipos de menus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Menu Pricing</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Menu merchandising</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Operações de Food &amp; Beverage: compra e armazenamento</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Operações de Food &amp; Beverage: produção e serviço</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controlo de F. &amp; B.</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Gerir a qualidade nas operações de F. &amp; B.</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Marketing no F. &amp; B.</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relevância da gestão de alimentação e bebidas na hotelaria contemporânea</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Segurança e higiene na gestão de alimentos e bebidas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principais sensores no âmbito da gestão de alimentação e bebidas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Tendências e desenvolvimentos no F. &amp; B.</w:t>
      </w: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D266C7">
        <w:rPr>
          <w:rFonts w:ascii="Arial" w:hAnsi="Arial" w:cs="Arial"/>
          <w:b/>
          <w:bCs/>
          <w:color w:val="000000"/>
          <w:sz w:val="18"/>
          <w:szCs w:val="18"/>
          <w:lang w:val="en-US"/>
        </w:rPr>
        <w:t>3.3.5. Syllabus: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Introduction to Food and Beverages management</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The F &amp; B concept</w:t>
      </w:r>
      <w:r w:rsidRPr="00D266C7">
        <w:rPr>
          <w:rFonts w:ascii="Arial" w:hAnsi="Arial" w:cs="Arial"/>
          <w:b/>
          <w:bCs/>
          <w:i/>
          <w:iCs/>
          <w:color w:val="666666"/>
          <w:sz w:val="18"/>
          <w:szCs w:val="18"/>
          <w:lang w:val="en-US"/>
        </w:rPr>
        <w:t xml:space="preserve"> </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Facility design and layout</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Types of menus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Menu Pricing</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Menu Merchandising</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Food &amp; Beverage Operations: purchase and storage</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Food &amp; Beverage Operations: production and service</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 &amp; B Control</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F &amp; B Quality management</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 &amp; B Marketing</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importance of Food and Beverage management in contemporary hotels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Safety and hygiene management in Food and beverage</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main sensors of food and beverages management</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 &amp; B Trends and developments</w:t>
      </w:r>
    </w:p>
    <w:p w:rsidR="00F3688C" w:rsidRDefault="00F3688C" w:rsidP="00D266C7">
      <w:pPr>
        <w:autoSpaceDE w:val="0"/>
        <w:autoSpaceDN w:val="0"/>
        <w:adjustRightInd w:val="0"/>
        <w:spacing w:after="0" w:line="240" w:lineRule="auto"/>
        <w:rPr>
          <w:rFonts w:ascii="Arial" w:hAnsi="Arial" w:cs="Arial"/>
          <w:b/>
          <w:bCs/>
          <w:color w:val="000000"/>
          <w:sz w:val="18"/>
          <w:szCs w:val="18"/>
          <w:lang w:val="en-US"/>
        </w:rPr>
      </w:pPr>
    </w:p>
    <w:p w:rsidR="00F3688C" w:rsidRDefault="00F3688C" w:rsidP="00D266C7">
      <w:pPr>
        <w:autoSpaceDE w:val="0"/>
        <w:autoSpaceDN w:val="0"/>
        <w:adjustRightInd w:val="0"/>
        <w:spacing w:after="0" w:line="240" w:lineRule="auto"/>
        <w:rPr>
          <w:rFonts w:ascii="Arial" w:hAnsi="Arial" w:cs="Arial"/>
          <w:b/>
          <w:bCs/>
          <w:color w:val="000000"/>
          <w:sz w:val="18"/>
          <w:szCs w:val="18"/>
        </w:rPr>
      </w:pPr>
      <w:r w:rsidRPr="00D266C7">
        <w:rPr>
          <w:rFonts w:ascii="Arial" w:hAnsi="Arial" w:cs="Arial"/>
          <w:b/>
          <w:bCs/>
          <w:color w:val="000000"/>
          <w:sz w:val="18"/>
          <w:szCs w:val="18"/>
          <w:lang w:val="en-US"/>
        </w:rPr>
        <w:t xml:space="preserve">3.3.6. </w:t>
      </w:r>
      <w:r>
        <w:rPr>
          <w:rFonts w:ascii="Arial" w:hAnsi="Arial" w:cs="Arial"/>
          <w:b/>
          <w:bCs/>
          <w:color w:val="000000"/>
          <w:sz w:val="18"/>
          <w:szCs w:val="18"/>
        </w:rPr>
        <w:t>Demonstração da coerência dos conteúdos programáticos com os objectivos da unidade curricular.</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de Comidas e Bebidas em Unidades Hoteleiras, tendo em vista a necessidade de facultar aos discentes uma visão teórica, prática e global sobre o processo de gestão de comidas e bebidas em hotelaria, assim como as operações a montante da prestação dos serviços associados às comidas e bebidas, nomeadamente as componentes de criação e desenvolvimento de Menus, aquisição e armazenamento de produtos alimentares, bem como a componente de segurança e higiene na gestão de alimentos e bebidas que o sector tem vindo consistentemente a desenvolver no âmbito da gestão estratégica hoteleira.</w:t>
      </w: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D266C7">
        <w:rPr>
          <w:rFonts w:ascii="Arial" w:hAnsi="Arial" w:cs="Arial"/>
          <w:b/>
          <w:bCs/>
          <w:color w:val="000000"/>
          <w:sz w:val="18"/>
          <w:szCs w:val="18"/>
          <w:lang w:val="en-US"/>
        </w:rPr>
        <w:t>3.3.6. Demonstration of the syllabus coherence with the curricular unit’s objectives.</w:t>
      </w:r>
    </w:p>
    <w:p w:rsidR="00F3688C"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approaches fundamental concepts and processes of Food and Beverage Management in Hospitality Units, in order</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to provide students a theoretical, practical and global vision over the food and beverage management process in</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hospitality, as well as over the operations related to the amount of services associated with food and beverage,</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namely the creation and development of Menus, acquisition and storage of food and the hygiene and safety</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components in food and beverages management, which the sector has been consistently developing in hotels</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strategic management.</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 actuais e relacionados, com a hotelaria doméstica e internacional.</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datashow, será ainda facultado no primeiro dia de aulas, um roteiro pedagógico da disciplina da autoria do docente.</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D266C7">
        <w:rPr>
          <w:rFonts w:ascii="Arial" w:hAnsi="Arial" w:cs="Arial"/>
          <w:b/>
          <w:bCs/>
          <w:i/>
          <w:iCs/>
          <w:color w:val="666666"/>
          <w:sz w:val="18"/>
          <w:szCs w:val="18"/>
          <w:lang w:val="en-US"/>
        </w:rPr>
        <w:t>50 %</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Teste …………………………………………….…... 40 %</w:t>
      </w:r>
    </w:p>
    <w:p w:rsidR="00F3688C"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Participação nas aulas ………………………...…. 10 %</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D266C7">
        <w:rPr>
          <w:rFonts w:ascii="Arial" w:hAnsi="Arial" w:cs="Arial"/>
          <w:b/>
          <w:bCs/>
          <w:color w:val="000000"/>
          <w:sz w:val="18"/>
          <w:szCs w:val="18"/>
          <w:lang w:val="en-US"/>
        </w:rPr>
        <w:t>3.3.7. Teaching methodologies (including evaluation):</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current and related to both the domestic and international hospitality.</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Didactic resources</w:t>
      </w:r>
      <w:r w:rsidRPr="00D266C7">
        <w:rPr>
          <w:rFonts w:ascii="Arial" w:hAnsi="Arial" w:cs="Arial"/>
          <w:b/>
          <w:bCs/>
          <w:i/>
          <w:iCs/>
          <w:color w:val="666666"/>
          <w:sz w:val="18"/>
          <w:szCs w:val="18"/>
          <w:lang w:val="en-US"/>
        </w:rPr>
        <w:t xml:space="preserve"> pre-existing in the classrooms, such as the board and the data show, will be used in classes. On</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 xml:space="preserve">the first day of classes </w:t>
      </w:r>
      <w:r w:rsidRPr="00C40D0C">
        <w:rPr>
          <w:rFonts w:ascii="Arial" w:hAnsi="Arial" w:cs="Arial"/>
          <w:b/>
          <w:bCs/>
          <w:i/>
          <w:iCs/>
          <w:color w:val="666666"/>
          <w:sz w:val="18"/>
          <w:szCs w:val="18"/>
          <w:highlight w:val="yellow"/>
          <w:lang w:val="en-US"/>
        </w:rPr>
        <w:t>a pedagogical guide of the subject</w:t>
      </w:r>
      <w:r w:rsidRPr="00D266C7">
        <w:rPr>
          <w:rFonts w:ascii="Arial" w:hAnsi="Arial" w:cs="Arial"/>
          <w:b/>
          <w:bCs/>
          <w:i/>
          <w:iCs/>
          <w:color w:val="666666"/>
          <w:sz w:val="18"/>
          <w:szCs w:val="18"/>
          <w:lang w:val="en-US"/>
        </w:rPr>
        <w:t xml:space="preserve"> will also be provided, put together by the professor.</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which will be held at the end of the semester. The students' participation in classes will also be considered.</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final grade (on a scale of 0 to 20) will be assigned as follows: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xml:space="preserve">• Work group (maximum </w:t>
      </w:r>
      <w:r w:rsidRPr="00C40D0C">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 xml:space="preserve">3 </w:t>
      </w:r>
      <w:r w:rsidRPr="00C40D0C">
        <w:rPr>
          <w:rFonts w:ascii="Arial" w:hAnsi="Arial" w:cs="Arial"/>
          <w:b/>
          <w:bCs/>
          <w:i/>
          <w:iCs/>
          <w:color w:val="666666"/>
          <w:sz w:val="18"/>
          <w:szCs w:val="18"/>
          <w:highlight w:val="yellow"/>
          <w:lang w:val="en-US"/>
        </w:rPr>
        <w:t>students</w:t>
      </w:r>
      <w:r w:rsidRPr="00D266C7">
        <w:rPr>
          <w:rFonts w:ascii="Arial" w:hAnsi="Arial" w:cs="Arial"/>
          <w:b/>
          <w:bCs/>
          <w:i/>
          <w:iCs/>
          <w:color w:val="666666"/>
          <w:sz w:val="18"/>
          <w:szCs w:val="18"/>
          <w:lang w:val="en-US"/>
        </w:rPr>
        <w:t>) ……… 50 %</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sidRPr="00D266C7">
        <w:rPr>
          <w:rFonts w:ascii="Arial" w:hAnsi="Arial" w:cs="Arial"/>
          <w:b/>
          <w:bCs/>
          <w:i/>
          <w:iCs/>
          <w:color w:val="666666"/>
          <w:sz w:val="18"/>
          <w:szCs w:val="18"/>
          <w:lang w:val="en-US"/>
        </w:rPr>
        <w:t xml:space="preserve">• Test………………………………………... </w:t>
      </w:r>
      <w:r>
        <w:rPr>
          <w:rFonts w:ascii="Arial" w:hAnsi="Arial" w:cs="Arial"/>
          <w:b/>
          <w:bCs/>
          <w:i/>
          <w:iCs/>
          <w:color w:val="666666"/>
          <w:sz w:val="18"/>
          <w:szCs w:val="18"/>
        </w:rPr>
        <w:t>40 %</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.....................................10%</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p>
    <w:p w:rsidR="00F3688C" w:rsidRDefault="00F3688C" w:rsidP="00D266C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D266C7">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D266C7">
        <w:rPr>
          <w:rFonts w:ascii="Arial" w:hAnsi="Arial" w:cs="Arial"/>
          <w:b/>
          <w:bCs/>
          <w:i/>
          <w:iCs/>
          <w:color w:val="666666"/>
          <w:sz w:val="18"/>
          <w:szCs w:val="18"/>
          <w:lang w:val="en-US"/>
        </w:rPr>
        <w:t>50 %</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Teste …………………………………………….…... 40 %</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Participação nas aulas ………………………...…. 10 %</w:t>
      </w: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D266C7">
        <w:rPr>
          <w:rFonts w:ascii="Arial" w:hAnsi="Arial" w:cs="Arial"/>
          <w:b/>
          <w:bCs/>
          <w:color w:val="000000"/>
          <w:sz w:val="18"/>
          <w:szCs w:val="18"/>
          <w:lang w:val="en-US"/>
        </w:rPr>
        <w:t>3.3.8. Demonstration of the teaching methodologies coherence with the curricular unit’s objectives.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xml:space="preserve">The </w:t>
      </w:r>
      <w:r w:rsidRPr="00C40D0C">
        <w:rPr>
          <w:rFonts w:ascii="Arial" w:hAnsi="Arial" w:cs="Arial"/>
          <w:b/>
          <w:bCs/>
          <w:i/>
          <w:iCs/>
          <w:color w:val="666666"/>
          <w:sz w:val="18"/>
          <w:szCs w:val="18"/>
          <w:highlight w:val="yellow"/>
          <w:lang w:val="en-US"/>
        </w:rPr>
        <w:t>hybrid</w:t>
      </w:r>
      <w:r w:rsidRPr="00D266C7">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 xml:space="preserve">participatory dynamics, </w:t>
      </w:r>
      <w:r w:rsidRPr="00C40D0C">
        <w:rPr>
          <w:rFonts w:ascii="Arial" w:hAnsi="Arial" w:cs="Arial"/>
          <w:b/>
          <w:bCs/>
          <w:i/>
          <w:iCs/>
          <w:color w:val="666666"/>
          <w:sz w:val="18"/>
          <w:szCs w:val="18"/>
          <w:highlight w:val="yellow"/>
          <w:lang w:val="en-US"/>
        </w:rPr>
        <w:t>emphasizing</w:t>
      </w:r>
      <w:r w:rsidRPr="00D266C7">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either individually or in groups, as a learning reinforcement.</w:t>
      </w:r>
    </w:p>
    <w:p w:rsidR="00F3688C"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with the following items on the final grade:</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C40D0C">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three students): 50%</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Test: 40%</w:t>
      </w:r>
    </w:p>
    <w:p w:rsidR="00F3688C"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 Class participation: 10%</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p>
    <w:p w:rsidR="00F3688C" w:rsidRPr="00D266C7" w:rsidRDefault="00F3688C" w:rsidP="00D266C7">
      <w:pPr>
        <w:autoSpaceDE w:val="0"/>
        <w:autoSpaceDN w:val="0"/>
        <w:adjustRightInd w:val="0"/>
        <w:spacing w:after="0" w:line="240" w:lineRule="auto"/>
        <w:rPr>
          <w:rFonts w:ascii="Arial" w:hAnsi="Arial" w:cs="Arial"/>
          <w:b/>
          <w:bCs/>
          <w:color w:val="000000"/>
          <w:sz w:val="18"/>
          <w:szCs w:val="18"/>
          <w:lang w:val="en-US"/>
        </w:rPr>
      </w:pPr>
      <w:r w:rsidRPr="00D266C7">
        <w:rPr>
          <w:rFonts w:ascii="Arial" w:hAnsi="Arial" w:cs="Arial"/>
          <w:b/>
          <w:bCs/>
          <w:color w:val="000000"/>
          <w:sz w:val="18"/>
          <w:szCs w:val="18"/>
          <w:lang w:val="en-US"/>
        </w:rPr>
        <w:t>3.3.9. Bibliografia principal:</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Fallon, M., &amp; Rufherford, D. (2010).</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Hotel Management and Operations (5ª Ed.). New Jersey: John Willey &amp; Sons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Barrows, C., &amp; Powers, T. (2009). Introduction Management In The Hospitality Industry (9ª Ed.).New Jersey: John</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Willey &amp; Sons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Jones, T. (2008). Professional Management of Housekeeping Operations (5ª Ed.). New Jersey: John Willey &amp; Sons</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Bernard, D., Lockwood, A., Alcott,P. &amp; Pantelidis,I. (2008). Food and Beverage Management (4ª Ed.). Oxford:</w:t>
      </w:r>
      <w:r>
        <w:rPr>
          <w:rFonts w:ascii="Arial" w:hAnsi="Arial" w:cs="Arial"/>
          <w:b/>
          <w:bCs/>
          <w:i/>
          <w:iCs/>
          <w:color w:val="666666"/>
          <w:sz w:val="18"/>
          <w:szCs w:val="18"/>
          <w:lang w:val="en-US"/>
        </w:rPr>
        <w:t xml:space="preserve"> </w:t>
      </w:r>
      <w:r w:rsidRPr="00D266C7">
        <w:rPr>
          <w:rFonts w:ascii="Arial" w:hAnsi="Arial" w:cs="Arial"/>
          <w:b/>
          <w:bCs/>
          <w:i/>
          <w:iCs/>
          <w:color w:val="666666"/>
          <w:sz w:val="18"/>
          <w:szCs w:val="18"/>
          <w:lang w:val="en-US"/>
        </w:rPr>
        <w:t>Elsevier</w:t>
      </w:r>
    </w:p>
    <w:p w:rsidR="00F3688C" w:rsidRPr="00D266C7" w:rsidRDefault="00F3688C" w:rsidP="00D266C7">
      <w:pPr>
        <w:autoSpaceDE w:val="0"/>
        <w:autoSpaceDN w:val="0"/>
        <w:adjustRightInd w:val="0"/>
        <w:spacing w:after="0" w:line="240" w:lineRule="auto"/>
        <w:rPr>
          <w:rFonts w:ascii="Arial" w:hAnsi="Arial" w:cs="Arial"/>
          <w:b/>
          <w:bCs/>
          <w:i/>
          <w:iCs/>
          <w:color w:val="666666"/>
          <w:sz w:val="18"/>
          <w:szCs w:val="18"/>
          <w:lang w:val="en-US"/>
        </w:rPr>
      </w:pPr>
      <w:r w:rsidRPr="00D266C7">
        <w:rPr>
          <w:rFonts w:ascii="Arial" w:hAnsi="Arial" w:cs="Arial"/>
          <w:b/>
          <w:bCs/>
          <w:i/>
          <w:iCs/>
          <w:color w:val="666666"/>
          <w:sz w:val="18"/>
          <w:szCs w:val="18"/>
          <w:lang w:val="en-US"/>
        </w:rPr>
        <w:t>Ennis, P. &amp; Tatlock, L. (2007). Practicing Hospitality – The Joy of Serving Others. Illinois: Crossway Books</w:t>
      </w:r>
    </w:p>
    <w:p w:rsidR="00F3688C" w:rsidRPr="006A6A2D" w:rsidRDefault="00F3688C" w:rsidP="00D266C7">
      <w:pPr>
        <w:autoSpaceDE w:val="0"/>
        <w:autoSpaceDN w:val="0"/>
        <w:adjustRightInd w:val="0"/>
        <w:spacing w:after="0" w:line="240" w:lineRule="auto"/>
        <w:rPr>
          <w:rFonts w:ascii="Arial" w:hAnsi="Arial" w:cs="Arial"/>
          <w:b/>
          <w:bCs/>
          <w:i/>
          <w:iCs/>
          <w:color w:val="666666"/>
          <w:sz w:val="18"/>
          <w:szCs w:val="18"/>
          <w:lang w:val="en-GB"/>
        </w:rPr>
      </w:pPr>
      <w:r w:rsidRPr="00D266C7">
        <w:rPr>
          <w:rFonts w:ascii="Arial" w:hAnsi="Arial" w:cs="Arial"/>
          <w:b/>
          <w:bCs/>
          <w:i/>
          <w:iCs/>
          <w:color w:val="666666"/>
          <w:sz w:val="18"/>
          <w:szCs w:val="18"/>
          <w:lang w:val="en-US"/>
        </w:rPr>
        <w:t xml:space="preserve">Mill, R. (2008). Resorts Management and Operations (2ª Ed.). </w:t>
      </w:r>
      <w:r w:rsidRPr="006A6A2D">
        <w:rPr>
          <w:rFonts w:ascii="Arial" w:hAnsi="Arial" w:cs="Arial"/>
          <w:b/>
          <w:bCs/>
          <w:i/>
          <w:iCs/>
          <w:color w:val="666666"/>
          <w:sz w:val="18"/>
          <w:szCs w:val="18"/>
          <w:lang w:val="en-GB"/>
        </w:rPr>
        <w:t>New Jersey: John Willey &amp; Sons</w:t>
      </w:r>
    </w:p>
    <w:p w:rsidR="00F3688C" w:rsidRPr="006A6A2D" w:rsidRDefault="00F3688C" w:rsidP="00D266C7">
      <w:pPr>
        <w:autoSpaceDE w:val="0"/>
        <w:autoSpaceDN w:val="0"/>
        <w:adjustRightInd w:val="0"/>
        <w:spacing w:after="0" w:line="240" w:lineRule="auto"/>
        <w:rPr>
          <w:rFonts w:ascii="Arial" w:hAnsi="Arial" w:cs="Arial"/>
          <w:b/>
          <w:bCs/>
          <w:i/>
          <w:iCs/>
          <w:color w:val="666666"/>
          <w:sz w:val="18"/>
          <w:szCs w:val="18"/>
          <w:lang w:val="en-GB"/>
        </w:rPr>
      </w:pPr>
      <w:r w:rsidRPr="00D266C7">
        <w:rPr>
          <w:rFonts w:ascii="Arial" w:hAnsi="Arial" w:cs="Arial"/>
          <w:b/>
          <w:bCs/>
          <w:i/>
          <w:iCs/>
          <w:color w:val="666666"/>
          <w:sz w:val="18"/>
          <w:szCs w:val="18"/>
          <w:lang w:val="en-US"/>
        </w:rPr>
        <w:t xml:space="preserve">Bardi, J. (2007). Hotel Front Office Management (5ª Ed.). </w:t>
      </w:r>
      <w:r w:rsidRPr="006A6A2D">
        <w:rPr>
          <w:rFonts w:ascii="Arial" w:hAnsi="Arial" w:cs="Arial"/>
          <w:b/>
          <w:bCs/>
          <w:i/>
          <w:iCs/>
          <w:color w:val="666666"/>
          <w:sz w:val="18"/>
          <w:szCs w:val="18"/>
          <w:lang w:val="en-GB"/>
        </w:rPr>
        <w:t>New Jersey: John Willey &amp; Sons</w:t>
      </w:r>
    </w:p>
    <w:p w:rsidR="00F3688C" w:rsidRPr="006A6A2D" w:rsidRDefault="00F3688C" w:rsidP="00D266C7">
      <w:pPr>
        <w:autoSpaceDE w:val="0"/>
        <w:autoSpaceDN w:val="0"/>
        <w:adjustRightInd w:val="0"/>
        <w:spacing w:after="0" w:line="240" w:lineRule="auto"/>
        <w:rPr>
          <w:rFonts w:ascii="Arial" w:hAnsi="Arial" w:cs="Arial"/>
          <w:b/>
          <w:bCs/>
          <w:i/>
          <w:iCs/>
          <w:color w:val="666666"/>
          <w:sz w:val="18"/>
          <w:szCs w:val="18"/>
          <w:lang w:val="en-GB"/>
        </w:rPr>
      </w:pPr>
    </w:p>
    <w:p w:rsidR="00F3688C" w:rsidRPr="006A6A2D" w:rsidRDefault="00F3688C" w:rsidP="00917FAE">
      <w:pPr>
        <w:autoSpaceDE w:val="0"/>
        <w:autoSpaceDN w:val="0"/>
        <w:adjustRightInd w:val="0"/>
        <w:spacing w:after="0" w:line="240" w:lineRule="auto"/>
        <w:rPr>
          <w:rFonts w:ascii="Arial" w:hAnsi="Arial" w:cs="Arial"/>
          <w:b/>
          <w:bCs/>
          <w:color w:val="000000"/>
          <w:sz w:val="18"/>
          <w:szCs w:val="18"/>
          <w:lang w:val="en-GB"/>
        </w:rPr>
      </w:pPr>
    </w:p>
    <w:p w:rsidR="00F3688C" w:rsidRPr="006A6A2D" w:rsidRDefault="00F3688C" w:rsidP="00917FAE">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SEMINÁRIOS</w:t>
      </w:r>
    </w:p>
    <w:p w:rsidR="00F3688C" w:rsidRPr="006A6A2D" w:rsidRDefault="00F3688C" w:rsidP="00917FAE">
      <w:pPr>
        <w:autoSpaceDE w:val="0"/>
        <w:autoSpaceDN w:val="0"/>
        <w:adjustRightInd w:val="0"/>
        <w:spacing w:after="0" w:line="240" w:lineRule="auto"/>
        <w:rPr>
          <w:rFonts w:ascii="Arial" w:hAnsi="Arial" w:cs="Arial"/>
          <w:b/>
          <w:bCs/>
          <w:color w:val="000000"/>
          <w:sz w:val="18"/>
          <w:szCs w:val="18"/>
          <w:lang w:val="en-GB"/>
        </w:rPr>
      </w:pP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color w:val="000000"/>
          <w:sz w:val="18"/>
          <w:szCs w:val="18"/>
        </w:rPr>
        <w:t xml:space="preserve">3.3.1. Unidade curricular: </w:t>
      </w:r>
      <w:r>
        <w:rPr>
          <w:rFonts w:ascii="Arial" w:hAnsi="Arial" w:cs="Arial"/>
          <w:b/>
          <w:bCs/>
          <w:i/>
          <w:iCs/>
          <w:color w:val="666666"/>
          <w:sz w:val="18"/>
          <w:szCs w:val="18"/>
        </w:rPr>
        <w:t>SEMINÁRIOS</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Raúl Manuel das Roucas Filipe</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Carlos Manuel Santiago Brandão</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objectivos destes seminários prendem-se com o desenvolvimento de competências em diferentes níveis específicos dentro do sector hoteleiro, nomeadamente em componentes de enquadramento da realidade hoteleira nacional e internacional, desde a gestão estratégica de unidades hoteleiras até ao desenvolvimento de novos projectos hoteleiros. Neste sentido, serão convidadas individualidades nacionais e internacionais, nomeadamente Administradores de Unidades Hoteleiras Nacionais e Internacionais, bem como detentores de elevados cargos de Direcção em Unidades Hoteleiras Nacionais e Internacionais.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3.3.4. Objectives of the curricular unit and competences: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These </w:t>
      </w:r>
      <w:r w:rsidRPr="00C40D0C">
        <w:rPr>
          <w:rFonts w:ascii="Arial" w:hAnsi="Arial" w:cs="Arial"/>
          <w:b/>
          <w:bCs/>
          <w:i/>
          <w:iCs/>
          <w:color w:val="666666"/>
          <w:sz w:val="18"/>
          <w:szCs w:val="18"/>
          <w:highlight w:val="yellow"/>
          <w:lang w:val="en-US"/>
        </w:rPr>
        <w:t>seminars</w:t>
      </w:r>
      <w:r w:rsidRPr="00917FAE">
        <w:rPr>
          <w:rFonts w:ascii="Arial" w:hAnsi="Arial" w:cs="Arial"/>
          <w:b/>
          <w:bCs/>
          <w:i/>
          <w:iCs/>
          <w:color w:val="666666"/>
          <w:sz w:val="18"/>
          <w:szCs w:val="18"/>
          <w:lang w:val="en-US"/>
        </w:rPr>
        <w:t xml:space="preserve"> are related to the development of specific skills at different levels within the hospitality sector, in</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particular to the components of framing the national and international hospitality reality, from the strategic</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management of hospitality units to the development of new hospitality projects. In this sense, national and</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international personalities will be invited, including Directors of National and International Hotel Units and holders</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of high positions in the Directorate of National and International Hotel Units.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definir consoante os Seminários a realizar.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3.3.5. Syllabus: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To set</w:t>
      </w:r>
      <w:r>
        <w:rPr>
          <w:rFonts w:ascii="Arial" w:hAnsi="Arial" w:cs="Arial"/>
          <w:b/>
          <w:bCs/>
          <w:i/>
          <w:iCs/>
          <w:color w:val="666666"/>
          <w:sz w:val="18"/>
          <w:szCs w:val="18"/>
          <w:lang w:val="en-US"/>
        </w:rPr>
        <w:t>,</w:t>
      </w:r>
      <w:r w:rsidRPr="00917FAE">
        <w:rPr>
          <w:rFonts w:ascii="Arial" w:hAnsi="Arial" w:cs="Arial"/>
          <w:b/>
          <w:bCs/>
          <w:i/>
          <w:iCs/>
          <w:color w:val="666666"/>
          <w:sz w:val="18"/>
          <w:szCs w:val="18"/>
          <w:lang w:val="en-US"/>
        </w:rPr>
        <w:t xml:space="preserve"> according </w:t>
      </w:r>
      <w:r w:rsidRPr="00C40D0C">
        <w:rPr>
          <w:rFonts w:ascii="Arial" w:hAnsi="Arial" w:cs="Arial"/>
          <w:b/>
          <w:bCs/>
          <w:i/>
          <w:iCs/>
          <w:color w:val="666666"/>
          <w:sz w:val="18"/>
          <w:szCs w:val="18"/>
          <w:highlight w:val="yellow"/>
          <w:lang w:val="en-US"/>
        </w:rPr>
        <w:t>to the</w:t>
      </w:r>
      <w:r w:rsidRPr="00917FAE">
        <w:rPr>
          <w:rFonts w:ascii="Arial" w:hAnsi="Arial" w:cs="Arial"/>
          <w:b/>
          <w:bCs/>
          <w:i/>
          <w:iCs/>
          <w:color w:val="666666"/>
          <w:sz w:val="18"/>
          <w:szCs w:val="18"/>
          <w:lang w:val="en-US"/>
        </w:rPr>
        <w:t xml:space="preserve"> Seminars to be held.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definir consoante os Seminários a realizar.</w:t>
      </w: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3.3.6. Demonstration of the syllabus coherence with the curricular unit’s objectives.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set</w:t>
      </w:r>
      <w:r>
        <w:rPr>
          <w:rFonts w:ascii="Arial" w:hAnsi="Arial" w:cs="Arial"/>
          <w:b/>
          <w:bCs/>
          <w:i/>
          <w:iCs/>
          <w:color w:val="666666"/>
          <w:sz w:val="18"/>
          <w:szCs w:val="18"/>
          <w:lang w:val="en-US"/>
        </w:rPr>
        <w:t>,</w:t>
      </w:r>
      <w:r w:rsidRPr="00917FAE">
        <w:rPr>
          <w:rFonts w:ascii="Arial" w:hAnsi="Arial" w:cs="Arial"/>
          <w:b/>
          <w:bCs/>
          <w:i/>
          <w:iCs/>
          <w:color w:val="666666"/>
          <w:sz w:val="18"/>
          <w:szCs w:val="18"/>
          <w:lang w:val="en-US"/>
        </w:rPr>
        <w:t xml:space="preserve"> according </w:t>
      </w:r>
      <w:r w:rsidRPr="00C40D0C">
        <w:rPr>
          <w:rFonts w:ascii="Arial" w:hAnsi="Arial" w:cs="Arial"/>
          <w:b/>
          <w:bCs/>
          <w:i/>
          <w:iCs/>
          <w:color w:val="666666"/>
          <w:sz w:val="18"/>
          <w:szCs w:val="18"/>
          <w:highlight w:val="yellow"/>
          <w:lang w:val="en-US"/>
        </w:rPr>
        <w:t>to the</w:t>
      </w:r>
      <w:r w:rsidRPr="00917FAE">
        <w:rPr>
          <w:rFonts w:ascii="Arial" w:hAnsi="Arial" w:cs="Arial"/>
          <w:b/>
          <w:bCs/>
          <w:i/>
          <w:iCs/>
          <w:color w:val="666666"/>
          <w:sz w:val="18"/>
          <w:szCs w:val="18"/>
          <w:lang w:val="en-US"/>
        </w:rPr>
        <w:t xml:space="preserve"> Seminars to be held.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Comunicações expositivas e debates temáticos.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alunos deverão apresentar relatórios individuais acerca das comunicações/debates em questão.</w:t>
      </w:r>
    </w:p>
    <w:p w:rsidR="00F3688C" w:rsidRPr="006A6A2D" w:rsidRDefault="00F3688C" w:rsidP="00917FAE">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3.3.7. Teaching methodologies (including evaluation):</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Expository communications and thematic debates.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Students must submit individual reports on the communications/debates referred.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definir consoante os Seminários a realizar.</w:t>
      </w: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3.3.8. Demonstration of the teaching methodologies coherence with the curricular unit’s objectives.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set according to the Seminars to be held.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definir consoante os Seminários a realizar.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AVANÇADA DE OPERAÇÕES HOTELEIRAS</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AVANÇADA DE OPERAÇÕES HOTELEIRAS</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Doutor Nuno Silva Gustavo</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Potenciar e desenvolver nos mestrandos as suas competências no âmbito da gestão estratégica de operações </w:t>
      </w:r>
      <w:r w:rsidRPr="00917FAE">
        <w:rPr>
          <w:rFonts w:ascii="Arial" w:hAnsi="Arial" w:cs="Arial"/>
          <w:b/>
          <w:bCs/>
          <w:i/>
          <w:iCs/>
          <w:color w:val="666666"/>
          <w:sz w:val="18"/>
          <w:szCs w:val="18"/>
        </w:rPr>
        <w:t>hoteleiras.</w:t>
      </w: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3.3.4. Objectives of the curricular unit and competences: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Empower and develop the students’ skills in strategic management of hotel operations.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Business Plan e a gestão estratégica das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Execução, implementação e controlo estratégico das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Implementar, controlar e updating o processo de yield management nas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complexidade do pricing na gestão de alimentação e bebidas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de menus numa tópica estratégica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yield management nas gestão das operações do Front Office</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Sensores e instrumentos de gestão estratégica de operações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Marcas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Comportamentos do Consumidor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de Pricing na hotelaria e suas implicações na gestão das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da distribuição na hotelaria numa tópica estratégica, e suas implicações na gestão das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Tendências para a maximização do negócio hoteleiro e suas implicações na gestão das operações hoteleiras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Canais de Abastecimento Avançados: Sistemas de Distribuição e Commodities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Estudo de casos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3.3.5. Syllabus: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Business plan and strategic management of hotel operations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Execution, implementation and strategic control of hotel operations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Implementing, monitoring and updating the process of yield management in hotel operations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complexity of pricing in food and beverages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63723F">
        <w:rPr>
          <w:rFonts w:ascii="Arial" w:hAnsi="Arial" w:cs="Arial"/>
          <w:b/>
          <w:bCs/>
          <w:i/>
          <w:iCs/>
          <w:color w:val="666666"/>
          <w:sz w:val="18"/>
          <w:szCs w:val="18"/>
          <w:highlight w:val="yellow"/>
          <w:lang w:val="en-US"/>
        </w:rPr>
        <w:t>Analysis of menus on a strategic topical</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Yield management in Front Office operations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Sensors and tools of operations strategic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Brand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C40D0C">
        <w:rPr>
          <w:rFonts w:ascii="Arial" w:hAnsi="Arial" w:cs="Arial"/>
          <w:b/>
          <w:bCs/>
          <w:i/>
          <w:iCs/>
          <w:color w:val="666666"/>
          <w:sz w:val="18"/>
          <w:szCs w:val="18"/>
          <w:highlight w:val="yellow"/>
          <w:lang w:val="en-US"/>
        </w:rPr>
        <w:t>Consumers’ behavior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Analysis of Pricing in hospitality and its implications in hotel operations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Hotel distribution management in a strategic topical and its implications in hotel operations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Trends of hotel business maximization and its implications in hotel operations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Advanced Supplying Channels Management: Distribution Systems and Commodities</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Case Studies</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 xml:space="preserve">3.3.6. </w:t>
      </w:r>
      <w:r>
        <w:rPr>
          <w:rFonts w:ascii="Arial" w:hAnsi="Arial" w:cs="Arial"/>
          <w:b/>
          <w:bCs/>
          <w:color w:val="000000"/>
          <w:sz w:val="18"/>
          <w:szCs w:val="18"/>
        </w:rPr>
        <w:t>Demonstração da coerência dos conteúdos programáticos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Avançada de Operações Hoteleiras, tendo em vista a necessidade de facultar aos discentes uma visão teórica, prática e global sobre o desenvolvimento de estratégias de crescimento hoteleiro fortemente suportadas na utilização do conhecimento em evoluídas técnicas de revenue management, nomeadamente através de técnicas de yield management, gestão de dynamic pricing em alojamento e comidas e bebidas, assim como as tecnologias de suporte e a componente de inovação inerente ao desenvolvimento sustentado do sector hoteleiro contemporâneo.</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Gestão Avançadas de Operações Hoteleiras, é necessário abordar conceitos que pautam a actual realidade do mercado </w:t>
      </w:r>
      <w:r w:rsidRPr="00917FAE">
        <w:rPr>
          <w:rFonts w:ascii="Arial" w:hAnsi="Arial" w:cs="Arial"/>
          <w:b/>
          <w:bCs/>
          <w:i/>
          <w:iCs/>
          <w:color w:val="666666"/>
          <w:sz w:val="18"/>
          <w:szCs w:val="18"/>
        </w:rPr>
        <w:t>Turístico e Hoteleiro.</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3.3.6. Demonstration of the syllabus coherence with the curricular unit’s objectives.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approaches fundamental concepts and processes of Advanced Hospitality Operations Management, in order to</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provide students a theoretical, practical and global vision over the development of hospitality growth strategies,</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strongly supported by the use of knowledge in advanced techniques of revenue management, namely through</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yield management techniques, dynamic pricing management in accommodation and in food and beverages, as well</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as the supporting technologies and innovative component inherent to the sustained development of the</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contemporary hotel sector.</w:t>
      </w:r>
    </w:p>
    <w:p w:rsidR="00F3688C" w:rsidRDefault="00F3688C" w:rsidP="00917FAE">
      <w:pPr>
        <w:autoSpaceDE w:val="0"/>
        <w:autoSpaceDN w:val="0"/>
        <w:adjustRightInd w:val="0"/>
        <w:spacing w:after="0" w:line="240" w:lineRule="auto"/>
        <w:rPr>
          <w:rFonts w:ascii="Arial" w:hAnsi="Arial" w:cs="Arial"/>
          <w:b/>
          <w:bCs/>
          <w:color w:val="000000"/>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 actuais e relacionados com a hotelaria doméstica e internacional.</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datashow, será ainda facultado no primeiro dia de aulas, um roteiro pedagógico da disciplina da autoria do docente.</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917FAE">
        <w:rPr>
          <w:rFonts w:ascii="Arial" w:hAnsi="Arial" w:cs="Arial"/>
          <w:b/>
          <w:bCs/>
          <w:i/>
          <w:iCs/>
          <w:color w:val="666666"/>
          <w:sz w:val="18"/>
          <w:szCs w:val="18"/>
          <w:lang w:val="en-US"/>
        </w:rPr>
        <w:t>60 %</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Teste ………………………………………….…... 30 %</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Participação nas aulas ………………………...…. 10 %</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3.3.7. Teaching methodologies (including evaluation):</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current and related to both the domestic and international hospitality.</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63723F">
        <w:rPr>
          <w:rFonts w:ascii="Arial" w:hAnsi="Arial" w:cs="Arial"/>
          <w:b/>
          <w:bCs/>
          <w:i/>
          <w:iCs/>
          <w:color w:val="666666"/>
          <w:sz w:val="18"/>
          <w:szCs w:val="18"/>
          <w:highlight w:val="yellow"/>
          <w:lang w:val="en-US"/>
        </w:rPr>
        <w:t>Didactic resources</w:t>
      </w:r>
      <w:r w:rsidRPr="00917FAE">
        <w:rPr>
          <w:rFonts w:ascii="Arial" w:hAnsi="Arial" w:cs="Arial"/>
          <w:b/>
          <w:bCs/>
          <w:i/>
          <w:iCs/>
          <w:color w:val="666666"/>
          <w:sz w:val="18"/>
          <w:szCs w:val="18"/>
          <w:lang w:val="en-US"/>
        </w:rPr>
        <w:t xml:space="preserve"> pre-existing in the classrooms, such as the board and the data show, will be used in classes. On</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the first day of classes </w:t>
      </w:r>
      <w:r w:rsidRPr="0063723F">
        <w:rPr>
          <w:rFonts w:ascii="Arial" w:hAnsi="Arial" w:cs="Arial"/>
          <w:b/>
          <w:bCs/>
          <w:i/>
          <w:iCs/>
          <w:color w:val="666666"/>
          <w:sz w:val="18"/>
          <w:szCs w:val="18"/>
          <w:highlight w:val="yellow"/>
          <w:lang w:val="en-US"/>
        </w:rPr>
        <w:t>a pedagogical guide of the subject</w:t>
      </w:r>
      <w:r w:rsidRPr="00917FAE">
        <w:rPr>
          <w:rFonts w:ascii="Arial" w:hAnsi="Arial" w:cs="Arial"/>
          <w:b/>
          <w:bCs/>
          <w:i/>
          <w:iCs/>
          <w:color w:val="666666"/>
          <w:sz w:val="18"/>
          <w:szCs w:val="18"/>
          <w:lang w:val="en-US"/>
        </w:rPr>
        <w:t xml:space="preserve"> will also be provided, put together by the professor.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which will be held at the end of the semester. The students' participation in classes will also be considered.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final grade (on a scale of 0 to 20) will be assigned as follows: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 Work group (maximum </w:t>
      </w:r>
      <w:r w:rsidRPr="0063723F">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3 students) ……… 60 %</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sidRPr="00917FAE">
        <w:rPr>
          <w:rFonts w:ascii="Arial" w:hAnsi="Arial" w:cs="Arial"/>
          <w:b/>
          <w:bCs/>
          <w:i/>
          <w:iCs/>
          <w:color w:val="666666"/>
          <w:sz w:val="18"/>
          <w:szCs w:val="18"/>
          <w:lang w:val="en-US"/>
        </w:rPr>
        <w:t xml:space="preserve">• Test………………………………………... </w:t>
      </w:r>
      <w:r>
        <w:rPr>
          <w:rFonts w:ascii="Arial" w:hAnsi="Arial" w:cs="Arial"/>
          <w:b/>
          <w:bCs/>
          <w:i/>
          <w:iCs/>
          <w:color w:val="666666"/>
          <w:sz w:val="18"/>
          <w:szCs w:val="18"/>
        </w:rPr>
        <w:t>30 %</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.....................................10%</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Pr>
          <w:rFonts w:ascii="Arial" w:hAnsi="Arial" w:cs="Arial"/>
          <w:b/>
          <w:bCs/>
          <w:i/>
          <w:iCs/>
          <w:color w:val="666666"/>
          <w:sz w:val="18"/>
          <w:szCs w:val="18"/>
        </w:rPr>
        <w:t xml:space="preserve">• Trabalho de grupo (máximo 3 elementos) ……… </w:t>
      </w:r>
      <w:r w:rsidRPr="006A6A2D">
        <w:rPr>
          <w:rFonts w:ascii="Arial" w:hAnsi="Arial" w:cs="Arial"/>
          <w:b/>
          <w:bCs/>
          <w:i/>
          <w:iCs/>
          <w:color w:val="666666"/>
          <w:sz w:val="18"/>
          <w:szCs w:val="18"/>
          <w:lang w:val="en-GB"/>
        </w:rPr>
        <w:t>60 %</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Teste ………………………………………….…... 30 %</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Participação nas aulas ………………………...…. 10 %</w:t>
      </w: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3.3.8. Demonstration of the teaching methodologies coherence with the curricular unit’s objectives.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The </w:t>
      </w:r>
      <w:r w:rsidRPr="0063723F">
        <w:rPr>
          <w:rFonts w:ascii="Arial" w:hAnsi="Arial" w:cs="Arial"/>
          <w:b/>
          <w:bCs/>
          <w:i/>
          <w:iCs/>
          <w:color w:val="666666"/>
          <w:sz w:val="18"/>
          <w:szCs w:val="18"/>
          <w:highlight w:val="yellow"/>
          <w:lang w:val="en-US"/>
        </w:rPr>
        <w:t>hybrid</w:t>
      </w:r>
      <w:r w:rsidRPr="00917FAE">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participatory dynamics, </w:t>
      </w:r>
      <w:r w:rsidRPr="0063723F">
        <w:rPr>
          <w:rFonts w:ascii="Arial" w:hAnsi="Arial" w:cs="Arial"/>
          <w:b/>
          <w:bCs/>
          <w:i/>
          <w:iCs/>
          <w:color w:val="666666"/>
          <w:sz w:val="18"/>
          <w:szCs w:val="18"/>
          <w:highlight w:val="yellow"/>
          <w:lang w:val="en-US"/>
        </w:rPr>
        <w:t>emphasizing</w:t>
      </w:r>
      <w:r w:rsidRPr="00917FAE">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either individually or in groups, as a learning reinforcement.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with the following items on the final grade:</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 Group work (maximum </w:t>
      </w:r>
      <w:r w:rsidRPr="0063723F">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three students): 60%</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Test: 30%</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Class participation: 10%</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3.3.9. Bibliografia principal:</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Fallon, M., &amp; Rufherford, D. (2010).Hotel Management and Operations (5ª Ed.). New Jersey: John Willey &amp; Sons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Barrows, C., &amp; Powers, T. (2009). Introduction Management In The Hospitality Industry (9ª Ed.).New Jersey: John</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Willey &amp; Sons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Olsen, M. &amp; Zhao, J. (2008). Handbook of Hospitality Strategic. Oxford: Elsevier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Jones, T. (2008). Professional Management of Housekeeping Operations (5ª Ed.). New Jersey: John Willey &amp; Sons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Bernard, D., Lockwood, A., Alcott,P. &amp; Pantelidis,I. (2008). Food and Beverage Management (4ª Ed.). Oxford:</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Elsevier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Ennis, P. &amp; Tatlock, L. (2007). Practicing Hospitality – The Joy of Serving Others. Illinois: Crossway Books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Mill, R. (2008). Resorts Management and Operations (2ª Ed.). New Jersey: John Willey &amp; Sons</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917FAE">
        <w:rPr>
          <w:rFonts w:ascii="Arial" w:hAnsi="Arial" w:cs="Arial"/>
          <w:b/>
          <w:bCs/>
          <w:i/>
          <w:iCs/>
          <w:color w:val="666666"/>
          <w:sz w:val="18"/>
          <w:szCs w:val="18"/>
          <w:lang w:val="en-US"/>
        </w:rPr>
        <w:t xml:space="preserve">Bardi, J. (2007). Hotel Front Office Management (5ª Ed.). </w:t>
      </w:r>
      <w:r w:rsidRPr="006A6A2D">
        <w:rPr>
          <w:rFonts w:ascii="Arial" w:hAnsi="Arial" w:cs="Arial"/>
          <w:b/>
          <w:bCs/>
          <w:i/>
          <w:iCs/>
          <w:color w:val="666666"/>
          <w:sz w:val="18"/>
          <w:szCs w:val="18"/>
          <w:lang w:val="en-GB"/>
        </w:rPr>
        <w:t>New Jersey: John Willey &amp; Sons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sidRPr="00917FAE">
        <w:rPr>
          <w:rFonts w:ascii="Arial" w:hAnsi="Arial" w:cs="Arial"/>
          <w:b/>
          <w:bCs/>
          <w:i/>
          <w:iCs/>
          <w:color w:val="666666"/>
          <w:sz w:val="18"/>
          <w:szCs w:val="18"/>
          <w:lang w:val="en-US"/>
        </w:rPr>
        <w:t xml:space="preserve">Sfodera,F. (2008). The Spread of Yield Management Practises. </w:t>
      </w:r>
      <w:r>
        <w:rPr>
          <w:rFonts w:ascii="Arial" w:hAnsi="Arial" w:cs="Arial"/>
          <w:b/>
          <w:bCs/>
          <w:i/>
          <w:iCs/>
          <w:color w:val="666666"/>
          <w:sz w:val="18"/>
          <w:szCs w:val="18"/>
        </w:rPr>
        <w:t>Assisi: Kindle Edition</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ESTRATÉGICA DE PESSOAS EM HOTELARIA</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ESTRATÉGICA DE PESSOAS EM HOTELARIA</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José Sancho de Sousa e Silva</w:t>
      </w: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Analisar de que forma as políticas de recursos humanos, as práticas, e os sistemas podem influenciar 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capacidades competitivas de uma organização hoteleira.</w:t>
      </w: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3.3.4. Objectives of the curricular unit and competences: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Analyzing how human resources’ policies, practices and systems may influence the competitiveness of a hotel</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organization.</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Atrair, desenvolver e fidelizar talentos na hotelaria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A gestão estratégica de </w:t>
      </w:r>
      <w:r w:rsidRPr="0063723F">
        <w:rPr>
          <w:rFonts w:ascii="Arial" w:hAnsi="Arial" w:cs="Arial"/>
          <w:b/>
          <w:bCs/>
          <w:i/>
          <w:iCs/>
          <w:color w:val="666666"/>
          <w:sz w:val="18"/>
          <w:szCs w:val="18"/>
          <w:highlight w:val="yellow"/>
        </w:rPr>
        <w:t>R</w:t>
      </w:r>
      <w:r>
        <w:rPr>
          <w:rFonts w:ascii="Arial" w:hAnsi="Arial" w:cs="Arial"/>
          <w:b/>
          <w:bCs/>
          <w:i/>
          <w:iCs/>
          <w:color w:val="666666"/>
          <w:sz w:val="18"/>
          <w:szCs w:val="18"/>
          <w:highlight w:val="yellow"/>
        </w:rPr>
        <w:t xml:space="preserve">ecursos </w:t>
      </w:r>
      <w:r w:rsidRPr="0063723F">
        <w:rPr>
          <w:rFonts w:ascii="Arial" w:hAnsi="Arial" w:cs="Arial"/>
          <w:b/>
          <w:bCs/>
          <w:i/>
          <w:iCs/>
          <w:color w:val="666666"/>
          <w:sz w:val="18"/>
          <w:szCs w:val="18"/>
          <w:highlight w:val="yellow"/>
        </w:rPr>
        <w:t>H</w:t>
      </w:r>
      <w:r>
        <w:rPr>
          <w:rFonts w:ascii="Arial" w:hAnsi="Arial" w:cs="Arial"/>
          <w:b/>
          <w:bCs/>
          <w:i/>
          <w:iCs/>
          <w:color w:val="666666"/>
          <w:sz w:val="18"/>
          <w:szCs w:val="18"/>
        </w:rPr>
        <w:t>umanos na hotelaria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Os factores competitivos na gestão estratégica de </w:t>
      </w:r>
      <w:r w:rsidRPr="0063723F">
        <w:rPr>
          <w:rFonts w:ascii="Arial" w:hAnsi="Arial" w:cs="Arial"/>
          <w:b/>
          <w:bCs/>
          <w:i/>
          <w:iCs/>
          <w:color w:val="666666"/>
          <w:sz w:val="18"/>
          <w:szCs w:val="18"/>
          <w:highlight w:val="yellow"/>
        </w:rPr>
        <w:t>R</w:t>
      </w:r>
      <w:r>
        <w:rPr>
          <w:rFonts w:ascii="Arial" w:hAnsi="Arial" w:cs="Arial"/>
          <w:b/>
          <w:bCs/>
          <w:i/>
          <w:iCs/>
          <w:color w:val="666666"/>
          <w:sz w:val="18"/>
          <w:szCs w:val="18"/>
          <w:highlight w:val="yellow"/>
        </w:rPr>
        <w:t xml:space="preserve">ecursos </w:t>
      </w:r>
      <w:r w:rsidRPr="0063723F">
        <w:rPr>
          <w:rFonts w:ascii="Arial" w:hAnsi="Arial" w:cs="Arial"/>
          <w:b/>
          <w:bCs/>
          <w:i/>
          <w:iCs/>
          <w:color w:val="666666"/>
          <w:sz w:val="18"/>
          <w:szCs w:val="18"/>
          <w:highlight w:val="yellow"/>
        </w:rPr>
        <w:t>Humanos</w:t>
      </w:r>
      <w:r>
        <w:rPr>
          <w:rFonts w:ascii="Arial" w:hAnsi="Arial" w:cs="Arial"/>
          <w:b/>
          <w:bCs/>
          <w:i/>
          <w:iCs/>
          <w:color w:val="666666"/>
          <w:sz w:val="18"/>
          <w:szCs w:val="18"/>
        </w:rPr>
        <w:t xml:space="preserve"> na hotelaria: recrutamento, selecção, formação, motivação, desenvolvimento, retribuição, avaliação do desempenho humano e relações laborais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Comportamento Organizacional e Capacidades Interpessoais na hotelaria contemporânea: processos de liderança no século 21; gestão e resolução de conflitos; coaching e aconselhamento; desenvolvimento de competências interpessoais; gestão de decisões.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Estudo de casos</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3.3.5. Syllabus: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Attracting, developing and retaining talent in the hospitality</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63723F">
        <w:rPr>
          <w:rFonts w:ascii="Arial" w:hAnsi="Arial" w:cs="Arial"/>
          <w:b/>
          <w:bCs/>
          <w:i/>
          <w:iCs/>
          <w:color w:val="666666"/>
          <w:sz w:val="18"/>
          <w:szCs w:val="18"/>
          <w:highlight w:val="yellow"/>
          <w:lang w:val="en-US"/>
        </w:rPr>
        <w:t>Human Resources strategic management in hospitality</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competitive factors in strategic management of H</w:t>
      </w:r>
      <w:r>
        <w:rPr>
          <w:rFonts w:ascii="Arial" w:hAnsi="Arial" w:cs="Arial"/>
          <w:b/>
          <w:bCs/>
          <w:i/>
          <w:iCs/>
          <w:color w:val="666666"/>
          <w:sz w:val="18"/>
          <w:szCs w:val="18"/>
          <w:lang w:val="en-US"/>
        </w:rPr>
        <w:t xml:space="preserve">uman </w:t>
      </w:r>
      <w:r w:rsidRPr="00917FAE">
        <w:rPr>
          <w:rFonts w:ascii="Arial" w:hAnsi="Arial" w:cs="Arial"/>
          <w:b/>
          <w:bCs/>
          <w:i/>
          <w:iCs/>
          <w:color w:val="666666"/>
          <w:sz w:val="18"/>
          <w:szCs w:val="18"/>
          <w:lang w:val="en-US"/>
        </w:rPr>
        <w:t>R</w:t>
      </w:r>
      <w:r>
        <w:rPr>
          <w:rFonts w:ascii="Arial" w:hAnsi="Arial" w:cs="Arial"/>
          <w:b/>
          <w:bCs/>
          <w:i/>
          <w:iCs/>
          <w:color w:val="666666"/>
          <w:sz w:val="18"/>
          <w:szCs w:val="18"/>
          <w:lang w:val="en-US"/>
        </w:rPr>
        <w:t>esources</w:t>
      </w:r>
      <w:r w:rsidRPr="00917FAE">
        <w:rPr>
          <w:rFonts w:ascii="Arial" w:hAnsi="Arial" w:cs="Arial"/>
          <w:b/>
          <w:bCs/>
          <w:i/>
          <w:iCs/>
          <w:color w:val="666666"/>
          <w:sz w:val="18"/>
          <w:szCs w:val="18"/>
          <w:lang w:val="en-US"/>
        </w:rPr>
        <w:t xml:space="preserve"> in the hospitality industry: recruitment, selection, training,</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motivation,</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development, compensation, performance evaluation and human relations</w:t>
      </w:r>
    </w:p>
    <w:p w:rsidR="00F3688C" w:rsidRPr="00E85538"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Organizational behavior and interpersonal skills in contemporary hospitality, and leadership in the twenty-first</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century; management and conflict resolution; coaching and counseling; development of interpersonal skills;</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decisions management;</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Case Studies</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de Recursos Humanos em Hotelaria, tendo em vista a necessidade de facultar aos discentes uma visão teórica, prática e global sobre a problemática dos recursos humanos em hotelaria, designadamente a gestão estratégica de colaboradores, em todas as vertentes, bem como o comportamento organizacional e as capacidades interpessoais na gestão hoteleira de excelência.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3.3.6. Demonstration of the syllabus coherence with the curricular unit’s objectives.</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approaches fundamental concepts and processes of Human Resources Management in Hospitality, in order to</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provide students a theoretical, practical and global vision over the problematic of human resources in hospitality,</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including the employees strategic management, in all of its aspects, as well as the organizational behavior and</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interpersonal skills in excellence hotel management.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e aprendizagem, será focalizada em exposições, debates estruturados e estudo de casos – actuais e relacionados, com actividade económica em que os discentes tenderão a exercer a sua actividade profissional.</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Nas aulas serão utilizados meios didácticos pré existentes na sala, nomeadamente o quadro e o datashow, será ainda facultado no primeiro dia de aulas, um roteiro pedagógico da disciplina da autoria do docente.</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será realizada com base num trabalho de grupo relacionado com os aspectos operatórios da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disciplina, e com base num teste no final do semestre. Será ainda considerada a participação dos discentes nas aulas.</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nota final da disciplina (numa escala de 0 a 20 valores) será atribuída, tendo por base a seguinte ponderação:</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917FAE">
        <w:rPr>
          <w:rFonts w:ascii="Arial" w:hAnsi="Arial" w:cs="Arial"/>
          <w:b/>
          <w:bCs/>
          <w:i/>
          <w:iCs/>
          <w:color w:val="666666"/>
          <w:sz w:val="18"/>
          <w:szCs w:val="18"/>
          <w:lang w:val="en-US"/>
        </w:rPr>
        <w:t>30 %</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Teste …………………………………………….…... 60 %</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Participação nas aulas …………………………….… 10 %</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3.3.7. Teaching methodologies (including evaluation):</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teaching and learning methodology will be focused on exhibitions, structured debates and case studies -</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current and related to both the domestic and international hospitality.</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63723F">
        <w:rPr>
          <w:rFonts w:ascii="Arial" w:hAnsi="Arial" w:cs="Arial"/>
          <w:b/>
          <w:bCs/>
          <w:i/>
          <w:iCs/>
          <w:color w:val="666666"/>
          <w:sz w:val="18"/>
          <w:szCs w:val="18"/>
          <w:highlight w:val="yellow"/>
          <w:lang w:val="en-US"/>
        </w:rPr>
        <w:t>Didactic resources</w:t>
      </w:r>
      <w:r w:rsidRPr="00917FAE">
        <w:rPr>
          <w:rFonts w:ascii="Arial" w:hAnsi="Arial" w:cs="Arial"/>
          <w:b/>
          <w:bCs/>
          <w:i/>
          <w:iCs/>
          <w:color w:val="666666"/>
          <w:sz w:val="18"/>
          <w:szCs w:val="18"/>
          <w:lang w:val="en-US"/>
        </w:rPr>
        <w:t xml:space="preserve"> pre-existing in the classrooms, such as the board and the data show, will be used in classes. On</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the first day of classes </w:t>
      </w:r>
      <w:r w:rsidRPr="0063723F">
        <w:rPr>
          <w:rFonts w:ascii="Arial" w:hAnsi="Arial" w:cs="Arial"/>
          <w:b/>
          <w:bCs/>
          <w:i/>
          <w:iCs/>
          <w:color w:val="666666"/>
          <w:sz w:val="18"/>
          <w:szCs w:val="18"/>
          <w:highlight w:val="yellow"/>
          <w:lang w:val="en-US"/>
        </w:rPr>
        <w:t>a pedagogical guide of the subject</w:t>
      </w:r>
      <w:r w:rsidRPr="00917FAE">
        <w:rPr>
          <w:rFonts w:ascii="Arial" w:hAnsi="Arial" w:cs="Arial"/>
          <w:b/>
          <w:bCs/>
          <w:i/>
          <w:iCs/>
          <w:color w:val="666666"/>
          <w:sz w:val="18"/>
          <w:szCs w:val="18"/>
          <w:lang w:val="en-US"/>
        </w:rPr>
        <w:t xml:space="preserve"> will also be provided, put together by the professor.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evaluation will be based on a group work, related to the operative aspects of the subject, and also on a test,</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which will be held at the end of the semester. The students' participation in classes will also be considered.</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final grade (on a scale of 0 to 20) will be assigned as follows: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 Work group (maximum </w:t>
      </w:r>
      <w:r>
        <w:rPr>
          <w:rFonts w:ascii="Arial" w:hAnsi="Arial" w:cs="Arial"/>
          <w:b/>
          <w:bCs/>
          <w:i/>
          <w:iCs/>
          <w:color w:val="666666"/>
          <w:sz w:val="18"/>
          <w:szCs w:val="18"/>
          <w:lang w:val="en-US"/>
        </w:rPr>
        <w:t xml:space="preserve">of </w:t>
      </w:r>
      <w:r w:rsidRPr="00917FAE">
        <w:rPr>
          <w:rFonts w:ascii="Arial" w:hAnsi="Arial" w:cs="Arial"/>
          <w:b/>
          <w:bCs/>
          <w:i/>
          <w:iCs/>
          <w:color w:val="666666"/>
          <w:sz w:val="18"/>
          <w:szCs w:val="18"/>
          <w:lang w:val="en-US"/>
        </w:rPr>
        <w:t>3 students) ……… 30 %</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sidRPr="00917FAE">
        <w:rPr>
          <w:rFonts w:ascii="Arial" w:hAnsi="Arial" w:cs="Arial"/>
          <w:b/>
          <w:bCs/>
          <w:i/>
          <w:iCs/>
          <w:color w:val="666666"/>
          <w:sz w:val="18"/>
          <w:szCs w:val="18"/>
          <w:lang w:val="en-US"/>
        </w:rPr>
        <w:t xml:space="preserve">• Test………………………………………... </w:t>
      </w:r>
      <w:r>
        <w:rPr>
          <w:rFonts w:ascii="Arial" w:hAnsi="Arial" w:cs="Arial"/>
          <w:b/>
          <w:bCs/>
          <w:i/>
          <w:iCs/>
          <w:color w:val="666666"/>
          <w:sz w:val="18"/>
          <w:szCs w:val="18"/>
        </w:rPr>
        <w:t>60 %</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.....................................10%</w:t>
      </w:r>
    </w:p>
    <w:p w:rsidR="00F3688C" w:rsidRDefault="00F3688C" w:rsidP="00917FAE">
      <w:pPr>
        <w:autoSpaceDE w:val="0"/>
        <w:autoSpaceDN w:val="0"/>
        <w:adjustRightInd w:val="0"/>
        <w:spacing w:after="0" w:line="240" w:lineRule="auto"/>
        <w:rPr>
          <w:rFonts w:ascii="Arial" w:hAnsi="Arial" w:cs="Arial"/>
          <w:b/>
          <w:bCs/>
          <w:color w:val="000000"/>
          <w:sz w:val="18"/>
          <w:szCs w:val="18"/>
        </w:rPr>
      </w:pPr>
    </w:p>
    <w:p w:rsidR="00F3688C" w:rsidRDefault="00F3688C" w:rsidP="00917F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Pr>
          <w:rFonts w:ascii="Arial" w:hAnsi="Arial" w:cs="Arial"/>
          <w:b/>
          <w:bCs/>
          <w:i/>
          <w:iCs/>
          <w:color w:val="666666"/>
          <w:sz w:val="18"/>
          <w:szCs w:val="18"/>
        </w:rPr>
        <w:t xml:space="preserve">• Trabalho de grupo (máximo 3 elementos) ………… </w:t>
      </w:r>
      <w:r w:rsidRPr="006A6A2D">
        <w:rPr>
          <w:rFonts w:ascii="Arial" w:hAnsi="Arial" w:cs="Arial"/>
          <w:b/>
          <w:bCs/>
          <w:i/>
          <w:iCs/>
          <w:color w:val="666666"/>
          <w:sz w:val="18"/>
          <w:szCs w:val="18"/>
          <w:lang w:val="en-GB"/>
        </w:rPr>
        <w:t>30 %</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Teste …………………………………………….…... 60 %</w:t>
      </w:r>
    </w:p>
    <w:p w:rsidR="00F3688C"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Participação nas aulas …………………………….… 10 %</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p>
    <w:p w:rsidR="00F3688C" w:rsidRPr="00917FAE" w:rsidRDefault="00F3688C" w:rsidP="00917FAE">
      <w:pPr>
        <w:autoSpaceDE w:val="0"/>
        <w:autoSpaceDN w:val="0"/>
        <w:adjustRightInd w:val="0"/>
        <w:spacing w:after="0" w:line="240" w:lineRule="auto"/>
        <w:rPr>
          <w:rFonts w:ascii="Arial" w:hAnsi="Arial" w:cs="Arial"/>
          <w:b/>
          <w:bCs/>
          <w:color w:val="000000"/>
          <w:sz w:val="18"/>
          <w:szCs w:val="18"/>
          <w:lang w:val="en-US"/>
        </w:rPr>
      </w:pPr>
      <w:r w:rsidRPr="00917FAE">
        <w:rPr>
          <w:rFonts w:ascii="Arial" w:hAnsi="Arial" w:cs="Arial"/>
          <w:b/>
          <w:bCs/>
          <w:color w:val="000000"/>
          <w:sz w:val="18"/>
          <w:szCs w:val="18"/>
          <w:lang w:val="en-US"/>
        </w:rPr>
        <w:t>3.3.8. Demonstration of the teaching methodologies coherence with the curricular unit’s objectives.</w:t>
      </w:r>
    </w:p>
    <w:p w:rsidR="00F3688C" w:rsidRPr="00917FAE" w:rsidRDefault="00F3688C" w:rsidP="0063723F">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The </w:t>
      </w:r>
      <w:r w:rsidRPr="0063723F">
        <w:rPr>
          <w:rFonts w:ascii="Arial" w:hAnsi="Arial" w:cs="Arial"/>
          <w:b/>
          <w:bCs/>
          <w:i/>
          <w:iCs/>
          <w:color w:val="666666"/>
          <w:sz w:val="18"/>
          <w:szCs w:val="18"/>
          <w:highlight w:val="yellow"/>
          <w:lang w:val="en-US"/>
        </w:rPr>
        <w:t>hybrid</w:t>
      </w:r>
      <w:r w:rsidRPr="00917FAE">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participatory dynamics, </w:t>
      </w:r>
      <w:r w:rsidRPr="0063723F">
        <w:rPr>
          <w:rFonts w:ascii="Arial" w:hAnsi="Arial" w:cs="Arial"/>
          <w:b/>
          <w:bCs/>
          <w:i/>
          <w:iCs/>
          <w:color w:val="666666"/>
          <w:sz w:val="18"/>
          <w:szCs w:val="18"/>
          <w:highlight w:val="yellow"/>
          <w:lang w:val="en-US"/>
        </w:rPr>
        <w:t>emphasizing</w:t>
      </w:r>
      <w:r w:rsidRPr="00917FAE">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either individually or in groups, as a learning reinforcement.</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with the following items on the final grade:</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Group work (maximum three students): 30%</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Test: 60%</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Class participation: 10%</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p>
    <w:p w:rsidR="00F3688C" w:rsidRPr="006A6A2D" w:rsidRDefault="00F3688C" w:rsidP="00917FAE">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3.3.9. Bibliografia principal:</w:t>
      </w:r>
    </w:p>
    <w:p w:rsidR="00F3688C" w:rsidRPr="006A6A2D" w:rsidRDefault="00F3688C" w:rsidP="00917FAE">
      <w:pPr>
        <w:autoSpaceDE w:val="0"/>
        <w:autoSpaceDN w:val="0"/>
        <w:adjustRightInd w:val="0"/>
        <w:spacing w:after="0" w:line="240" w:lineRule="auto"/>
        <w:rPr>
          <w:rFonts w:ascii="Arial" w:hAnsi="Arial" w:cs="Arial"/>
          <w:b/>
          <w:bCs/>
          <w:i/>
          <w:iCs/>
          <w:color w:val="666666"/>
          <w:sz w:val="18"/>
          <w:szCs w:val="18"/>
          <w:lang w:val="en-GB"/>
        </w:rPr>
      </w:pPr>
      <w:r>
        <w:rPr>
          <w:rFonts w:ascii="Arial" w:hAnsi="Arial" w:cs="Arial"/>
          <w:b/>
          <w:bCs/>
          <w:i/>
          <w:iCs/>
          <w:color w:val="666666"/>
          <w:sz w:val="18"/>
          <w:szCs w:val="18"/>
        </w:rPr>
        <w:t xml:space="preserve">Pina e Cunha, M., Rego, A., Campos e Cunha, R., Cabral - Cardoso, C., Marques, C. &amp; Gomes, J. (2010). Manual de Gestão de Pessoas e do Capital Humano (2ª Ed.). </w:t>
      </w:r>
      <w:r w:rsidRPr="006A6A2D">
        <w:rPr>
          <w:rFonts w:ascii="Arial" w:hAnsi="Arial" w:cs="Arial"/>
          <w:b/>
          <w:bCs/>
          <w:i/>
          <w:iCs/>
          <w:color w:val="666666"/>
          <w:sz w:val="18"/>
          <w:szCs w:val="18"/>
          <w:lang w:val="en-GB"/>
        </w:rPr>
        <w:t>Lisboa: Sílabo.</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6A6A2D">
        <w:rPr>
          <w:rFonts w:ascii="Arial" w:hAnsi="Arial" w:cs="Arial"/>
          <w:b/>
          <w:bCs/>
          <w:i/>
          <w:iCs/>
          <w:color w:val="666666"/>
          <w:sz w:val="18"/>
          <w:szCs w:val="18"/>
          <w:lang w:val="en-GB"/>
        </w:rPr>
        <w:t xml:space="preserve">Torrington, D., Hall, L. &amp; Taylor, S. (2008). </w:t>
      </w:r>
      <w:r w:rsidRPr="00917FAE">
        <w:rPr>
          <w:rFonts w:ascii="Arial" w:hAnsi="Arial" w:cs="Arial"/>
          <w:b/>
          <w:bCs/>
          <w:i/>
          <w:iCs/>
          <w:color w:val="666666"/>
          <w:sz w:val="18"/>
          <w:szCs w:val="18"/>
          <w:lang w:val="en-US"/>
        </w:rPr>
        <w:t>Human Resource Management (7.ª ed.). Harlow: Prentice Hall</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Bolhlander, G. &amp; Snell, S. (2010). Managing Human Resources (5.ª ed.). Mason: Cengage</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Schermerhorn, J., Hunt, J. &amp; Osborn, R. (2008). Organizational Behavior (10ª Ed.). New Jersey: John Wiley &amp; Sons</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Tesone, D. (2008). Handbook of Hospitality Human Resources Management. Oxford: Elsevier</w:t>
      </w:r>
    </w:p>
    <w:p w:rsidR="00F3688C" w:rsidRPr="00917FAE" w:rsidRDefault="00F3688C" w:rsidP="00917FAE">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Robbins, S. (2008). Truth About Managing People (2.ª ed.). New Jersey: Prentice Hall.</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r w:rsidRPr="00917FAE">
        <w:rPr>
          <w:rFonts w:ascii="Arial" w:hAnsi="Arial" w:cs="Arial"/>
          <w:b/>
          <w:bCs/>
          <w:i/>
          <w:iCs/>
          <w:color w:val="666666"/>
          <w:sz w:val="18"/>
          <w:szCs w:val="18"/>
          <w:lang w:val="en-US"/>
        </w:rPr>
        <w:t xml:space="preserve">Kim, W. &amp; Mauborgne (2007). </w:t>
      </w:r>
      <w:r>
        <w:rPr>
          <w:rFonts w:ascii="Arial" w:hAnsi="Arial" w:cs="Arial"/>
          <w:b/>
          <w:bCs/>
          <w:i/>
          <w:iCs/>
          <w:color w:val="666666"/>
          <w:sz w:val="18"/>
          <w:szCs w:val="18"/>
        </w:rPr>
        <w:t>A estratégia Oceano Azul – Como criar mais mercado e tornar a concorrência irrelevante. Lisboa: Actual Editora.</w:t>
      </w:r>
    </w:p>
    <w:p w:rsidR="00F3688C" w:rsidRDefault="00F3688C" w:rsidP="00917FAE">
      <w:pPr>
        <w:autoSpaceDE w:val="0"/>
        <w:autoSpaceDN w:val="0"/>
        <w:adjustRightInd w:val="0"/>
        <w:spacing w:after="0" w:line="240" w:lineRule="auto"/>
        <w:rPr>
          <w:rFonts w:ascii="Arial" w:hAnsi="Arial" w:cs="Arial"/>
          <w:b/>
          <w:bCs/>
          <w:i/>
          <w:iCs/>
          <w:color w:val="666666"/>
          <w:sz w:val="18"/>
          <w:szCs w:val="18"/>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REVENUE MANAGEMENT EM HOTELARIA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REVENUE MANAGEMENT EM HOTELARIA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Ruben Miguel Rodrigues Paula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gestores hoteleiros têm de tomar decisões estratégicas para aumentar a ocupação ou os preços, tendo em vista o aumento da receita total. Tomar estas decisões com base em sistemas e processos sistemáticos pode trazer uma melhoria nos resultados.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Esta disciplina pretende dar uma visão global dos conceitos de revenue management, assim como os aplicar na gestão hoteleira (quer de alojamentos, quer de comidas e bebidas).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No final da disciplina, os alunos devem estar aptos 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Descrever as diversas componentes de revenue management e a sua importância estratégica para um hotel;</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Antever a procura total dia a dia tendo em conta todos os factores que a influenciam;</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Definir qual o preço correcto a aplicar, por segmento e utilizando diferentes canais de distribuição;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Aumentar a receita total utilizando técnicas de overbooking e gestão de reservas de grupos;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Aplicar revenue management na hotelaria, em alojamento, restauração e salas de reuniões.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3.3.4. Objectives of the curricular unit and competences: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Hotel managers have to make strategic decisions to increase occupancy and prices, aiming an increase in the total</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revenue. To make these decisions based on systems and systematic processes can improve the results.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This subject intends to provide an overview of revenue management concepts and apply them in hotel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management (either in lodging or in food and beverage).</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At the end of the course students should be able to:</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Describe the various components of revenue management and its strategic relevance in a hotel;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Predict the total demand, daily, taking into account all factors that may influence it;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Define the correct price to apply, by segment, using different distribution channels;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Increase the total revenue using overbooking and management of group booking techniques</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Apply revenue management in hospitality, lodging, restaurants and meeting rooms.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ao Revenue Management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DefInição de Revenue Management, respectiva origem, natureza da procura e influência na gestão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Componentes do RM e pontos críticos: Cultura organizacional; Recursos humanos; Percepção do cliente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Forecast e controlo de disponibilidade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Forecast: Informação de base; Modelos de forecast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Procura e padrões de procura: Cliente individual; Procura agregada; Segmentação e tarifas.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Estratégias de Preço (price yield) e de Canais de Distribuição</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Yield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Dynamic pricing</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Distribuição online e offline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Benchmarking e penetração no mercado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Overbooking e procura de grupos (Total revenue management)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Overbooking:</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Total Revenue Management na gestão de grupos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Implementar o Revenue Management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 Implementação: Segmentação e produto; Hardware, software e Interfaces; Controlo e revisão do processo.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RM em outras áreas de negócio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3.3.5. Syllabus: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Introduction to Revenue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Definition of Revenue Management, its origin, nature of demand and its influence on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Components of the RM and critical points: organizational culture, human resources, customer’s perception;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Forecast and availability control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Forecast: basic information, forecast models;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Search and demand patterns: individual client; aggregate search, segmentation and rates.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Price strategies (price yield) and distribution channels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Yield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Dynamic pricing</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Online and offline distribution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Benchmarking and market penetration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Overbooking and group demand management (total revenue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Overbooking</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Total Revenue Management in group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Implementing Revenue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xml:space="preserve"> Implementation: segmentation and product, hardware, software and interfaces, monitoring and reviewing the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process</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RM in other business areas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do revenue Management em Hotelaria, tendo em vista a necessidade de facultar aos discentes uma visão teórica, prática e global sobre as políticas de gestão (dinâmicas) de vendas em hotelaria, assim como as tecnologias de suporte e a componente de conhecimento organizacional que o sector tem vindo consistentemente a desenvolver no âmbito da gestão estratégica hoteleira.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Por outro lado, tendo como objectivo envolver os alunos com os principais conceitos e práticas do revenue Management em Hotelaria é necessário abordar conceitos que pautam a actual realidade do mercado Turístico e Hoteleiro, designadamente através das melhores práticas de estabelecimento de trocas comerciais entre os diferentes players do sector turístico, onde a hotelaria está inserida.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3.3.6. Demonstration of the syllabus coherence with the curricular unit’s objectives.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approaches fundamental concepts and processes of Revenue Management in Hospitality, in order to provide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students a theoretical, practical and global vision over the (dynamic) management policies of sales in hospitality,</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as well as the supporting technologies and the organizational knowledge component which the sector has been</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consistently developing in hospitality strategic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On the other hand, it aims to engage students with the main concepts and practices of revenue Management in</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Hospitality, being necessary to address the concepts that guide the current Tourism and Hospitality market,</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 xml:space="preserve">particularly through the best practices of </w:t>
      </w:r>
      <w:r w:rsidRPr="0063723F">
        <w:rPr>
          <w:rFonts w:ascii="Arial" w:hAnsi="Arial" w:cs="Arial"/>
          <w:b/>
          <w:bCs/>
          <w:i/>
          <w:iCs/>
          <w:color w:val="666666"/>
          <w:sz w:val="18"/>
          <w:szCs w:val="18"/>
          <w:highlight w:val="yellow"/>
          <w:lang w:val="en-US"/>
        </w:rPr>
        <w:t>commercial</w:t>
      </w:r>
      <w:r w:rsidRPr="00E85538">
        <w:rPr>
          <w:rFonts w:ascii="Arial" w:hAnsi="Arial" w:cs="Arial"/>
          <w:b/>
          <w:bCs/>
          <w:i/>
          <w:iCs/>
          <w:color w:val="666666"/>
          <w:sz w:val="18"/>
          <w:szCs w:val="18"/>
          <w:lang w:val="en-US"/>
        </w:rPr>
        <w:t xml:space="preserve"> trade between the different players of the tourism sector,</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where hospitality is inserted.</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Exposição teórica por parte do formador com utilização de meios audiovisuais (videoprojector, gráficos, quadros e figuras) e utilização de métodos interrogativos;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Utilização de métodos activos que envolvam os formandos nomeadamente através de casos práticos;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Seminário da Xotels ou em opção, Software house, com apresentação de ferramenta informática para aplicação de revenue management;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discussão e elaboração de documentos e trabalhos.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E85538">
        <w:rPr>
          <w:rFonts w:ascii="Arial" w:hAnsi="Arial" w:cs="Arial"/>
          <w:b/>
          <w:bCs/>
          <w:i/>
          <w:iCs/>
          <w:color w:val="666666"/>
          <w:sz w:val="18"/>
          <w:szCs w:val="18"/>
          <w:lang w:val="en-US"/>
        </w:rPr>
        <w:t>30 %</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Teste …………………………………………….…... 60 %</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Participação nas aulas …………………………….… 10 %</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3.3.7. Teaching methodologies (including evaluation):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Theoretical presentation by the professor, using audiovisual equipment (video projector, graphics, tables and</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figures) and using interrogative methods;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Use of active methods involving the students, namely through case studies;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Xotels seminar or, in option, Software house, with a presentation of</w:t>
      </w:r>
      <w:r>
        <w:rPr>
          <w:rFonts w:ascii="Arial" w:hAnsi="Arial" w:cs="Arial"/>
          <w:b/>
          <w:bCs/>
          <w:i/>
          <w:iCs/>
          <w:color w:val="666666"/>
          <w:sz w:val="18"/>
          <w:szCs w:val="18"/>
          <w:lang w:val="en-US"/>
        </w:rPr>
        <w:t xml:space="preserve"> an</w:t>
      </w:r>
      <w:r w:rsidRPr="00E85538">
        <w:rPr>
          <w:rFonts w:ascii="Arial" w:hAnsi="Arial" w:cs="Arial"/>
          <w:b/>
          <w:bCs/>
          <w:i/>
          <w:iCs/>
          <w:color w:val="666666"/>
          <w:sz w:val="18"/>
          <w:szCs w:val="18"/>
          <w:lang w:val="en-US"/>
        </w:rPr>
        <w:t xml:space="preserve"> </w:t>
      </w:r>
      <w:r w:rsidRPr="0063723F">
        <w:rPr>
          <w:rFonts w:ascii="Arial" w:hAnsi="Arial" w:cs="Arial"/>
          <w:b/>
          <w:bCs/>
          <w:i/>
          <w:iCs/>
          <w:color w:val="666666"/>
          <w:sz w:val="18"/>
          <w:szCs w:val="18"/>
          <w:highlight w:val="yellow"/>
          <w:lang w:val="en-US"/>
        </w:rPr>
        <w:t>informatics</w:t>
      </w:r>
      <w:r w:rsidRPr="00E85538">
        <w:rPr>
          <w:rFonts w:ascii="Arial" w:hAnsi="Arial" w:cs="Arial"/>
          <w:b/>
          <w:bCs/>
          <w:i/>
          <w:iCs/>
          <w:color w:val="666666"/>
          <w:sz w:val="18"/>
          <w:szCs w:val="18"/>
          <w:lang w:val="en-US"/>
        </w:rPr>
        <w:t xml:space="preserve"> tool for the revenue management</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application;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Analysis, discussion and drafting of documents and papers.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assessment includes group work and an individual test that focuses on the entire contents of the course, with</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the following weights of the final grade:</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xml:space="preserve">• Group work (maximum </w:t>
      </w:r>
      <w:r w:rsidRPr="0063723F">
        <w:rPr>
          <w:rFonts w:ascii="Arial" w:hAnsi="Arial" w:cs="Arial"/>
          <w:b/>
          <w:bCs/>
          <w:i/>
          <w:iCs/>
          <w:color w:val="666666"/>
          <w:sz w:val="18"/>
          <w:szCs w:val="18"/>
          <w:highlight w:val="yellow"/>
          <w:lang w:val="en-US"/>
        </w:rPr>
        <w:t>of</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3 students) ... ... ... ... 30%</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sidRPr="00E85538">
        <w:rPr>
          <w:rFonts w:ascii="Arial" w:hAnsi="Arial" w:cs="Arial"/>
          <w:b/>
          <w:bCs/>
          <w:i/>
          <w:iCs/>
          <w:color w:val="666666"/>
          <w:sz w:val="18"/>
          <w:szCs w:val="18"/>
          <w:lang w:val="en-US"/>
        </w:rPr>
        <w:t xml:space="preserve">• Test ... ... ... ... ... ... ... ... ... ... ... ... ... ... ... ... .... ... ... </w:t>
      </w:r>
      <w:r>
        <w:rPr>
          <w:rFonts w:ascii="Arial" w:hAnsi="Arial" w:cs="Arial"/>
          <w:b/>
          <w:bCs/>
          <w:i/>
          <w:iCs/>
          <w:color w:val="666666"/>
          <w:sz w:val="18"/>
          <w:szCs w:val="18"/>
        </w:rPr>
        <w:t>60%</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Class participation ... ... ... ... ... ... ... ... ... ... .... ... 10%</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 Trabalho de grupo (máximo 3 elementos) ………… </w:t>
      </w:r>
      <w:r w:rsidRPr="00E85538">
        <w:rPr>
          <w:rFonts w:ascii="Arial" w:hAnsi="Arial" w:cs="Arial"/>
          <w:b/>
          <w:bCs/>
          <w:i/>
          <w:iCs/>
          <w:color w:val="666666"/>
          <w:sz w:val="18"/>
          <w:szCs w:val="18"/>
          <w:lang w:val="en-US"/>
        </w:rPr>
        <w:t>30 %</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Teste …………………………………………….…... 60 %</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Participação nas aulas …………………………….… 10 %</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3.3.8. Demonstration of the teaching methodologies coherence with the curricular unit’s objectives.</w:t>
      </w:r>
    </w:p>
    <w:p w:rsidR="00F3688C" w:rsidRPr="00917FAE" w:rsidRDefault="00F3688C" w:rsidP="0063723F">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The </w:t>
      </w:r>
      <w:r w:rsidRPr="0063723F">
        <w:rPr>
          <w:rFonts w:ascii="Arial" w:hAnsi="Arial" w:cs="Arial"/>
          <w:b/>
          <w:bCs/>
          <w:i/>
          <w:iCs/>
          <w:color w:val="666666"/>
          <w:sz w:val="18"/>
          <w:szCs w:val="18"/>
          <w:highlight w:val="yellow"/>
          <w:lang w:val="en-US"/>
        </w:rPr>
        <w:t>hybrid</w:t>
      </w:r>
      <w:r w:rsidRPr="00917FAE">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participatory dynamics, </w:t>
      </w:r>
      <w:r w:rsidRPr="0063723F">
        <w:rPr>
          <w:rFonts w:ascii="Arial" w:hAnsi="Arial" w:cs="Arial"/>
          <w:b/>
          <w:bCs/>
          <w:i/>
          <w:iCs/>
          <w:color w:val="666666"/>
          <w:sz w:val="18"/>
          <w:szCs w:val="18"/>
          <w:highlight w:val="yellow"/>
          <w:lang w:val="en-US"/>
        </w:rPr>
        <w:t>emphasizing</w:t>
      </w:r>
      <w:r w:rsidRPr="00917FAE">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either individually or in groups, as a learning reinforcement.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with the following items on the final grade:</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Group work (maximum</w:t>
      </w:r>
      <w:r>
        <w:rPr>
          <w:rFonts w:ascii="Arial" w:hAnsi="Arial" w:cs="Arial"/>
          <w:b/>
          <w:bCs/>
          <w:i/>
          <w:iCs/>
          <w:color w:val="666666"/>
          <w:sz w:val="18"/>
          <w:szCs w:val="18"/>
          <w:lang w:val="en-US"/>
        </w:rPr>
        <w:t xml:space="preserve"> </w:t>
      </w:r>
      <w:r w:rsidRPr="0063723F">
        <w:rPr>
          <w:rFonts w:ascii="Arial" w:hAnsi="Arial" w:cs="Arial"/>
          <w:b/>
          <w:bCs/>
          <w:i/>
          <w:iCs/>
          <w:color w:val="666666"/>
          <w:sz w:val="18"/>
          <w:szCs w:val="18"/>
          <w:highlight w:val="yellow"/>
          <w:lang w:val="en-US"/>
        </w:rPr>
        <w:t>of</w:t>
      </w:r>
      <w:r w:rsidRPr="00E85538">
        <w:rPr>
          <w:rFonts w:ascii="Arial" w:hAnsi="Arial" w:cs="Arial"/>
          <w:b/>
          <w:bCs/>
          <w:i/>
          <w:iCs/>
          <w:color w:val="666666"/>
          <w:sz w:val="18"/>
          <w:szCs w:val="18"/>
          <w:lang w:val="en-US"/>
        </w:rPr>
        <w:t xml:space="preserve"> three students): 30%</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Test: 60%</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Class participation: 10%</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3.3.9. Bibliografia principal: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Buhalis, Dimitrios (2003); eTourism; Pearson Prentice Hall Financial Times.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Ingold, Antonny and Yeonam, Ian (1999); Yield Management, Strategies for the service industries; Cassell.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Ryzin, Garrett and Talluri, Kalyan (2005); The Theory and Practice of Revenue Management; Springer Science +</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Business Media.</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Shy, Oz (2008); How to Price: A Guide to Pricing Techniques and Yield Management;</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E-BUSINESS EM HOTELARIA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e-BUSINESS EM HOTELARIA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Pedro Francisco Manique Silva Moita</w:t>
      </w: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Este módulo tem por objectivo apresentar, sensibilizar e capacitar os discentes para um uso eficaz dos canais online para a promoção e comercialização do produto Hoteleiro.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Abordar-se-á uma panóplia de temas relacionados as potencialidades das TIC’s no desenvolvimento dos negócios turísticos, nomeadamente: Internet e Web 2.0; e-Marketing; e-Commerce.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No final do módulo o aluno deverá ser capaz de: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Dominar a terminologia associada ao negócio e promoção on-line;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Identificar as potencialidades do e-Marketing e do e-Commerce no contexto da actividade Hoteleira;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Seleccionar e estabelecer uma estratégia para um plano de e-Marketing;</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Conhecer os diferentes modelos de e-commerce e adaptá-los ao negócio Hoteleiro;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Identificar os principais players da intermediação on-line e conhecer os respectivos modus operandi.</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3.3.4. Objectives of the curricular unit and competences: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This module aims to introduce, encourage and empower students for the effective use of online channels for</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 xml:space="preserve">promoting and </w:t>
      </w:r>
      <w:r w:rsidRPr="00171C74">
        <w:rPr>
          <w:rFonts w:ascii="Arial" w:hAnsi="Arial" w:cs="Arial"/>
          <w:b/>
          <w:bCs/>
          <w:i/>
          <w:iCs/>
          <w:color w:val="666666"/>
          <w:sz w:val="18"/>
          <w:szCs w:val="18"/>
          <w:highlight w:val="yellow"/>
          <w:lang w:val="en-US"/>
        </w:rPr>
        <w:t>marketing the hospitality</w:t>
      </w:r>
      <w:r w:rsidRPr="00E85538">
        <w:rPr>
          <w:rFonts w:ascii="Arial" w:hAnsi="Arial" w:cs="Arial"/>
          <w:b/>
          <w:bCs/>
          <w:i/>
          <w:iCs/>
          <w:color w:val="666666"/>
          <w:sz w:val="18"/>
          <w:szCs w:val="18"/>
          <w:lang w:val="en-US"/>
        </w:rPr>
        <w:t xml:space="preserve"> product.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It will address a range of issues related to the potential of ICTs in the development of tourism businesses, namely:</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Internet and Web 2.0; e-Marketing; e-Commerce.</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At the end of the module the student should be able to:</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Master the terminology associated with business and online promotion;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Identify the potential of e-Marketing and e-commerce in the context of the Hospitality activity;</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Select and establish a strategy for an e-marketing plan;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Know the different models of e-commerce and adapt them to the Hospitality Business;</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Identify the key players in the online intermediation and know their modus operandi.</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As TIC’s no Contexto da Actividade Hoteleira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As TICs e o negócio turístico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papel das TIC na (r)evolução da actividade do turismo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Internet e a WWW</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e-Marketing no Negócio Turístico/Hoteleiro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Utilização conjunta de marketing tradicional e na web</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Componentes de uma campanha de marketing na Internet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Monitorização de Resultados.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e-Business / e-Commerce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Objectivos e enquadramento.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Modelos de e-commerce: Loja; Leilões; Portais; Marcação de preço dinâmica;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Centro de Contactos / Gestão da Relação com o Cliente (CRM).</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impacto nos sistemas de distribuição turística.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Casos Práticos na Actividade Hoteleira: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Os Brand sites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Os directórios on-line.</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Redes sociais e sites de apoio ao consumidor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 Intermediação on-line: Definição de OTAs e sua importância; Casos práticos;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 e-Learning no contexto do RH de Hotelaria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Objectivos e enquadramento.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EAC, e-Learning, e-Content.</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3.3.5. Syllabus: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Introduction: ICTs in the Context of Hospitality Activity</w:t>
      </w:r>
    </w:p>
    <w:p w:rsidR="00F3688C" w:rsidRPr="006A6A2D" w:rsidRDefault="00F3688C" w:rsidP="00E85538">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 ICT and the tourism business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The role of ICT in the (r)evolution of the tourism activity</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Internet and the WWW</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e-Marketing in Tourism / Hospitality Business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Use of both traditional marketing and the web</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Components of a marketing campaign on the Internet</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Monitoring the results.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xml:space="preserve"> e-Business / e-Commerce</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Objectives and frameworks.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Models of e-commerce: Shop, Auctions, Portals, dynamic price marking;</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Contact Centre / Customer Relationship Management (CRM).</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The impact on tourism distribution systems.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xml:space="preserve"> Case Studies in Hospitality Activity:</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Brand Sites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Online directories.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Social networking sites and customer support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Online intermediation: Definition of OTAs and their importance; Case Studies;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e-Learning in the context of Hospitality HR</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Objectives and framework.</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 EAC, e-Learning, e-Content.</w:t>
      </w:r>
    </w:p>
    <w:p w:rsidR="00F3688C" w:rsidRPr="006A6A2D" w:rsidRDefault="00F3688C" w:rsidP="00E85538">
      <w:pPr>
        <w:autoSpaceDE w:val="0"/>
        <w:autoSpaceDN w:val="0"/>
        <w:adjustRightInd w:val="0"/>
        <w:spacing w:after="0" w:line="240" w:lineRule="auto"/>
        <w:rPr>
          <w:rFonts w:ascii="Arial" w:hAnsi="Arial" w:cs="Arial"/>
          <w:b/>
          <w:bCs/>
          <w:color w:val="000000"/>
          <w:sz w:val="18"/>
          <w:szCs w:val="18"/>
          <w:lang w:val="en-GB"/>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do e- Business Turísico e Hoteleiro, tendo em vista a necessidade de facultar aos discentes uma visão teórica, prática e global sobre o fluxo de informação das trocas comerciais no sector turístico em geral e do sector hoteleiro em particular, assim como as tecnologias de suporte e a componente de inovação tecnológica que o sector tem vindo consistentemente a desenvolver no âmbito da gestão estratégica hoteleira, fundamentalmente a nível "online". A componente de e-Marketing também é apresentada como integrante do modelo global de e-Business.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eBusiness aplicado à Hotelaria é necessário abordar conceitos que pautam a actual realidade do mercado Turístico e </w:t>
      </w:r>
      <w:r w:rsidRPr="00437590">
        <w:rPr>
          <w:rFonts w:ascii="Arial" w:hAnsi="Arial" w:cs="Arial"/>
          <w:b/>
          <w:bCs/>
          <w:i/>
          <w:iCs/>
          <w:color w:val="666666"/>
          <w:sz w:val="18"/>
          <w:szCs w:val="18"/>
        </w:rPr>
        <w:t>Hoteleiro.</w:t>
      </w:r>
    </w:p>
    <w:p w:rsidR="00F3688C" w:rsidRPr="00437590"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3.3.6. Demonstration of the syllabus coherence with the curricular unit’s objectives.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approaches fundamental concepts and processes of tourism and hospitality e-Business, in order to provide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students a theoretical, practical and global vision over the information flow of commercial trades in the tourism</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sector (in general) and in the hospitality sector (in particular), as well as the supporting technologies and</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technological innovation which the sector has been consistently developing in the hospitality strategic</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management, primarily "online". The e-Marketing component is also presented as part of the global model of 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Business.</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On the other hand, it aims to engage students with the main concepts and practices of e-Business applied to</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Hospitality, being necessary to approach the concepts that guide the current Tourism and Hospitality market.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Utilização do método expositivo recorrendo a meios audiovisuais.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Apresentação e análise de diferentes de casos de estudo.</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Dinamização de projectos em grupo.</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Teste</w:t>
      </w:r>
      <w:r w:rsidRPr="00E85538">
        <w:rPr>
          <w:rFonts w:ascii="Arial" w:hAnsi="Arial" w:cs="Arial"/>
          <w:b/>
          <w:bCs/>
          <w:i/>
          <w:iCs/>
          <w:color w:val="666666"/>
          <w:sz w:val="18"/>
          <w:szCs w:val="18"/>
          <w:lang w:val="en-US"/>
        </w:rPr>
        <w:t xml:space="preserve"> 75%</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Projecto Final 25%</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3.3.7. Teaching methodologies (including evaluation):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Lecture method using the media.</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Presentation and analysis of different case studies.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171C74">
        <w:rPr>
          <w:rFonts w:ascii="Arial" w:hAnsi="Arial" w:cs="Arial"/>
          <w:b/>
          <w:bCs/>
          <w:i/>
          <w:iCs/>
          <w:color w:val="666666"/>
          <w:sz w:val="18"/>
          <w:szCs w:val="18"/>
          <w:lang w:val="en-US"/>
        </w:rPr>
        <w:t xml:space="preserve">Dynamization </w:t>
      </w:r>
      <w:r w:rsidRPr="00E85538">
        <w:rPr>
          <w:rFonts w:ascii="Arial" w:hAnsi="Arial" w:cs="Arial"/>
          <w:b/>
          <w:bCs/>
          <w:i/>
          <w:iCs/>
          <w:color w:val="666666"/>
          <w:sz w:val="18"/>
          <w:szCs w:val="18"/>
          <w:lang w:val="en-US"/>
        </w:rPr>
        <w:t>of group projects.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w:t>
      </w:r>
      <w:r w:rsidRPr="00E85538">
        <w:rPr>
          <w:rFonts w:ascii="Arial" w:hAnsi="Arial" w:cs="Arial"/>
          <w:b/>
          <w:bCs/>
          <w:i/>
          <w:iCs/>
          <w:color w:val="666666"/>
          <w:sz w:val="18"/>
          <w:szCs w:val="18"/>
          <w:lang w:val="en-US"/>
        </w:rPr>
        <w:t xml:space="preserve"> 75%</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Final Project 25%</w:t>
      </w:r>
    </w:p>
    <w:p w:rsidR="00F3688C" w:rsidRDefault="00F3688C" w:rsidP="00E85538">
      <w:pPr>
        <w:autoSpaceDE w:val="0"/>
        <w:autoSpaceDN w:val="0"/>
        <w:adjustRightInd w:val="0"/>
        <w:spacing w:after="0" w:line="240" w:lineRule="auto"/>
        <w:rPr>
          <w:rFonts w:ascii="Arial" w:hAnsi="Arial" w:cs="Arial"/>
          <w:b/>
          <w:bCs/>
          <w:color w:val="000000"/>
          <w:sz w:val="18"/>
          <w:szCs w:val="18"/>
        </w:rPr>
      </w:pPr>
    </w:p>
    <w:p w:rsidR="00F3688C" w:rsidRDefault="00F3688C" w:rsidP="00E85538">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duas frequências de avaliação individual (70%) e avaliação contínua e participação (30%).</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3.3.8. Demonstration of the teaching methodologies coherence with the curricular unit’s objectives.</w:t>
      </w:r>
    </w:p>
    <w:p w:rsidR="00F3688C" w:rsidRPr="00917FAE" w:rsidRDefault="00F3688C" w:rsidP="00171C74">
      <w:pPr>
        <w:autoSpaceDE w:val="0"/>
        <w:autoSpaceDN w:val="0"/>
        <w:adjustRightInd w:val="0"/>
        <w:spacing w:after="0" w:line="240" w:lineRule="auto"/>
        <w:rPr>
          <w:rFonts w:ascii="Arial" w:hAnsi="Arial" w:cs="Arial"/>
          <w:b/>
          <w:bCs/>
          <w:i/>
          <w:iCs/>
          <w:color w:val="666666"/>
          <w:sz w:val="18"/>
          <w:szCs w:val="18"/>
          <w:lang w:val="en-US"/>
        </w:rPr>
      </w:pPr>
      <w:r w:rsidRPr="00917FAE">
        <w:rPr>
          <w:rFonts w:ascii="Arial" w:hAnsi="Arial" w:cs="Arial"/>
          <w:b/>
          <w:bCs/>
          <w:i/>
          <w:iCs/>
          <w:color w:val="666666"/>
          <w:sz w:val="18"/>
          <w:szCs w:val="18"/>
          <w:lang w:val="en-US"/>
        </w:rPr>
        <w:t xml:space="preserve">The </w:t>
      </w:r>
      <w:r w:rsidRPr="0063723F">
        <w:rPr>
          <w:rFonts w:ascii="Arial" w:hAnsi="Arial" w:cs="Arial"/>
          <w:b/>
          <w:bCs/>
          <w:i/>
          <w:iCs/>
          <w:color w:val="666666"/>
          <w:sz w:val="18"/>
          <w:szCs w:val="18"/>
          <w:highlight w:val="yellow"/>
          <w:lang w:val="en-US"/>
        </w:rPr>
        <w:t>hybrid</w:t>
      </w:r>
      <w:r w:rsidRPr="00917FAE">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 xml:space="preserve">participatory dynamics, </w:t>
      </w:r>
      <w:r w:rsidRPr="0063723F">
        <w:rPr>
          <w:rFonts w:ascii="Arial" w:hAnsi="Arial" w:cs="Arial"/>
          <w:b/>
          <w:bCs/>
          <w:i/>
          <w:iCs/>
          <w:color w:val="666666"/>
          <w:sz w:val="18"/>
          <w:szCs w:val="18"/>
          <w:highlight w:val="yellow"/>
          <w:lang w:val="en-US"/>
        </w:rPr>
        <w:t>emphasizing</w:t>
      </w:r>
      <w:r w:rsidRPr="00917FAE">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917FAE">
        <w:rPr>
          <w:rFonts w:ascii="Arial" w:hAnsi="Arial" w:cs="Arial"/>
          <w:b/>
          <w:bCs/>
          <w:i/>
          <w:iCs/>
          <w:color w:val="666666"/>
          <w:sz w:val="18"/>
          <w:szCs w:val="18"/>
          <w:lang w:val="en-US"/>
        </w:rPr>
        <w:t>either individually or in groups, as a learning reinforcement.</w:t>
      </w:r>
    </w:p>
    <w:p w:rsidR="00F3688C"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with the following items on the final grade: two individual tests (70%) and continuous evaluation and class</w:t>
      </w:r>
      <w:r>
        <w:rPr>
          <w:rFonts w:ascii="Arial" w:hAnsi="Arial" w:cs="Arial"/>
          <w:b/>
          <w:bCs/>
          <w:i/>
          <w:iCs/>
          <w:color w:val="666666"/>
          <w:sz w:val="18"/>
          <w:szCs w:val="18"/>
          <w:lang w:val="en-US"/>
        </w:rPr>
        <w:t xml:space="preserve"> </w:t>
      </w:r>
      <w:r w:rsidRPr="00E85538">
        <w:rPr>
          <w:rFonts w:ascii="Arial" w:hAnsi="Arial" w:cs="Arial"/>
          <w:b/>
          <w:bCs/>
          <w:i/>
          <w:iCs/>
          <w:color w:val="666666"/>
          <w:sz w:val="18"/>
          <w:szCs w:val="18"/>
          <w:lang w:val="en-US"/>
        </w:rPr>
        <w:t>participation (30%).</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p>
    <w:p w:rsidR="00F3688C" w:rsidRPr="00E85538" w:rsidRDefault="00F3688C" w:rsidP="00E85538">
      <w:pPr>
        <w:autoSpaceDE w:val="0"/>
        <w:autoSpaceDN w:val="0"/>
        <w:adjustRightInd w:val="0"/>
        <w:spacing w:after="0" w:line="240" w:lineRule="auto"/>
        <w:rPr>
          <w:rFonts w:ascii="Arial" w:hAnsi="Arial" w:cs="Arial"/>
          <w:b/>
          <w:bCs/>
          <w:color w:val="000000"/>
          <w:sz w:val="18"/>
          <w:szCs w:val="18"/>
          <w:lang w:val="en-US"/>
        </w:rPr>
      </w:pPr>
      <w:r w:rsidRPr="00E85538">
        <w:rPr>
          <w:rFonts w:ascii="Arial" w:hAnsi="Arial" w:cs="Arial"/>
          <w:b/>
          <w:bCs/>
          <w:color w:val="000000"/>
          <w:sz w:val="18"/>
          <w:szCs w:val="18"/>
          <w:lang w:val="en-US"/>
        </w:rPr>
        <w:t>3.3.9. Bibliografia principal: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Título: eTourism: Information Technology for Strategic Tourism Management</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Autor(es): Dimitrios Buhalis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Editora: Prentice Hall</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ISBN: 0-582-35740-3</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Título: Handbook on E-marketing for Tourism Destinations</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Autor(es): World Tourism Organization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Editora: World Tourism Organization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ISBN: 978-92-844-1276-1</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Título: The Internet and Travel and Tourism Education</w:t>
      </w:r>
    </w:p>
    <w:p w:rsidR="00F3688C" w:rsidRPr="00E85538" w:rsidRDefault="00F3688C" w:rsidP="00E85538">
      <w:pPr>
        <w:autoSpaceDE w:val="0"/>
        <w:autoSpaceDN w:val="0"/>
        <w:adjustRightInd w:val="0"/>
        <w:spacing w:after="0" w:line="240" w:lineRule="auto"/>
        <w:rPr>
          <w:rFonts w:ascii="Arial" w:hAnsi="Arial" w:cs="Arial"/>
          <w:b/>
          <w:bCs/>
          <w:i/>
          <w:iCs/>
          <w:color w:val="666666"/>
          <w:sz w:val="18"/>
          <w:szCs w:val="18"/>
          <w:lang w:val="en-US"/>
        </w:rPr>
      </w:pPr>
      <w:r w:rsidRPr="00E85538">
        <w:rPr>
          <w:rFonts w:ascii="Arial" w:hAnsi="Arial" w:cs="Arial"/>
          <w:b/>
          <w:bCs/>
          <w:i/>
          <w:iCs/>
          <w:color w:val="666666"/>
          <w:sz w:val="18"/>
          <w:szCs w:val="18"/>
          <w:lang w:val="en-US"/>
        </w:rPr>
        <w:t>Autor(es): Gary Williams, William N. Chernish, Bob McKercher (Editores)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Editora: Haworth Press</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ISBN: 078-901-651-6</w:t>
      </w:r>
    </w:p>
    <w:p w:rsidR="00F3688C" w:rsidRDefault="00F3688C" w:rsidP="00E85538">
      <w:pPr>
        <w:autoSpaceDE w:val="0"/>
        <w:autoSpaceDN w:val="0"/>
        <w:adjustRightInd w:val="0"/>
        <w:spacing w:after="0" w:line="240" w:lineRule="auto"/>
        <w:rPr>
          <w:rFonts w:ascii="Arial" w:hAnsi="Arial" w:cs="Arial"/>
          <w:b/>
          <w:bCs/>
          <w:i/>
          <w:iCs/>
          <w:color w:val="666666"/>
          <w:sz w:val="18"/>
          <w:szCs w:val="18"/>
        </w:rPr>
      </w:pP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DIREITO EMPRESARIAL NA ACTIVIDADE HOTELEIRA</w:t>
      </w: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DIREITO EMPRESARIAL NA ACTIVIDADE HOTELEIRA</w:t>
      </w: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Luís Miguel de Melo Torres Marques</w:t>
      </w: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Dotar os discentes dos conhecimentos práticos indispensáveis para instruir os pedidos de licenciamento e ou comunicação prévia relativos a operações urbanísticas a realizar em empreendimentos turísticos e estabelecimentos de alojamento local, bem como de autorização da utilização turística e demais procedimentos necessários à abertura ao público desses empreendimentos;</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aos discentes os requisitos de classificação dos empreendimentos e estabelecimentos supra referidos e os procedimentos inerentes aos processos de revisão da classificação e das vistorias (auditorias) obrigatórias de classificação;</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aos discentes os requisitos obrigatórios para o exercício das funções de direcção e gestão hoteleira;</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Dotar os discentes dos conhecimentos necessários para requerem ao Turismo de Portugal I.P. a declaração de utilidade turística;</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aos discentes o regime legal e regulamentar dos estabelecimentos de restauração e bebidas;</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aos discentes o regime legal das agências de viagens e turismo;</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Transmitir os conhecimentos necessários à constituição de sociedades comerciais;</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o regime de responsabilidades dos sócios e accionistas e dos gestores e administradores de sociedades comerciais.</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Dar a conhecer aos discentes o regime de responsabilidade civil inerente ao exercício das diferentes actividades turísticas.</w:t>
      </w:r>
    </w:p>
    <w:p w:rsidR="00F3688C"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Analisar os principais contratos celebrados no âmbito da actividade turística;</w:t>
      </w:r>
    </w:p>
    <w:p w:rsidR="00F3688C" w:rsidRPr="00437590" w:rsidRDefault="00F3688C" w:rsidP="00437590">
      <w:pPr>
        <w:pStyle w:val="ListParagraph"/>
        <w:numPr>
          <w:ilvl w:val="0"/>
          <w:numId w:val="1"/>
        </w:numPr>
        <w:jc w:val="both"/>
        <w:rPr>
          <w:rFonts w:ascii="Arial" w:hAnsi="Arial" w:cs="Arial"/>
          <w:sz w:val="18"/>
          <w:szCs w:val="18"/>
        </w:rPr>
      </w:pPr>
      <w:r w:rsidRPr="00437590">
        <w:rPr>
          <w:rFonts w:ascii="Arial" w:hAnsi="Arial" w:cs="Arial"/>
          <w:sz w:val="18"/>
          <w:szCs w:val="18"/>
        </w:rPr>
        <w:t>Sensibilizar os aluno</w:t>
      </w:r>
      <w:r>
        <w:rPr>
          <w:rFonts w:ascii="Arial" w:hAnsi="Arial" w:cs="Arial"/>
          <w:sz w:val="18"/>
          <w:szCs w:val="18"/>
        </w:rPr>
        <w:t>s</w:t>
      </w:r>
      <w:r w:rsidRPr="00437590">
        <w:rPr>
          <w:rFonts w:ascii="Arial" w:hAnsi="Arial" w:cs="Arial"/>
          <w:sz w:val="18"/>
          <w:szCs w:val="18"/>
        </w:rPr>
        <w:t xml:space="preserve"> para os aspectos associados à responsabilidade social das empresas, tendo em atenção os benefícios fiscais existentes nesse</w:t>
      </w:r>
      <w:r w:rsidRPr="00437590">
        <w:rPr>
          <w:rFonts w:ascii="Verdana" w:hAnsi="Verdana" w:cs="Tunga"/>
          <w:sz w:val="22"/>
          <w:szCs w:val="22"/>
        </w:rPr>
        <w:t xml:space="preserve"> </w:t>
      </w:r>
      <w:r w:rsidRPr="00437590">
        <w:rPr>
          <w:rFonts w:ascii="Arial" w:hAnsi="Arial" w:cs="Arial"/>
          <w:sz w:val="18"/>
          <w:szCs w:val="18"/>
        </w:rPr>
        <w:t>domínio.</w:t>
      </w:r>
    </w:p>
    <w:p w:rsidR="00F3688C" w:rsidRDefault="00F3688C" w:rsidP="00437590">
      <w:pPr>
        <w:autoSpaceDE w:val="0"/>
        <w:autoSpaceDN w:val="0"/>
        <w:adjustRightInd w:val="0"/>
        <w:spacing w:after="0" w:line="240" w:lineRule="auto"/>
        <w:rPr>
          <w:rFonts w:ascii="Verdana" w:hAnsi="Verdana" w:cs="Tunga"/>
        </w:rPr>
      </w:pPr>
    </w:p>
    <w:p w:rsidR="00F3688C" w:rsidRPr="00437590" w:rsidRDefault="00F3688C" w:rsidP="00437590">
      <w:pPr>
        <w:autoSpaceDE w:val="0"/>
        <w:autoSpaceDN w:val="0"/>
        <w:adjustRightInd w:val="0"/>
        <w:spacing w:after="0" w:line="240" w:lineRule="auto"/>
        <w:rPr>
          <w:rFonts w:ascii="Times New Roman" w:hAnsi="Times New Roman"/>
          <w:color w:val="000000"/>
          <w:sz w:val="24"/>
          <w:szCs w:val="24"/>
        </w:rPr>
      </w:pPr>
    </w:p>
    <w:p w:rsidR="00F3688C" w:rsidRPr="00437590"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lang w:val="en-US"/>
        </w:rPr>
        <w:t>3.3.4. Objectives of the curricular unit and competences: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Endow the students to:</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a) The practical knowledge needed to process the licensing applications and / or prior notification related to urban operations to take place in tourism enterprises and local lodging establishments, as well as to authorize the touristic use and other necessary procedures for the public opening of these new enterprises;</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b) Classify the requirements of the enterprises and establishments above-mentioned as well as the inherent</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procedures to the classification review and inspections (audits) required for classification;</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c) Know the mandatory requirements for the duties of management and hotel management;</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d) Know what is necessary to require the declaration of tourism utility to Turismo de Portugal;</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e) Know the legal and regulatory regime for food and beverage establishments;</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f) Know the legal regime of travel and tourism agencies;</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g) Have the practical knowledge needed to create a commercial company;</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h) Know the commercial companies’ partners, actionists, managers and administrators’ responsibilities</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i) Know the civil liability regime inherent to the exercise of different tourism activities.</w:t>
      </w:r>
    </w:p>
    <w:p w:rsidR="00F3688C" w:rsidRPr="00486DA3" w:rsidRDefault="00F3688C" w:rsidP="00437590">
      <w:pPr>
        <w:autoSpaceDE w:val="0"/>
        <w:autoSpaceDN w:val="0"/>
        <w:adjustRightInd w:val="0"/>
        <w:spacing w:after="0" w:line="240" w:lineRule="auto"/>
        <w:rPr>
          <w:rFonts w:ascii="Arial" w:hAnsi="Arial" w:cs="Arial"/>
          <w:b/>
          <w:bCs/>
          <w:i/>
          <w:iCs/>
          <w:color w:val="666666"/>
          <w:sz w:val="18"/>
          <w:szCs w:val="18"/>
          <w:highlight w:val="yellow"/>
          <w:lang w:val="en-US"/>
        </w:rPr>
      </w:pPr>
      <w:r w:rsidRPr="00486DA3">
        <w:rPr>
          <w:rFonts w:ascii="Arial" w:hAnsi="Arial" w:cs="Arial"/>
          <w:b/>
          <w:bCs/>
          <w:i/>
          <w:iCs/>
          <w:color w:val="666666"/>
          <w:sz w:val="18"/>
          <w:szCs w:val="18"/>
          <w:highlight w:val="yellow"/>
          <w:lang w:val="en-US"/>
        </w:rPr>
        <w:t>j) Analyze the main tourism activity contracts;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86DA3">
        <w:rPr>
          <w:rFonts w:ascii="Arial" w:hAnsi="Arial" w:cs="Arial"/>
          <w:b/>
          <w:bCs/>
          <w:i/>
          <w:iCs/>
          <w:color w:val="666666"/>
          <w:sz w:val="18"/>
          <w:szCs w:val="18"/>
          <w:highlight w:val="yellow"/>
          <w:lang w:val="en-US"/>
        </w:rPr>
        <w:t>k) Know the aspects related to enterprises’ social responsibility, regarding the taxes benefits in that domain.</w:t>
      </w:r>
      <w:r>
        <w:rPr>
          <w:rFonts w:ascii="Arial" w:hAnsi="Arial" w:cs="Arial"/>
          <w:b/>
          <w:bCs/>
          <w:i/>
          <w:iCs/>
          <w:color w:val="666666"/>
          <w:sz w:val="18"/>
          <w:szCs w:val="18"/>
          <w:lang w:val="en-US"/>
        </w:rPr>
        <w:t xml:space="preserve"> </w:t>
      </w:r>
    </w:p>
    <w:p w:rsidR="00F3688C" w:rsidRPr="006A6A2D" w:rsidRDefault="00F3688C" w:rsidP="00437590">
      <w:pPr>
        <w:autoSpaceDE w:val="0"/>
        <w:autoSpaceDN w:val="0"/>
        <w:adjustRightInd w:val="0"/>
        <w:spacing w:after="0" w:line="240" w:lineRule="auto"/>
        <w:rPr>
          <w:rFonts w:ascii="Arial" w:hAnsi="Arial" w:cs="Arial"/>
          <w:b/>
          <w:bCs/>
          <w:color w:val="000000"/>
          <w:sz w:val="18"/>
          <w:szCs w:val="18"/>
          <w:lang w:val="en-GB"/>
        </w:rPr>
      </w:pP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O REGIME JURÍDICO DA URBANIZAÇÃO E DA EDIFICAÇÃO</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LEGISLAÇÃO RELATIVA AOS EMPREENDIMENTOS TURÍSTICOS</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DIRECÇÃO E GESTÃO HOTELEIRA</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ESTABELECIMENTOS DE RESTAURAÇÃO E BEBIDAS</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UTILIDADE TURÍSTICA</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DIREITOS DE HABITAÇÃO PERIÓDICA</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AGÊNCIAS DE VIAGENS E TURISMO</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DIREITO DAS SOCIEDADES</w:t>
      </w:r>
    </w:p>
    <w:p w:rsidR="00F3688C" w:rsidRPr="00437590" w:rsidRDefault="00F3688C" w:rsidP="00437590">
      <w:pPr>
        <w:autoSpaceDE w:val="0"/>
        <w:autoSpaceDN w:val="0"/>
        <w:adjustRightInd w:val="0"/>
        <w:spacing w:after="0" w:line="240" w:lineRule="auto"/>
        <w:rPr>
          <w:rFonts w:ascii="Arial" w:hAnsi="Arial" w:cs="Arial"/>
          <w:bCs/>
          <w:i/>
          <w:iCs/>
          <w:color w:val="666666"/>
          <w:sz w:val="18"/>
          <w:szCs w:val="18"/>
        </w:rPr>
      </w:pPr>
      <w:r w:rsidRPr="00437590">
        <w:rPr>
          <w:rFonts w:ascii="Arial" w:hAnsi="Arial" w:cs="Arial"/>
          <w:bCs/>
          <w:i/>
          <w:iCs/>
          <w:color w:val="666666"/>
          <w:sz w:val="18"/>
          <w:szCs w:val="18"/>
        </w:rPr>
        <w:t>DIREITO DAS OBRIGAÇÕES E REGIME DA RESPONSABILIDADE CIVIL</w:t>
      </w:r>
    </w:p>
    <w:p w:rsidR="00F3688C" w:rsidRPr="00437590" w:rsidRDefault="00F3688C" w:rsidP="00437590">
      <w:pPr>
        <w:rPr>
          <w:rFonts w:ascii="Arial" w:hAnsi="Arial" w:cs="Arial"/>
          <w:sz w:val="18"/>
          <w:szCs w:val="18"/>
        </w:rPr>
      </w:pPr>
      <w:r w:rsidRPr="00437590">
        <w:rPr>
          <w:rFonts w:ascii="Arial" w:hAnsi="Arial" w:cs="Arial"/>
          <w:sz w:val="18"/>
          <w:szCs w:val="18"/>
        </w:rPr>
        <w:t>A RESPONSABILIDADE SOCIAL DAS EMPRESAS</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p>
    <w:p w:rsidR="00F3688C" w:rsidRPr="00437590"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rPr>
        <w:t xml:space="preserve">3.3.5. </w:t>
      </w:r>
      <w:r w:rsidRPr="00437590">
        <w:rPr>
          <w:rFonts w:ascii="Arial" w:hAnsi="Arial" w:cs="Arial"/>
          <w:b/>
          <w:bCs/>
          <w:color w:val="000000"/>
          <w:sz w:val="18"/>
          <w:szCs w:val="18"/>
          <w:lang w:val="en-US"/>
        </w:rPr>
        <w:t>Syllabus: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The legal framework for urban development and construction</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Legislation on tourism ventures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Management and Hospitality Management</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Restaurants and drinking establishments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Tourism utility</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Timeshare rights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Travel agencies and tourism</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Companies’ law</w:t>
      </w:r>
    </w:p>
    <w:p w:rsidR="00F3688C"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Obligations and civil liability law</w:t>
      </w:r>
    </w:p>
    <w:p w:rsidR="00F3688C"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171C74">
        <w:rPr>
          <w:rFonts w:ascii="Arial" w:hAnsi="Arial" w:cs="Arial"/>
          <w:b/>
          <w:bCs/>
          <w:i/>
          <w:iCs/>
          <w:color w:val="666666"/>
          <w:sz w:val="18"/>
          <w:szCs w:val="18"/>
          <w:highlight w:val="yellow"/>
          <w:lang w:val="en-US"/>
        </w:rPr>
        <w:t>Enterprises’ social responsibility</w:t>
      </w:r>
      <w:r>
        <w:rPr>
          <w:rFonts w:ascii="Arial" w:hAnsi="Arial" w:cs="Arial"/>
          <w:b/>
          <w:bCs/>
          <w:i/>
          <w:iCs/>
          <w:color w:val="666666"/>
          <w:sz w:val="18"/>
          <w:szCs w:val="18"/>
          <w:lang w:val="en-US"/>
        </w:rPr>
        <w:t xml:space="preserve"> </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437590">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lang w:val="en-GB"/>
        </w:rPr>
        <w:t xml:space="preserve">3.3.6. </w:t>
      </w:r>
      <w:r>
        <w:rPr>
          <w:rFonts w:ascii="Arial" w:hAnsi="Arial" w:cs="Arial"/>
          <w:b/>
          <w:bCs/>
          <w:color w:val="000000"/>
          <w:sz w:val="18"/>
          <w:szCs w:val="18"/>
        </w:rPr>
        <w:t>Demonstração da coerência dos conteúdos programáticos com os objectivos da unidade curricular.</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legislação aplicada à Hotelaria, em território nacional, tendo em vista a necessidade de facultar aos discentes uma visão teórica, prática e global sobre a legislação hoteleira, assim como os procedimentos legais a desenvolver no âmbito da gestão estratégica hoteleira.</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do Direito </w:t>
      </w:r>
      <w:r w:rsidRPr="007B00B0">
        <w:rPr>
          <w:rFonts w:ascii="Arial" w:hAnsi="Arial" w:cs="Arial"/>
          <w:b/>
          <w:bCs/>
          <w:i/>
          <w:iCs/>
          <w:color w:val="666666"/>
          <w:sz w:val="18"/>
          <w:szCs w:val="18"/>
        </w:rPr>
        <w:t>Empresarial na Actividade Hoteleira.</w:t>
      </w:r>
    </w:p>
    <w:p w:rsidR="00F3688C" w:rsidRPr="007B00B0" w:rsidRDefault="00F3688C" w:rsidP="00437590">
      <w:pPr>
        <w:autoSpaceDE w:val="0"/>
        <w:autoSpaceDN w:val="0"/>
        <w:adjustRightInd w:val="0"/>
        <w:spacing w:after="0" w:line="240" w:lineRule="auto"/>
        <w:rPr>
          <w:rFonts w:ascii="Arial" w:hAnsi="Arial" w:cs="Arial"/>
          <w:b/>
          <w:bCs/>
          <w:i/>
          <w:iCs/>
          <w:color w:val="666666"/>
          <w:sz w:val="18"/>
          <w:szCs w:val="18"/>
        </w:rPr>
      </w:pPr>
    </w:p>
    <w:p w:rsidR="00F3688C" w:rsidRPr="00437590"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lang w:val="en-US"/>
        </w:rPr>
        <w:t>3.3.6. Demonstration of the syllabus coherence with the curricular unit’s objectives.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course, as it approaches fundamental concepts and processes of law applied to the Hospitality Industry, in the</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national territory, in order to provide students a theoretical, practical and comprehensive overview over hospitality</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legislation, as well as over legal procedures to be developed under the hotels strategic management.</w:t>
      </w:r>
    </w:p>
    <w:p w:rsidR="00F3688C" w:rsidRPr="007B00B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On the other hand, the course aims to engage students with the main concepts and practices of business law in</w:t>
      </w:r>
      <w:r>
        <w:rPr>
          <w:rFonts w:ascii="Arial" w:hAnsi="Arial" w:cs="Arial"/>
          <w:b/>
          <w:bCs/>
          <w:i/>
          <w:iCs/>
          <w:color w:val="666666"/>
          <w:sz w:val="18"/>
          <w:szCs w:val="18"/>
          <w:lang w:val="en-US"/>
        </w:rPr>
        <w:t xml:space="preserve"> </w:t>
      </w:r>
      <w:r w:rsidRPr="007B00B0">
        <w:rPr>
          <w:rFonts w:ascii="Arial" w:hAnsi="Arial" w:cs="Arial"/>
          <w:b/>
          <w:bCs/>
          <w:i/>
          <w:iCs/>
          <w:color w:val="666666"/>
          <w:sz w:val="18"/>
          <w:szCs w:val="18"/>
          <w:lang w:val="en-US"/>
        </w:rPr>
        <w:t>the hotel business.</w:t>
      </w:r>
    </w:p>
    <w:p w:rsidR="00F3688C" w:rsidRPr="007B00B0" w:rsidRDefault="00F3688C" w:rsidP="00437590">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 aulas desta disciplina serão dadas através do Método PBL.</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alunos serão divididos em grupos logo no início do semestre, e o ensino será feito tendo por base problemas relativos ao universo do turismo, desde o alojamento turístico, restauração e bebidas, utilidade turística, agências de viagens, direito empresarial, notas sobre direito civil (direitos das obrigações – contratos, regime da responsabilidade, sendo que a descoberta da legislação que regula o sector do turismo será feita a partir de situações concretas, casos práticos, estudos de caso, situações criadas pelo docente, que os alunos procuram discutir dentro do próprio grupo e com os outros grupos, funcionando o docente como catalisador do conhecimento e como elemento que coloca os problemas, dá pistas para a sua resolução, arbitra o diálogo entre</w:t>
      </w:r>
    </w:p>
    <w:p w:rsidR="00F3688C" w:rsidRPr="007B00B0"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os alunos, lança questões para reflexão, de forma a que todos os alunos possam chegar a um resultado final </w:t>
      </w:r>
      <w:r w:rsidRPr="007B00B0">
        <w:rPr>
          <w:rFonts w:ascii="Arial" w:hAnsi="Arial" w:cs="Arial"/>
          <w:b/>
          <w:bCs/>
          <w:i/>
          <w:iCs/>
          <w:color w:val="666666"/>
          <w:sz w:val="18"/>
          <w:szCs w:val="18"/>
        </w:rPr>
        <w:t>satisfatório.</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Teste escrito 40%</w:t>
      </w:r>
    </w:p>
    <w:p w:rsidR="00F3688C"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Projecto 60%</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p>
    <w:p w:rsidR="00F3688C" w:rsidRPr="00437590"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lang w:val="en-US"/>
        </w:rPr>
        <w:t>3.3.7. Teaching methodologies (including evaluation):</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The PBL method will be used in the classes of this subject.</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Students will be divided into groups, early in the semester, and the teaching will be based on problems concerning</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the world of tourism, such as tourist accommodation, food and beverage, utility, tourism, travel agencies,</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corporate law, civil law notes (obligations’ rights - contracts, responsibility law, being the knowledge of the laws</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which rule the tourism sector made from concrete situations, practical cases, case studies, simulations created by</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the professor, which the students try to discuss within the group and with the other groups. The professor will</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function as a catalyst for knowledge and as an element that poses the problems, gives clues to its resolution,</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mediates the dialogue between the students, asks questions for reflection, so that all students can reach a</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satisfactory result.</w:t>
      </w:r>
    </w:p>
    <w:p w:rsidR="00F3688C" w:rsidRPr="006A6A2D" w:rsidRDefault="00F3688C" w:rsidP="00437590">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Written Test 40%</w:t>
      </w:r>
    </w:p>
    <w:p w:rsidR="00F3688C" w:rsidRPr="006A6A2D" w:rsidRDefault="00F3688C" w:rsidP="00437590">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Project 60%</w:t>
      </w:r>
    </w:p>
    <w:p w:rsidR="00F3688C" w:rsidRDefault="00F3688C" w:rsidP="00437590">
      <w:pPr>
        <w:autoSpaceDE w:val="0"/>
        <w:autoSpaceDN w:val="0"/>
        <w:adjustRightInd w:val="0"/>
        <w:spacing w:after="0" w:line="240" w:lineRule="auto"/>
        <w:rPr>
          <w:rFonts w:ascii="Arial" w:hAnsi="Arial" w:cs="Arial"/>
          <w:b/>
          <w:bCs/>
          <w:color w:val="000000"/>
          <w:sz w:val="18"/>
          <w:szCs w:val="18"/>
        </w:rPr>
      </w:pPr>
    </w:p>
    <w:p w:rsidR="00F3688C" w:rsidRDefault="00F3688C" w:rsidP="0043759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437590">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Teste escrito 40%</w:t>
      </w:r>
    </w:p>
    <w:p w:rsidR="00F3688C"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Projecto 60%</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p>
    <w:p w:rsidR="00F3688C" w:rsidRPr="00437590"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lang w:val="en-US"/>
        </w:rPr>
        <w:t>3.3.8. Demonstration of the teaching methodologies coherence with the curricular unit’s objectives.</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437590">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 xml:space="preserve">participatory dynamics, </w:t>
      </w:r>
      <w:r w:rsidRPr="00486DA3">
        <w:rPr>
          <w:rFonts w:ascii="Arial" w:hAnsi="Arial" w:cs="Arial"/>
          <w:b/>
          <w:bCs/>
          <w:i/>
          <w:iCs/>
          <w:color w:val="666666"/>
          <w:sz w:val="18"/>
          <w:szCs w:val="18"/>
          <w:highlight w:val="yellow"/>
          <w:lang w:val="en-US"/>
        </w:rPr>
        <w:t>emphasizing</w:t>
      </w:r>
      <w:r w:rsidRPr="00437590">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either individually or in groups, as a learning reinforcement.</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437590">
        <w:rPr>
          <w:rFonts w:ascii="Arial" w:hAnsi="Arial" w:cs="Arial"/>
          <w:b/>
          <w:bCs/>
          <w:i/>
          <w:iCs/>
          <w:color w:val="666666"/>
          <w:sz w:val="18"/>
          <w:szCs w:val="18"/>
          <w:lang w:val="en-US"/>
        </w:rPr>
        <w:t>with the following items on the final grade:</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Written test 40%</w:t>
      </w:r>
    </w:p>
    <w:p w:rsidR="00F3688C" w:rsidRDefault="00F3688C" w:rsidP="00437590">
      <w:pPr>
        <w:autoSpaceDE w:val="0"/>
        <w:autoSpaceDN w:val="0"/>
        <w:adjustRightInd w:val="0"/>
        <w:spacing w:after="0" w:line="240" w:lineRule="auto"/>
        <w:rPr>
          <w:rFonts w:ascii="Arial" w:hAnsi="Arial" w:cs="Arial"/>
          <w:b/>
          <w:bCs/>
          <w:i/>
          <w:iCs/>
          <w:color w:val="666666"/>
          <w:sz w:val="18"/>
          <w:szCs w:val="18"/>
          <w:lang w:val="en-US"/>
        </w:rPr>
      </w:pPr>
      <w:r w:rsidRPr="00437590">
        <w:rPr>
          <w:rFonts w:ascii="Arial" w:hAnsi="Arial" w:cs="Arial"/>
          <w:b/>
          <w:bCs/>
          <w:i/>
          <w:iCs/>
          <w:color w:val="666666"/>
          <w:sz w:val="18"/>
          <w:szCs w:val="18"/>
          <w:lang w:val="en-US"/>
        </w:rPr>
        <w:t>Project 60%</w:t>
      </w:r>
    </w:p>
    <w:p w:rsidR="00F3688C" w:rsidRPr="00437590" w:rsidRDefault="00F3688C" w:rsidP="00437590">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437590">
      <w:pPr>
        <w:autoSpaceDE w:val="0"/>
        <w:autoSpaceDN w:val="0"/>
        <w:adjustRightInd w:val="0"/>
        <w:spacing w:after="0" w:line="240" w:lineRule="auto"/>
        <w:rPr>
          <w:rFonts w:ascii="Arial" w:hAnsi="Arial" w:cs="Arial"/>
          <w:b/>
          <w:bCs/>
          <w:color w:val="000000"/>
          <w:sz w:val="18"/>
          <w:szCs w:val="18"/>
          <w:lang w:val="en-US"/>
        </w:rPr>
      </w:pPr>
      <w:r w:rsidRPr="00437590">
        <w:rPr>
          <w:rFonts w:ascii="Arial" w:hAnsi="Arial" w:cs="Arial"/>
          <w:b/>
          <w:bCs/>
          <w:color w:val="000000"/>
          <w:sz w:val="18"/>
          <w:szCs w:val="18"/>
          <w:lang w:val="en-US"/>
        </w:rPr>
        <w:t>3.3.9. Bibliografia principal:</w:t>
      </w:r>
    </w:p>
    <w:p w:rsidR="00F3688C" w:rsidRPr="007B00B0" w:rsidRDefault="00F3688C" w:rsidP="007B00B0">
      <w:pPr>
        <w:spacing w:line="240" w:lineRule="auto"/>
        <w:rPr>
          <w:rFonts w:ascii="Arial" w:hAnsi="Arial" w:cs="Arial"/>
          <w:sz w:val="18"/>
          <w:szCs w:val="18"/>
        </w:rPr>
      </w:pPr>
      <w:r w:rsidRPr="007B00B0">
        <w:rPr>
          <w:rFonts w:ascii="Arial" w:hAnsi="Arial" w:cs="Arial"/>
          <w:sz w:val="18"/>
          <w:szCs w:val="18"/>
        </w:rPr>
        <w:t>Leis do Turismo</w:t>
      </w:r>
      <w:r>
        <w:rPr>
          <w:rFonts w:ascii="Arial" w:hAnsi="Arial" w:cs="Arial"/>
          <w:sz w:val="18"/>
          <w:szCs w:val="18"/>
        </w:rPr>
        <w:t xml:space="preserve"> - </w:t>
      </w:r>
      <w:r w:rsidRPr="007B00B0">
        <w:rPr>
          <w:rFonts w:ascii="Arial" w:hAnsi="Arial" w:cs="Arial"/>
          <w:sz w:val="18"/>
          <w:szCs w:val="18"/>
        </w:rPr>
        <w:t>Luís Nascimento Ferreira</w:t>
      </w:r>
      <w:r>
        <w:rPr>
          <w:rFonts w:ascii="Arial" w:hAnsi="Arial" w:cs="Arial"/>
          <w:sz w:val="18"/>
          <w:szCs w:val="18"/>
        </w:rPr>
        <w:t xml:space="preserve">; </w:t>
      </w:r>
      <w:r w:rsidRPr="007B00B0">
        <w:rPr>
          <w:rFonts w:ascii="Arial" w:hAnsi="Arial" w:cs="Arial"/>
          <w:sz w:val="18"/>
          <w:szCs w:val="18"/>
        </w:rPr>
        <w:t>Editora: Quid Juris</w:t>
      </w:r>
      <w:r>
        <w:rPr>
          <w:rFonts w:ascii="Arial" w:hAnsi="Arial" w:cs="Arial"/>
          <w:sz w:val="18"/>
          <w:szCs w:val="18"/>
        </w:rPr>
        <w:t xml:space="preserve">; </w:t>
      </w:r>
      <w:r w:rsidRPr="007B00B0">
        <w:rPr>
          <w:rFonts w:ascii="Arial" w:hAnsi="Arial" w:cs="Arial"/>
          <w:sz w:val="18"/>
          <w:szCs w:val="18"/>
        </w:rPr>
        <w:t>Ano: 2009 - 4.ª Edição</w:t>
      </w:r>
    </w:p>
    <w:p w:rsidR="00F3688C" w:rsidRPr="007B00B0" w:rsidRDefault="00F3688C" w:rsidP="007B00B0">
      <w:pPr>
        <w:spacing w:line="240" w:lineRule="auto"/>
        <w:rPr>
          <w:rFonts w:ascii="Arial" w:hAnsi="Arial" w:cs="Arial"/>
          <w:sz w:val="18"/>
          <w:szCs w:val="18"/>
        </w:rPr>
      </w:pPr>
      <w:bookmarkStart w:id="0" w:name="_GoBack"/>
      <w:bookmarkEnd w:id="0"/>
      <w:r w:rsidRPr="007B00B0">
        <w:rPr>
          <w:rFonts w:ascii="Arial" w:hAnsi="Arial" w:cs="Arial"/>
          <w:sz w:val="18"/>
          <w:szCs w:val="18"/>
        </w:rPr>
        <w:t>Direito do Turismo</w:t>
      </w:r>
      <w:r>
        <w:rPr>
          <w:rFonts w:ascii="Arial" w:hAnsi="Arial" w:cs="Arial"/>
          <w:sz w:val="18"/>
          <w:szCs w:val="18"/>
        </w:rPr>
        <w:t xml:space="preserve"> - </w:t>
      </w:r>
      <w:r w:rsidRPr="007B00B0">
        <w:rPr>
          <w:rFonts w:ascii="Arial" w:hAnsi="Arial" w:cs="Arial"/>
          <w:sz w:val="18"/>
          <w:szCs w:val="18"/>
        </w:rPr>
        <w:t>Paula Quintas</w:t>
      </w:r>
      <w:r>
        <w:rPr>
          <w:rFonts w:ascii="Arial" w:hAnsi="Arial" w:cs="Arial"/>
          <w:sz w:val="18"/>
          <w:szCs w:val="18"/>
        </w:rPr>
        <w:t xml:space="preserve">; </w:t>
      </w:r>
      <w:r w:rsidRPr="007B00B0">
        <w:rPr>
          <w:rFonts w:ascii="Arial" w:hAnsi="Arial" w:cs="Arial"/>
          <w:sz w:val="18"/>
          <w:szCs w:val="18"/>
        </w:rPr>
        <w:t>Editora: Almedina</w:t>
      </w:r>
      <w:r>
        <w:rPr>
          <w:rFonts w:ascii="Arial" w:hAnsi="Arial" w:cs="Arial"/>
          <w:sz w:val="18"/>
          <w:szCs w:val="18"/>
        </w:rPr>
        <w:t xml:space="preserve">; </w:t>
      </w:r>
      <w:r w:rsidRPr="007B00B0">
        <w:rPr>
          <w:rFonts w:ascii="Arial" w:hAnsi="Arial" w:cs="Arial"/>
          <w:sz w:val="18"/>
          <w:szCs w:val="18"/>
        </w:rPr>
        <w:t>Ano: 2003</w:t>
      </w:r>
    </w:p>
    <w:p w:rsidR="00F3688C" w:rsidRPr="007B00B0" w:rsidRDefault="00F3688C" w:rsidP="007B00B0">
      <w:pPr>
        <w:spacing w:line="240" w:lineRule="auto"/>
        <w:rPr>
          <w:rFonts w:ascii="Arial" w:hAnsi="Arial" w:cs="Arial"/>
          <w:sz w:val="18"/>
          <w:szCs w:val="18"/>
          <w:lang w:val="en-US"/>
        </w:rPr>
      </w:pPr>
      <w:r w:rsidRPr="007B00B0">
        <w:rPr>
          <w:rFonts w:ascii="Arial" w:hAnsi="Arial" w:cs="Arial"/>
          <w:sz w:val="18"/>
          <w:szCs w:val="18"/>
          <w:lang w:val="en-US"/>
        </w:rPr>
        <w:t>Hospitality Law Managing Legal Issues in the Hospitality Industry</w:t>
      </w:r>
      <w:r>
        <w:rPr>
          <w:rFonts w:ascii="Arial" w:hAnsi="Arial" w:cs="Arial"/>
          <w:sz w:val="18"/>
          <w:szCs w:val="18"/>
          <w:lang w:val="en-US"/>
        </w:rPr>
        <w:t xml:space="preserve"> - </w:t>
      </w:r>
      <w:r w:rsidRPr="007B00B0">
        <w:rPr>
          <w:rFonts w:ascii="Arial" w:hAnsi="Arial" w:cs="Arial"/>
          <w:sz w:val="18"/>
          <w:szCs w:val="18"/>
          <w:lang w:val="en-US"/>
        </w:rPr>
        <w:t>Stephen Barth</w:t>
      </w:r>
      <w:r>
        <w:rPr>
          <w:rFonts w:ascii="Arial" w:hAnsi="Arial" w:cs="Arial"/>
          <w:sz w:val="18"/>
          <w:szCs w:val="18"/>
          <w:lang w:val="en-US"/>
        </w:rPr>
        <w:t xml:space="preserve">; </w:t>
      </w:r>
      <w:r w:rsidRPr="007B00B0">
        <w:rPr>
          <w:rFonts w:ascii="Arial" w:hAnsi="Arial" w:cs="Arial"/>
          <w:sz w:val="18"/>
          <w:szCs w:val="18"/>
          <w:lang w:val="en-US"/>
        </w:rPr>
        <w:t>Editora: John Wiley &amp; Sons, Inc.</w:t>
      </w:r>
      <w:r>
        <w:rPr>
          <w:rFonts w:ascii="Arial" w:hAnsi="Arial" w:cs="Arial"/>
          <w:sz w:val="18"/>
          <w:szCs w:val="18"/>
          <w:lang w:val="en-US"/>
        </w:rPr>
        <w:t xml:space="preserve">; </w:t>
      </w:r>
      <w:r w:rsidRPr="007B00B0">
        <w:rPr>
          <w:rFonts w:ascii="Arial" w:hAnsi="Arial" w:cs="Arial"/>
          <w:sz w:val="18"/>
          <w:szCs w:val="18"/>
          <w:lang w:val="en-US"/>
        </w:rPr>
        <w:t>Ano: 2006; 2</w:t>
      </w:r>
      <w:r w:rsidRPr="007B00B0">
        <w:rPr>
          <w:rFonts w:ascii="Arial" w:hAnsi="Arial" w:cs="Arial"/>
          <w:sz w:val="18"/>
          <w:szCs w:val="18"/>
          <w:vertAlign w:val="superscript"/>
          <w:lang w:val="en-US"/>
        </w:rPr>
        <w:t xml:space="preserve">nd </w:t>
      </w:r>
      <w:r w:rsidRPr="007B00B0">
        <w:rPr>
          <w:rFonts w:ascii="Arial" w:hAnsi="Arial" w:cs="Arial"/>
          <w:sz w:val="18"/>
          <w:szCs w:val="18"/>
          <w:lang w:val="en-US"/>
        </w:rPr>
        <w:t>Edition</w:t>
      </w:r>
    </w:p>
    <w:p w:rsidR="00F3688C" w:rsidRPr="007B00B0" w:rsidRDefault="00F3688C" w:rsidP="007B00B0">
      <w:pPr>
        <w:spacing w:line="240" w:lineRule="auto"/>
        <w:rPr>
          <w:rFonts w:ascii="Arial" w:hAnsi="Arial" w:cs="Arial"/>
          <w:sz w:val="18"/>
          <w:szCs w:val="18"/>
        </w:rPr>
      </w:pPr>
      <w:r>
        <w:rPr>
          <w:rFonts w:ascii="Arial" w:hAnsi="Arial" w:cs="Arial"/>
          <w:sz w:val="18"/>
          <w:szCs w:val="18"/>
        </w:rPr>
        <w:t xml:space="preserve">Estudos de Direito do Urbanismo - </w:t>
      </w:r>
      <w:r w:rsidRPr="007B00B0">
        <w:rPr>
          <w:rFonts w:ascii="Arial" w:hAnsi="Arial" w:cs="Arial"/>
          <w:sz w:val="18"/>
          <w:szCs w:val="18"/>
        </w:rPr>
        <w:t>Correia, Fernando Alves</w:t>
      </w:r>
      <w:r>
        <w:rPr>
          <w:rFonts w:ascii="Arial" w:hAnsi="Arial" w:cs="Arial"/>
          <w:sz w:val="18"/>
          <w:szCs w:val="18"/>
        </w:rPr>
        <w:t xml:space="preserve">; </w:t>
      </w:r>
      <w:r w:rsidRPr="007B00B0">
        <w:rPr>
          <w:rFonts w:ascii="Arial" w:hAnsi="Arial" w:cs="Arial"/>
          <w:sz w:val="18"/>
          <w:szCs w:val="18"/>
        </w:rPr>
        <w:t>Editora: Almedina, Coimbra;</w:t>
      </w:r>
      <w:r>
        <w:rPr>
          <w:rFonts w:ascii="Arial" w:hAnsi="Arial" w:cs="Arial"/>
          <w:sz w:val="18"/>
          <w:szCs w:val="18"/>
        </w:rPr>
        <w:t xml:space="preserve"> </w:t>
      </w:r>
      <w:r w:rsidRPr="007B00B0">
        <w:rPr>
          <w:rFonts w:ascii="Arial" w:hAnsi="Arial" w:cs="Arial"/>
          <w:sz w:val="18"/>
          <w:szCs w:val="18"/>
        </w:rPr>
        <w:t>Ano: 1998</w:t>
      </w:r>
    </w:p>
    <w:p w:rsidR="00F3688C" w:rsidRPr="007B00B0" w:rsidRDefault="00F3688C" w:rsidP="007B00B0">
      <w:pPr>
        <w:spacing w:line="240" w:lineRule="auto"/>
        <w:jc w:val="both"/>
        <w:rPr>
          <w:rFonts w:ascii="Arial" w:hAnsi="Arial" w:cs="Arial"/>
          <w:sz w:val="18"/>
          <w:szCs w:val="18"/>
        </w:rPr>
      </w:pPr>
      <w:r w:rsidRPr="007B00B0">
        <w:rPr>
          <w:rFonts w:ascii="Arial" w:hAnsi="Arial" w:cs="Arial"/>
          <w:sz w:val="18"/>
          <w:szCs w:val="18"/>
        </w:rPr>
        <w:t>Regime Jurídico da Urbanização e da Edificação</w:t>
      </w:r>
      <w:r>
        <w:rPr>
          <w:rFonts w:ascii="Arial" w:hAnsi="Arial" w:cs="Arial"/>
          <w:sz w:val="18"/>
          <w:szCs w:val="18"/>
        </w:rPr>
        <w:t xml:space="preserve">; </w:t>
      </w:r>
      <w:r w:rsidRPr="007B00B0">
        <w:rPr>
          <w:rFonts w:ascii="Arial" w:hAnsi="Arial" w:cs="Arial"/>
          <w:sz w:val="18"/>
          <w:szCs w:val="18"/>
        </w:rPr>
        <w:t>Autores: Fernanda Paula Oliveira – Maria</w:t>
      </w:r>
      <w:r>
        <w:rPr>
          <w:rFonts w:ascii="Arial" w:hAnsi="Arial" w:cs="Arial"/>
          <w:sz w:val="18"/>
          <w:szCs w:val="18"/>
        </w:rPr>
        <w:t xml:space="preserve"> José Castanheira Neves – Dulce; </w:t>
      </w:r>
      <w:r w:rsidRPr="007B00B0">
        <w:rPr>
          <w:rFonts w:ascii="Arial" w:hAnsi="Arial" w:cs="Arial"/>
          <w:sz w:val="18"/>
          <w:szCs w:val="18"/>
        </w:rPr>
        <w:t>Editora Almedina</w:t>
      </w:r>
      <w:r>
        <w:rPr>
          <w:rFonts w:ascii="Arial" w:hAnsi="Arial" w:cs="Arial"/>
          <w:sz w:val="18"/>
          <w:szCs w:val="18"/>
        </w:rPr>
        <w:t xml:space="preserve">; </w:t>
      </w:r>
      <w:r w:rsidRPr="007B00B0">
        <w:rPr>
          <w:rFonts w:ascii="Arial" w:hAnsi="Arial" w:cs="Arial"/>
          <w:sz w:val="18"/>
          <w:szCs w:val="18"/>
        </w:rPr>
        <w:t>Ano: 2009</w:t>
      </w:r>
    </w:p>
    <w:p w:rsidR="00F3688C" w:rsidRPr="007B00B0" w:rsidRDefault="00F3688C" w:rsidP="007B00B0">
      <w:pPr>
        <w:spacing w:line="240" w:lineRule="auto"/>
        <w:jc w:val="both"/>
        <w:rPr>
          <w:rFonts w:ascii="Arial" w:hAnsi="Arial" w:cs="Arial"/>
          <w:sz w:val="18"/>
          <w:szCs w:val="18"/>
        </w:rPr>
      </w:pPr>
      <w:r w:rsidRPr="007B00B0">
        <w:rPr>
          <w:rFonts w:ascii="Arial" w:hAnsi="Arial" w:cs="Arial"/>
          <w:sz w:val="18"/>
          <w:szCs w:val="18"/>
        </w:rPr>
        <w:t>Planeame</w:t>
      </w:r>
      <w:r>
        <w:rPr>
          <w:rFonts w:ascii="Arial" w:hAnsi="Arial" w:cs="Arial"/>
          <w:sz w:val="18"/>
          <w:szCs w:val="18"/>
        </w:rPr>
        <w:t>nto e Ordenamento do Território,</w:t>
      </w:r>
      <w:r w:rsidRPr="007B00B0">
        <w:rPr>
          <w:rFonts w:ascii="Arial" w:hAnsi="Arial" w:cs="Arial"/>
          <w:sz w:val="18"/>
          <w:szCs w:val="18"/>
        </w:rPr>
        <w:t xml:space="preserve"> Vol. 4 de Geografia de Portugal, </w:t>
      </w:r>
      <w:r>
        <w:rPr>
          <w:rFonts w:ascii="Arial" w:hAnsi="Arial" w:cs="Arial"/>
          <w:sz w:val="18"/>
          <w:szCs w:val="18"/>
        </w:rPr>
        <w:t>Gaspar -</w:t>
      </w:r>
      <w:r w:rsidRPr="007B00B0">
        <w:rPr>
          <w:rFonts w:ascii="Arial" w:hAnsi="Arial" w:cs="Arial"/>
          <w:sz w:val="18"/>
          <w:szCs w:val="18"/>
        </w:rPr>
        <w:t xml:space="preserve"> Jo</w:t>
      </w:r>
      <w:r>
        <w:rPr>
          <w:rFonts w:ascii="Arial" w:hAnsi="Arial" w:cs="Arial"/>
          <w:sz w:val="18"/>
          <w:szCs w:val="18"/>
        </w:rPr>
        <w:t xml:space="preserve">rge &amp; Simões, José Manuel (eds); </w:t>
      </w:r>
      <w:r w:rsidRPr="007B00B0">
        <w:rPr>
          <w:rFonts w:ascii="Arial" w:hAnsi="Arial" w:cs="Arial"/>
          <w:sz w:val="18"/>
          <w:szCs w:val="18"/>
        </w:rPr>
        <w:t>Editora: Círculo de Leitores, Lisboa;</w:t>
      </w:r>
      <w:r>
        <w:rPr>
          <w:rFonts w:ascii="Arial" w:hAnsi="Arial" w:cs="Arial"/>
          <w:sz w:val="18"/>
          <w:szCs w:val="18"/>
        </w:rPr>
        <w:t xml:space="preserve"> </w:t>
      </w:r>
      <w:r w:rsidRPr="007B00B0">
        <w:rPr>
          <w:rFonts w:ascii="Arial" w:hAnsi="Arial" w:cs="Arial"/>
          <w:sz w:val="18"/>
          <w:szCs w:val="18"/>
        </w:rPr>
        <w:t>Ano: 2006</w:t>
      </w:r>
    </w:p>
    <w:p w:rsidR="00F3688C" w:rsidRPr="007B00B0" w:rsidRDefault="00F3688C" w:rsidP="007B00B0">
      <w:pPr>
        <w:spacing w:line="240" w:lineRule="auto"/>
        <w:jc w:val="both"/>
        <w:rPr>
          <w:rFonts w:ascii="Arial" w:hAnsi="Arial" w:cs="Arial"/>
          <w:sz w:val="18"/>
          <w:szCs w:val="18"/>
        </w:rPr>
      </w:pPr>
      <w:r w:rsidRPr="007B00B0">
        <w:rPr>
          <w:rFonts w:ascii="Arial" w:hAnsi="Arial" w:cs="Arial"/>
          <w:sz w:val="18"/>
          <w:szCs w:val="18"/>
        </w:rPr>
        <w:t>Direito Comercial - Direito da Empresa</w:t>
      </w:r>
      <w:r>
        <w:rPr>
          <w:rFonts w:ascii="Arial" w:hAnsi="Arial" w:cs="Arial"/>
          <w:sz w:val="18"/>
          <w:szCs w:val="18"/>
        </w:rPr>
        <w:t xml:space="preserve"> - </w:t>
      </w:r>
      <w:r w:rsidRPr="007B00B0">
        <w:rPr>
          <w:rFonts w:ascii="Arial" w:hAnsi="Arial" w:cs="Arial"/>
          <w:sz w:val="18"/>
          <w:szCs w:val="18"/>
        </w:rPr>
        <w:t>Miguel J. A. Pupo Correia</w:t>
      </w:r>
      <w:r>
        <w:rPr>
          <w:rFonts w:ascii="Arial" w:hAnsi="Arial" w:cs="Arial"/>
          <w:sz w:val="18"/>
          <w:szCs w:val="18"/>
        </w:rPr>
        <w:t xml:space="preserve">; </w:t>
      </w:r>
      <w:r w:rsidRPr="007B00B0">
        <w:rPr>
          <w:rFonts w:ascii="Arial" w:hAnsi="Arial" w:cs="Arial"/>
          <w:sz w:val="18"/>
          <w:szCs w:val="18"/>
        </w:rPr>
        <w:t>Editora: Ediforum</w:t>
      </w:r>
      <w:r>
        <w:rPr>
          <w:rFonts w:ascii="Arial" w:hAnsi="Arial" w:cs="Arial"/>
          <w:sz w:val="18"/>
          <w:szCs w:val="18"/>
        </w:rPr>
        <w:t xml:space="preserve">; </w:t>
      </w:r>
      <w:r w:rsidRPr="007B00B0">
        <w:rPr>
          <w:rFonts w:ascii="Arial" w:hAnsi="Arial" w:cs="Arial"/>
          <w:sz w:val="18"/>
          <w:szCs w:val="18"/>
        </w:rPr>
        <w:t>Ano: 2009</w:t>
      </w:r>
    </w:p>
    <w:p w:rsidR="00F3688C" w:rsidRPr="007B00B0" w:rsidRDefault="00F3688C" w:rsidP="007B00B0">
      <w:pPr>
        <w:spacing w:line="240" w:lineRule="auto"/>
        <w:jc w:val="both"/>
        <w:rPr>
          <w:rFonts w:ascii="Arial" w:hAnsi="Arial" w:cs="Arial"/>
          <w:sz w:val="18"/>
          <w:szCs w:val="18"/>
        </w:rPr>
      </w:pPr>
      <w:r w:rsidRPr="007B00B0">
        <w:rPr>
          <w:rFonts w:ascii="Arial" w:hAnsi="Arial" w:cs="Arial"/>
          <w:sz w:val="18"/>
          <w:szCs w:val="18"/>
        </w:rPr>
        <w:t>Curso de Direito Comercial - Volume I - Introdução, Actos de Comércio, Comerciantes, Empresas, Sinais Distintivos</w:t>
      </w:r>
      <w:r>
        <w:rPr>
          <w:rFonts w:ascii="Arial" w:hAnsi="Arial" w:cs="Arial"/>
          <w:sz w:val="18"/>
          <w:szCs w:val="18"/>
        </w:rPr>
        <w:t xml:space="preserve"> - </w:t>
      </w:r>
      <w:r w:rsidRPr="007B00B0">
        <w:rPr>
          <w:rFonts w:ascii="Arial" w:hAnsi="Arial" w:cs="Arial"/>
          <w:sz w:val="18"/>
          <w:szCs w:val="18"/>
        </w:rPr>
        <w:t>Jorge Manuel Coutinho de Abreu</w:t>
      </w:r>
      <w:r>
        <w:rPr>
          <w:rFonts w:ascii="Arial" w:hAnsi="Arial" w:cs="Arial"/>
          <w:sz w:val="18"/>
          <w:szCs w:val="18"/>
        </w:rPr>
        <w:t xml:space="preserve">; </w:t>
      </w:r>
      <w:r w:rsidRPr="007B00B0">
        <w:rPr>
          <w:rFonts w:ascii="Arial" w:hAnsi="Arial" w:cs="Arial"/>
          <w:sz w:val="18"/>
          <w:szCs w:val="18"/>
        </w:rPr>
        <w:t>Editora: Almedina</w:t>
      </w:r>
      <w:r>
        <w:rPr>
          <w:rFonts w:ascii="Arial" w:hAnsi="Arial" w:cs="Arial"/>
          <w:sz w:val="18"/>
          <w:szCs w:val="18"/>
        </w:rPr>
        <w:t xml:space="preserve">; </w:t>
      </w:r>
      <w:r w:rsidRPr="007B00B0">
        <w:rPr>
          <w:rFonts w:ascii="Arial" w:hAnsi="Arial" w:cs="Arial"/>
          <w:sz w:val="18"/>
          <w:szCs w:val="18"/>
        </w:rPr>
        <w:t>Ano: 2009</w:t>
      </w:r>
    </w:p>
    <w:p w:rsidR="00F3688C" w:rsidRPr="007B00B0" w:rsidRDefault="00F3688C" w:rsidP="007B00B0">
      <w:pPr>
        <w:spacing w:line="240" w:lineRule="auto"/>
        <w:jc w:val="both"/>
        <w:rPr>
          <w:rFonts w:ascii="Arial" w:hAnsi="Arial" w:cs="Arial"/>
          <w:sz w:val="18"/>
          <w:szCs w:val="18"/>
        </w:rPr>
      </w:pPr>
      <w:r w:rsidRPr="007B00B0">
        <w:rPr>
          <w:rFonts w:ascii="Arial" w:hAnsi="Arial" w:cs="Arial"/>
          <w:sz w:val="18"/>
          <w:szCs w:val="18"/>
        </w:rPr>
        <w:t>Direito Comercial Português - Volume I - Dos actos de comércio às empresas: o regime dos contratos e mecanismos comerciais no Direito Português</w:t>
      </w:r>
      <w:r>
        <w:rPr>
          <w:rFonts w:ascii="Arial" w:hAnsi="Arial" w:cs="Arial"/>
          <w:sz w:val="18"/>
          <w:szCs w:val="18"/>
        </w:rPr>
        <w:t xml:space="preserve"> - </w:t>
      </w:r>
      <w:r w:rsidRPr="007B00B0">
        <w:rPr>
          <w:rFonts w:ascii="Arial" w:hAnsi="Arial" w:cs="Arial"/>
          <w:sz w:val="18"/>
          <w:szCs w:val="18"/>
        </w:rPr>
        <w:t>Filipe Cassiano dos Santos</w:t>
      </w:r>
      <w:r>
        <w:rPr>
          <w:rFonts w:ascii="Arial" w:hAnsi="Arial" w:cs="Arial"/>
          <w:sz w:val="18"/>
          <w:szCs w:val="18"/>
        </w:rPr>
        <w:t xml:space="preserve">; </w:t>
      </w:r>
      <w:r w:rsidRPr="007B00B0">
        <w:rPr>
          <w:rFonts w:ascii="Arial" w:hAnsi="Arial" w:cs="Arial"/>
          <w:sz w:val="18"/>
          <w:szCs w:val="18"/>
        </w:rPr>
        <w:t>Editora: Coimbra Editora</w:t>
      </w:r>
      <w:r>
        <w:rPr>
          <w:rFonts w:ascii="Arial" w:hAnsi="Arial" w:cs="Arial"/>
          <w:sz w:val="18"/>
          <w:szCs w:val="18"/>
        </w:rPr>
        <w:t xml:space="preserve">; </w:t>
      </w:r>
      <w:r w:rsidRPr="007B00B0">
        <w:rPr>
          <w:rFonts w:ascii="Arial" w:hAnsi="Arial" w:cs="Arial"/>
          <w:sz w:val="18"/>
          <w:szCs w:val="18"/>
        </w:rPr>
        <w:t>Ano: 2007</w:t>
      </w:r>
    </w:p>
    <w:p w:rsidR="00F3688C" w:rsidRPr="007B00B0" w:rsidRDefault="00F3688C" w:rsidP="007B00B0">
      <w:pPr>
        <w:spacing w:line="240" w:lineRule="auto"/>
        <w:rPr>
          <w:rFonts w:ascii="Arial" w:hAnsi="Arial" w:cs="Arial"/>
          <w:sz w:val="18"/>
          <w:szCs w:val="18"/>
        </w:rPr>
      </w:pPr>
      <w:r w:rsidRPr="007B00B0">
        <w:rPr>
          <w:rFonts w:ascii="Arial" w:hAnsi="Arial" w:cs="Arial"/>
          <w:sz w:val="18"/>
          <w:szCs w:val="18"/>
        </w:rPr>
        <w:t>Guia Prático de Direito Comercial</w:t>
      </w:r>
      <w:r>
        <w:rPr>
          <w:rFonts w:ascii="Arial" w:hAnsi="Arial" w:cs="Arial"/>
          <w:sz w:val="18"/>
          <w:szCs w:val="18"/>
        </w:rPr>
        <w:t xml:space="preserve"> - </w:t>
      </w:r>
      <w:r w:rsidRPr="007B00B0">
        <w:rPr>
          <w:rFonts w:ascii="Arial" w:hAnsi="Arial" w:cs="Arial"/>
          <w:sz w:val="18"/>
          <w:szCs w:val="18"/>
        </w:rPr>
        <w:t>Iva Carla Vieira</w:t>
      </w:r>
      <w:r>
        <w:rPr>
          <w:rFonts w:ascii="Arial" w:hAnsi="Arial" w:cs="Arial"/>
          <w:sz w:val="18"/>
          <w:szCs w:val="18"/>
        </w:rPr>
        <w:t xml:space="preserve">; </w:t>
      </w:r>
      <w:r w:rsidRPr="007B00B0">
        <w:rPr>
          <w:rFonts w:ascii="Arial" w:hAnsi="Arial" w:cs="Arial"/>
          <w:sz w:val="18"/>
          <w:szCs w:val="18"/>
        </w:rPr>
        <w:t>Editora: Almedina</w:t>
      </w:r>
      <w:r>
        <w:rPr>
          <w:rFonts w:ascii="Arial" w:hAnsi="Arial" w:cs="Arial"/>
          <w:sz w:val="18"/>
          <w:szCs w:val="18"/>
        </w:rPr>
        <w:t xml:space="preserve">; </w:t>
      </w:r>
      <w:r w:rsidRPr="007B00B0">
        <w:rPr>
          <w:rFonts w:ascii="Arial" w:hAnsi="Arial" w:cs="Arial"/>
          <w:sz w:val="18"/>
          <w:szCs w:val="18"/>
        </w:rPr>
        <w:t>Ano: 2010</w:t>
      </w:r>
    </w:p>
    <w:p w:rsidR="00F3688C" w:rsidRPr="007B00B0" w:rsidRDefault="00F3688C" w:rsidP="007B00B0">
      <w:pPr>
        <w:spacing w:line="240" w:lineRule="auto"/>
        <w:rPr>
          <w:rFonts w:ascii="Arial" w:hAnsi="Arial" w:cs="Arial"/>
          <w:sz w:val="18"/>
          <w:szCs w:val="18"/>
        </w:rPr>
      </w:pPr>
      <w:r w:rsidRPr="007B00B0">
        <w:rPr>
          <w:rFonts w:ascii="Arial" w:hAnsi="Arial" w:cs="Arial"/>
          <w:sz w:val="18"/>
          <w:szCs w:val="18"/>
        </w:rPr>
        <w:t>Direito Comercial - Noções Fundamentais</w:t>
      </w:r>
      <w:r>
        <w:rPr>
          <w:rFonts w:ascii="Arial" w:hAnsi="Arial" w:cs="Arial"/>
          <w:sz w:val="18"/>
          <w:szCs w:val="18"/>
        </w:rPr>
        <w:t xml:space="preserve"> - </w:t>
      </w:r>
      <w:r w:rsidRPr="007B00B0">
        <w:rPr>
          <w:rFonts w:ascii="Arial" w:hAnsi="Arial" w:cs="Arial"/>
          <w:sz w:val="18"/>
          <w:szCs w:val="18"/>
        </w:rPr>
        <w:t>Catarina Serra</w:t>
      </w:r>
      <w:r>
        <w:rPr>
          <w:rFonts w:ascii="Arial" w:hAnsi="Arial" w:cs="Arial"/>
          <w:sz w:val="18"/>
          <w:szCs w:val="18"/>
        </w:rPr>
        <w:t xml:space="preserve">; Editora: Coimbra Editora; </w:t>
      </w:r>
      <w:r w:rsidRPr="007B00B0">
        <w:rPr>
          <w:rFonts w:ascii="Arial" w:hAnsi="Arial" w:cs="Arial"/>
          <w:sz w:val="18"/>
          <w:szCs w:val="18"/>
        </w:rPr>
        <w:t>Ano: 2009</w:t>
      </w:r>
    </w:p>
    <w:p w:rsidR="00F3688C" w:rsidRPr="007B00B0" w:rsidRDefault="00F3688C" w:rsidP="007B00B0">
      <w:pPr>
        <w:spacing w:line="240" w:lineRule="auto"/>
        <w:rPr>
          <w:rFonts w:ascii="Arial" w:hAnsi="Arial" w:cs="Arial"/>
          <w:sz w:val="18"/>
          <w:szCs w:val="18"/>
        </w:rPr>
      </w:pPr>
      <w:r w:rsidRPr="007B00B0">
        <w:rPr>
          <w:rFonts w:ascii="Arial" w:hAnsi="Arial" w:cs="Arial"/>
          <w:sz w:val="18"/>
          <w:szCs w:val="18"/>
        </w:rPr>
        <w:t>Código Civil - Edição Universitária</w:t>
      </w:r>
      <w:r>
        <w:rPr>
          <w:rFonts w:ascii="Arial" w:hAnsi="Arial" w:cs="Arial"/>
          <w:sz w:val="18"/>
          <w:szCs w:val="18"/>
        </w:rPr>
        <w:t xml:space="preserve">; </w:t>
      </w:r>
      <w:r w:rsidRPr="007B00B0">
        <w:rPr>
          <w:rFonts w:ascii="Arial" w:hAnsi="Arial" w:cs="Arial"/>
          <w:sz w:val="18"/>
          <w:szCs w:val="18"/>
        </w:rPr>
        <w:t>Editora: Almedina</w:t>
      </w:r>
      <w:r>
        <w:rPr>
          <w:rFonts w:ascii="Arial" w:hAnsi="Arial" w:cs="Arial"/>
          <w:sz w:val="18"/>
          <w:szCs w:val="18"/>
        </w:rPr>
        <w:t xml:space="preserve">; </w:t>
      </w:r>
      <w:r w:rsidRPr="007B00B0">
        <w:rPr>
          <w:rFonts w:ascii="Arial" w:hAnsi="Arial" w:cs="Arial"/>
          <w:sz w:val="18"/>
          <w:szCs w:val="18"/>
        </w:rPr>
        <w:t>Ano: 2010</w:t>
      </w:r>
    </w:p>
    <w:p w:rsidR="00F3688C" w:rsidRPr="007B00B0" w:rsidRDefault="00F3688C" w:rsidP="007B00B0">
      <w:pPr>
        <w:spacing w:line="240" w:lineRule="auto"/>
        <w:rPr>
          <w:rFonts w:ascii="Arial" w:hAnsi="Arial" w:cs="Arial"/>
          <w:sz w:val="18"/>
          <w:szCs w:val="18"/>
        </w:rPr>
      </w:pPr>
      <w:r w:rsidRPr="007B00B0">
        <w:rPr>
          <w:rFonts w:ascii="Arial" w:hAnsi="Arial" w:cs="Arial"/>
          <w:sz w:val="18"/>
          <w:szCs w:val="18"/>
        </w:rPr>
        <w:t>Código das Sociedades Comerciais</w:t>
      </w:r>
      <w:r>
        <w:rPr>
          <w:rFonts w:ascii="Arial" w:hAnsi="Arial" w:cs="Arial"/>
          <w:sz w:val="18"/>
          <w:szCs w:val="18"/>
        </w:rPr>
        <w:t xml:space="preserve"> - </w:t>
      </w:r>
      <w:r w:rsidRPr="007B00B0">
        <w:rPr>
          <w:rFonts w:ascii="Arial" w:hAnsi="Arial" w:cs="Arial"/>
          <w:sz w:val="18"/>
          <w:szCs w:val="18"/>
        </w:rPr>
        <w:t>Edição compilada por: Manuel Couceiro Nogueira Serens</w:t>
      </w:r>
      <w:r>
        <w:rPr>
          <w:rFonts w:ascii="Arial" w:hAnsi="Arial" w:cs="Arial"/>
          <w:sz w:val="18"/>
          <w:szCs w:val="18"/>
        </w:rPr>
        <w:t xml:space="preserve">; Editora: Almedina; Ano: 2010; </w:t>
      </w:r>
      <w:r w:rsidRPr="007B00B0">
        <w:rPr>
          <w:rFonts w:ascii="Arial" w:hAnsi="Arial" w:cs="Arial"/>
          <w:sz w:val="18"/>
          <w:szCs w:val="18"/>
        </w:rPr>
        <w:t>25.ª Edição</w:t>
      </w:r>
    </w:p>
    <w:p w:rsidR="00F3688C" w:rsidRDefault="00F3688C" w:rsidP="00D21DC3">
      <w:pPr>
        <w:spacing w:after="0" w:line="240" w:lineRule="auto"/>
        <w:jc w:val="both"/>
        <w:rPr>
          <w:rFonts w:ascii="Arial" w:hAnsi="Arial" w:cs="Arial"/>
          <w:sz w:val="18"/>
          <w:szCs w:val="18"/>
        </w:rPr>
      </w:pPr>
      <w:r w:rsidRPr="007B00B0">
        <w:rPr>
          <w:rFonts w:ascii="Arial" w:hAnsi="Arial" w:cs="Arial"/>
          <w:sz w:val="18"/>
          <w:szCs w:val="18"/>
        </w:rPr>
        <w:t>Direito Internacional do Turismo</w:t>
      </w:r>
      <w:r>
        <w:rPr>
          <w:rFonts w:ascii="Arial" w:hAnsi="Arial" w:cs="Arial"/>
          <w:sz w:val="18"/>
          <w:szCs w:val="18"/>
        </w:rPr>
        <w:t xml:space="preserve"> - </w:t>
      </w:r>
      <w:r w:rsidRPr="007B00B0">
        <w:rPr>
          <w:rFonts w:ascii="Arial" w:hAnsi="Arial" w:cs="Arial"/>
          <w:sz w:val="18"/>
          <w:szCs w:val="18"/>
        </w:rPr>
        <w:t>Rui Aurélio de L. Badaró</w:t>
      </w:r>
      <w:r>
        <w:rPr>
          <w:rFonts w:ascii="Arial" w:hAnsi="Arial" w:cs="Arial"/>
          <w:sz w:val="18"/>
          <w:szCs w:val="18"/>
        </w:rPr>
        <w:t xml:space="preserve">; </w:t>
      </w:r>
      <w:r w:rsidRPr="007B00B0">
        <w:rPr>
          <w:rFonts w:ascii="Arial" w:hAnsi="Arial" w:cs="Arial"/>
          <w:sz w:val="18"/>
          <w:szCs w:val="18"/>
        </w:rPr>
        <w:t>Editora: Editora Senac São Paulo</w:t>
      </w:r>
      <w:r>
        <w:rPr>
          <w:rFonts w:ascii="Arial" w:hAnsi="Arial" w:cs="Arial"/>
          <w:sz w:val="18"/>
          <w:szCs w:val="18"/>
        </w:rPr>
        <w:t xml:space="preserve">; </w:t>
      </w:r>
      <w:r w:rsidRPr="007B00B0">
        <w:rPr>
          <w:rFonts w:ascii="Arial" w:hAnsi="Arial" w:cs="Arial"/>
          <w:sz w:val="18"/>
          <w:szCs w:val="18"/>
        </w:rPr>
        <w:t>Ano: 2008</w:t>
      </w:r>
    </w:p>
    <w:p w:rsidR="00F3688C" w:rsidRDefault="00F3688C" w:rsidP="00D21DC3">
      <w:pPr>
        <w:spacing w:after="0" w:line="240" w:lineRule="auto"/>
        <w:jc w:val="both"/>
        <w:rPr>
          <w:rFonts w:ascii="Arial" w:hAnsi="Arial" w:cs="Arial"/>
          <w:sz w:val="18"/>
          <w:szCs w:val="18"/>
        </w:rPr>
      </w:pPr>
    </w:p>
    <w:p w:rsidR="00F3688C" w:rsidRDefault="00F3688C" w:rsidP="00D21DC3">
      <w:pPr>
        <w:spacing w:after="0" w:line="240" w:lineRule="auto"/>
        <w:jc w:val="both"/>
        <w:rPr>
          <w:rFonts w:ascii="Arial" w:hAnsi="Arial" w:cs="Arial"/>
          <w:sz w:val="18"/>
          <w:szCs w:val="18"/>
        </w:rPr>
      </w:pP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MARKETING ESTRATÉGICO EM HOTELARIA</w:t>
      </w: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MARKETING ESTRATÉGICO EM HOTELARIA</w:t>
      </w: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Helena Maria Matos da Silva de Freitas Moreira</w:t>
      </w: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D21DC3">
      <w:pPr>
        <w:autoSpaceDE w:val="0"/>
        <w:autoSpaceDN w:val="0"/>
        <w:adjustRightInd w:val="0"/>
        <w:spacing w:after="0" w:line="240" w:lineRule="auto"/>
        <w:rPr>
          <w:rFonts w:ascii="Arial" w:hAnsi="Arial" w:cs="Arial"/>
          <w:b/>
          <w:bCs/>
          <w:color w:val="000000"/>
          <w:sz w:val="18"/>
          <w:szCs w:val="18"/>
        </w:rPr>
      </w:pP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presente disciplina visa transmitir aos alunos os conhecimentos teóricos e práticos relacionados com o desempenho e importância das funções do marketing nos empreendimentos turísticos, focando as noções fundamentais no âmbito do marketing estratégico</w:t>
      </w:r>
    </w:p>
    <w:p w:rsidR="00F3688C" w:rsidRPr="00D21DC3" w:rsidRDefault="00F3688C" w:rsidP="00D21DC3">
      <w:pPr>
        <w:autoSpaceDE w:val="0"/>
        <w:autoSpaceDN w:val="0"/>
        <w:adjustRightInd w:val="0"/>
        <w:spacing w:after="0" w:line="240" w:lineRule="auto"/>
        <w:rPr>
          <w:rFonts w:ascii="Arial" w:hAnsi="Arial" w:cs="Arial"/>
          <w:b/>
          <w:bCs/>
          <w:color w:val="000000"/>
          <w:sz w:val="18"/>
          <w:szCs w:val="18"/>
          <w:lang w:val="en-US"/>
        </w:rPr>
      </w:pPr>
      <w:r w:rsidRPr="00D21DC3">
        <w:rPr>
          <w:rFonts w:ascii="Arial" w:hAnsi="Arial" w:cs="Arial"/>
          <w:b/>
          <w:bCs/>
          <w:color w:val="000000"/>
          <w:sz w:val="18"/>
          <w:szCs w:val="18"/>
          <w:lang w:val="en-US"/>
        </w:rPr>
        <w:t>3.3.4. Objectives of the curricular unit and competences: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This subject intends to give students the theoretical and practical knowledge related to the performance and the</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relevance of marketing in tourism enterprises, focusing on the fundamental notions in the context of strategic</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marketing.</w:t>
      </w: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Noções e Princípios para a definição da Estratégia Empresarial em Negócios Hoteleiros</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Cadeia de Valor do Turismo e Hotelaria e conceitos relacionados</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Noções e conceitos fundamentais de estratégia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Análise do Ambiente Contextual</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Análise do Ambiente Transaccional</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Análise Interna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Modelos de Negócio para a Hotelaria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Tipologia de modelos de negócio</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Análise e caracterização dos modelos de negócio</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Critérios na selecção e adopção de modelos negócios</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Noção de valor e estratégia em Hotelaria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Conceito de valor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Da estratégia à noção de valor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valor e o branding</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Planeamento e elaboração da estratégia de marketing</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Segmentação, targeting e posicionamento (STP)</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Etapas do Plano de Marketing</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Estratégia de marketing mix</w:t>
      </w:r>
    </w:p>
    <w:p w:rsidR="00F3688C" w:rsidRPr="00D21DC3" w:rsidRDefault="00F3688C" w:rsidP="00D21DC3">
      <w:pPr>
        <w:autoSpaceDE w:val="0"/>
        <w:autoSpaceDN w:val="0"/>
        <w:adjustRightInd w:val="0"/>
        <w:spacing w:after="0" w:line="240" w:lineRule="auto"/>
        <w:rPr>
          <w:rFonts w:ascii="Arial" w:hAnsi="Arial" w:cs="Arial"/>
          <w:b/>
          <w:bCs/>
          <w:color w:val="000000"/>
          <w:sz w:val="18"/>
          <w:szCs w:val="18"/>
          <w:lang w:val="en-US"/>
        </w:rPr>
      </w:pPr>
      <w:r w:rsidRPr="00D21DC3">
        <w:rPr>
          <w:rFonts w:ascii="Arial" w:hAnsi="Arial" w:cs="Arial"/>
          <w:b/>
          <w:bCs/>
          <w:color w:val="000000"/>
          <w:sz w:val="18"/>
          <w:szCs w:val="18"/>
          <w:lang w:val="en-US"/>
        </w:rPr>
        <w:t>3.3.5. Syllabus: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486DA3">
        <w:rPr>
          <w:rFonts w:ascii="Arial" w:hAnsi="Arial" w:cs="Arial"/>
          <w:b/>
          <w:bCs/>
          <w:i/>
          <w:iCs/>
          <w:color w:val="666666"/>
          <w:sz w:val="18"/>
          <w:szCs w:val="18"/>
          <w:highlight w:val="yellow"/>
          <w:lang w:val="en-US"/>
        </w:rPr>
        <w:t>Concepts and principles of Business Strategy in Hospitality Businesses’ definition</w:t>
      </w:r>
    </w:p>
    <w:p w:rsidR="00F3688C" w:rsidRDefault="00F3688C" w:rsidP="00D21DC3">
      <w:pPr>
        <w:autoSpaceDE w:val="0"/>
        <w:autoSpaceDN w:val="0"/>
        <w:adjustRightInd w:val="0"/>
        <w:spacing w:after="0"/>
        <w:rPr>
          <w:rFonts w:ascii="Arial" w:hAnsi="Arial" w:cs="Arial"/>
          <w:b/>
          <w:bCs/>
          <w:i/>
          <w:iCs/>
          <w:color w:val="666666"/>
          <w:sz w:val="18"/>
          <w:szCs w:val="18"/>
          <w:lang w:val="en-US"/>
        </w:rPr>
      </w:pPr>
      <w:r w:rsidRPr="00D21DC3">
        <w:rPr>
          <w:rFonts w:ascii="Arial" w:hAnsi="Arial" w:cs="Arial"/>
          <w:b/>
          <w:bCs/>
          <w:i/>
          <w:iCs/>
          <w:color w:val="666666"/>
          <w:sz w:val="18"/>
          <w:szCs w:val="18"/>
          <w:lang w:val="en-US"/>
        </w:rPr>
        <w:t>-</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Value chain of Tourism and Hospitality and related concepts</w:t>
      </w:r>
    </w:p>
    <w:p w:rsidR="00F3688C" w:rsidRPr="00D21DC3" w:rsidRDefault="00F3688C" w:rsidP="00D21DC3">
      <w:pPr>
        <w:autoSpaceDE w:val="0"/>
        <w:autoSpaceDN w:val="0"/>
        <w:adjustRightInd w:val="0"/>
        <w:spacing w:after="0"/>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Notions and concepts of strategy</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Analysis of the contextual environment</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Analysis of transactional environment</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Internal analysis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Business models for hospitality</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Typology of business models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Characterization and analysis of business models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Criteria for the selection and adoption of business models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The notion of value and strategy in hospitality</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The concept of value</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From strategy to the notion of value</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Value and branding</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Planning and designing the marketing strategy</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Segmentation, targeting and positioning (STP)</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Stages of the marketing plan</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D21DC3">
        <w:rPr>
          <w:rFonts w:ascii="Arial" w:hAnsi="Arial" w:cs="Arial"/>
          <w:b/>
          <w:bCs/>
          <w:i/>
          <w:iCs/>
          <w:color w:val="666666"/>
          <w:sz w:val="18"/>
          <w:szCs w:val="18"/>
          <w:lang w:val="en-US"/>
        </w:rPr>
        <w:t xml:space="preserve"> Marketing Mix Strategy</w:t>
      </w:r>
    </w:p>
    <w:p w:rsidR="00F3688C" w:rsidRPr="006A6A2D" w:rsidRDefault="00F3688C" w:rsidP="00D21DC3">
      <w:pPr>
        <w:autoSpaceDE w:val="0"/>
        <w:autoSpaceDN w:val="0"/>
        <w:adjustRightInd w:val="0"/>
        <w:spacing w:after="0" w:line="240" w:lineRule="auto"/>
        <w:rPr>
          <w:rFonts w:ascii="Arial" w:hAnsi="Arial" w:cs="Arial"/>
          <w:b/>
          <w:bCs/>
          <w:color w:val="000000"/>
          <w:sz w:val="18"/>
          <w:szCs w:val="18"/>
          <w:lang w:val="en-GB"/>
        </w:rPr>
      </w:pP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do Marketing Estratégico em Hotelaria, tendo em vista a necessidade de facultar aos discentes uma visão teórica, prática e global sobre o Marketing turístico e hoteleiro, assim como as tecnologias de suporte e a componente conceptual que o sector tem vindo consistentemente a desenvolver no âmbito da gestão estratégica hoteleira.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do Marketing Estratégico em Hotelaria, é necessário abordar conceitos que pautam a actual realidade do mercado Turístico e </w:t>
      </w:r>
      <w:r w:rsidRPr="00617A63">
        <w:rPr>
          <w:rFonts w:ascii="Arial" w:hAnsi="Arial" w:cs="Arial"/>
          <w:b/>
          <w:bCs/>
          <w:i/>
          <w:iCs/>
          <w:color w:val="666666"/>
          <w:sz w:val="18"/>
          <w:szCs w:val="18"/>
        </w:rPr>
        <w:t>Hoteleiro.</w:t>
      </w:r>
    </w:p>
    <w:p w:rsidR="00F3688C" w:rsidRPr="00617A63" w:rsidRDefault="00F3688C" w:rsidP="00D21DC3">
      <w:pPr>
        <w:autoSpaceDE w:val="0"/>
        <w:autoSpaceDN w:val="0"/>
        <w:adjustRightInd w:val="0"/>
        <w:spacing w:after="0" w:line="240" w:lineRule="auto"/>
        <w:rPr>
          <w:rFonts w:ascii="Arial" w:hAnsi="Arial" w:cs="Arial"/>
          <w:b/>
          <w:bCs/>
          <w:i/>
          <w:iCs/>
          <w:color w:val="666666"/>
          <w:sz w:val="18"/>
          <w:szCs w:val="18"/>
        </w:rPr>
      </w:pPr>
    </w:p>
    <w:p w:rsidR="00F3688C" w:rsidRPr="00D21DC3" w:rsidRDefault="00F3688C" w:rsidP="00D21DC3">
      <w:pPr>
        <w:autoSpaceDE w:val="0"/>
        <w:autoSpaceDN w:val="0"/>
        <w:adjustRightInd w:val="0"/>
        <w:spacing w:after="0" w:line="240" w:lineRule="auto"/>
        <w:rPr>
          <w:rFonts w:ascii="Arial" w:hAnsi="Arial" w:cs="Arial"/>
          <w:b/>
          <w:bCs/>
          <w:color w:val="000000"/>
          <w:sz w:val="18"/>
          <w:szCs w:val="18"/>
          <w:lang w:val="en-US"/>
        </w:rPr>
      </w:pPr>
      <w:r w:rsidRPr="00D21DC3">
        <w:rPr>
          <w:rFonts w:ascii="Arial" w:hAnsi="Arial" w:cs="Arial"/>
          <w:b/>
          <w:bCs/>
          <w:color w:val="000000"/>
          <w:sz w:val="18"/>
          <w:szCs w:val="18"/>
          <w:lang w:val="en-US"/>
        </w:rPr>
        <w:t>3.3.6. Demonstration of the syllabus coherence with the curricular unit’s objectives.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The contents' structure was carried out considering their suitability to the required objectives of the subject, as it</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approaches fundamental concepts and processes of Hospitality Strategic Marketing, in order to provide students a</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theoretical, practical and global vision over tourism and hospitality Marketing, as well as over the supporting</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technologies and the conceptual component which the sector has been consistently developing in the hospitality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strategic management.</w:t>
      </w:r>
    </w:p>
    <w:p w:rsidR="00F3688C"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On the other hand, it aims to engage students with the main concepts and practices of Hospitality Strategic</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Marketing, being necessary to approach the concepts that guide the current Tourism and Hospitality market.</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Utilização do método expositivo recorrendo a meios audiovisuais.</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Apresentação e análise de diferentes de casos de estudo.</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Dinamização de projectos em grupo.</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Teste</w:t>
      </w:r>
      <w:r w:rsidRPr="00D21DC3">
        <w:rPr>
          <w:rFonts w:ascii="Arial" w:hAnsi="Arial" w:cs="Arial"/>
          <w:b/>
          <w:bCs/>
          <w:i/>
          <w:iCs/>
          <w:color w:val="666666"/>
          <w:sz w:val="18"/>
          <w:szCs w:val="18"/>
          <w:lang w:val="en-US"/>
        </w:rPr>
        <w:t xml:space="preserve"> 70%</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Projecto Final 30%</w:t>
      </w:r>
    </w:p>
    <w:p w:rsidR="00F3688C" w:rsidRPr="00D21DC3" w:rsidRDefault="00F3688C" w:rsidP="00D21DC3">
      <w:pPr>
        <w:autoSpaceDE w:val="0"/>
        <w:autoSpaceDN w:val="0"/>
        <w:adjustRightInd w:val="0"/>
        <w:spacing w:after="0" w:line="240" w:lineRule="auto"/>
        <w:rPr>
          <w:rFonts w:ascii="Arial" w:hAnsi="Arial" w:cs="Arial"/>
          <w:b/>
          <w:bCs/>
          <w:color w:val="000000"/>
          <w:sz w:val="18"/>
          <w:szCs w:val="18"/>
          <w:lang w:val="en-US"/>
        </w:rPr>
      </w:pPr>
      <w:r w:rsidRPr="00D21DC3">
        <w:rPr>
          <w:rFonts w:ascii="Arial" w:hAnsi="Arial" w:cs="Arial"/>
          <w:b/>
          <w:bCs/>
          <w:color w:val="000000"/>
          <w:sz w:val="18"/>
          <w:szCs w:val="18"/>
          <w:lang w:val="en-US"/>
        </w:rPr>
        <w:t>3.3.7. Teaching methodologies (including evaluation):</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Lecture method using the media.</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Presentation and analysis of different case studies.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Dynamizationof of group projects.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w:t>
      </w:r>
      <w:r w:rsidRPr="00D21DC3">
        <w:rPr>
          <w:rFonts w:ascii="Arial" w:hAnsi="Arial" w:cs="Arial"/>
          <w:b/>
          <w:bCs/>
          <w:i/>
          <w:iCs/>
          <w:color w:val="666666"/>
          <w:sz w:val="18"/>
          <w:szCs w:val="18"/>
          <w:lang w:val="en-US"/>
        </w:rPr>
        <w:t>: 70%</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Final Project: 30%</w:t>
      </w:r>
    </w:p>
    <w:p w:rsidR="00F3688C" w:rsidRDefault="00F3688C" w:rsidP="00D21DC3">
      <w:pPr>
        <w:autoSpaceDE w:val="0"/>
        <w:autoSpaceDN w:val="0"/>
        <w:adjustRightInd w:val="0"/>
        <w:spacing w:after="0" w:line="240" w:lineRule="auto"/>
        <w:rPr>
          <w:rFonts w:ascii="Arial" w:hAnsi="Arial" w:cs="Arial"/>
          <w:b/>
          <w:bCs/>
          <w:color w:val="000000"/>
          <w:sz w:val="18"/>
          <w:szCs w:val="18"/>
        </w:rPr>
      </w:pPr>
    </w:p>
    <w:p w:rsidR="00F3688C" w:rsidRDefault="00F3688C" w:rsidP="00D21D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Teste</w:t>
      </w:r>
      <w:r w:rsidRPr="00D21DC3">
        <w:rPr>
          <w:rFonts w:ascii="Arial" w:hAnsi="Arial" w:cs="Arial"/>
          <w:b/>
          <w:bCs/>
          <w:i/>
          <w:iCs/>
          <w:color w:val="666666"/>
          <w:sz w:val="18"/>
          <w:szCs w:val="18"/>
          <w:lang w:val="en-US"/>
        </w:rPr>
        <w:t xml:space="preserve"> 70%</w:t>
      </w:r>
    </w:p>
    <w:p w:rsidR="00F3688C"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Projecto Final 30%</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p>
    <w:p w:rsidR="00F3688C" w:rsidRPr="00D21DC3" w:rsidRDefault="00F3688C" w:rsidP="00D21DC3">
      <w:pPr>
        <w:autoSpaceDE w:val="0"/>
        <w:autoSpaceDN w:val="0"/>
        <w:adjustRightInd w:val="0"/>
        <w:spacing w:after="0" w:line="240" w:lineRule="auto"/>
        <w:rPr>
          <w:rFonts w:ascii="Arial" w:hAnsi="Arial" w:cs="Arial"/>
          <w:b/>
          <w:bCs/>
          <w:color w:val="000000"/>
          <w:sz w:val="18"/>
          <w:szCs w:val="18"/>
          <w:lang w:val="en-US"/>
        </w:rPr>
      </w:pPr>
      <w:r w:rsidRPr="00D21DC3">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with the following items on the final grade:</w:t>
      </w:r>
    </w:p>
    <w:p w:rsidR="00F3688C" w:rsidRPr="006A6A2D" w:rsidRDefault="00F3688C" w:rsidP="00D21DC3">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Test: 70%</w:t>
      </w:r>
    </w:p>
    <w:p w:rsidR="00F3688C" w:rsidRPr="006A6A2D" w:rsidRDefault="00F3688C" w:rsidP="00D21DC3">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Final project: 30%</w:t>
      </w:r>
    </w:p>
    <w:p w:rsidR="00F3688C" w:rsidRPr="006A6A2D" w:rsidRDefault="00F3688C" w:rsidP="00D21DC3">
      <w:pPr>
        <w:autoSpaceDE w:val="0"/>
        <w:autoSpaceDN w:val="0"/>
        <w:adjustRightInd w:val="0"/>
        <w:spacing w:after="0" w:line="240" w:lineRule="auto"/>
        <w:rPr>
          <w:rFonts w:ascii="Arial" w:hAnsi="Arial" w:cs="Arial"/>
          <w:b/>
          <w:bCs/>
          <w:color w:val="000000"/>
          <w:sz w:val="18"/>
          <w:szCs w:val="18"/>
          <w:lang w:val="en-GB"/>
        </w:rPr>
      </w:pPr>
    </w:p>
    <w:p w:rsidR="00F3688C" w:rsidRPr="006A6A2D" w:rsidRDefault="00F3688C" w:rsidP="00D21DC3">
      <w:pPr>
        <w:autoSpaceDE w:val="0"/>
        <w:autoSpaceDN w:val="0"/>
        <w:adjustRightInd w:val="0"/>
        <w:spacing w:after="0" w:line="240" w:lineRule="auto"/>
        <w:rPr>
          <w:rFonts w:ascii="Arial" w:hAnsi="Arial" w:cs="Arial"/>
          <w:b/>
          <w:bCs/>
          <w:color w:val="000000"/>
          <w:sz w:val="18"/>
          <w:szCs w:val="18"/>
          <w:lang w:val="en-GB"/>
        </w:rPr>
      </w:pPr>
      <w:r w:rsidRPr="006A6A2D">
        <w:rPr>
          <w:rFonts w:ascii="Arial" w:hAnsi="Arial" w:cs="Arial"/>
          <w:b/>
          <w:bCs/>
          <w:color w:val="000000"/>
          <w:sz w:val="18"/>
          <w:szCs w:val="18"/>
          <w:lang w:val="en-GB"/>
        </w:rPr>
        <w:t>3.3.9. Bibliografia principal:</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Cunill, O (2006) The Growth Strategies of Hotel Chains – Best Business Practices By Leading Companies. Oxford:</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The Hawoeth Hospitality Press</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Enz, C (2010) Hospitality Strategic Management: Concepts and Cases. New Jersey: John Wiley &amp; Sons</w:t>
      </w:r>
    </w:p>
    <w:p w:rsidR="00F3688C" w:rsidRPr="006A6A2D" w:rsidRDefault="00F3688C" w:rsidP="00D21DC3">
      <w:pPr>
        <w:autoSpaceDE w:val="0"/>
        <w:autoSpaceDN w:val="0"/>
        <w:adjustRightInd w:val="0"/>
        <w:spacing w:after="0" w:line="240" w:lineRule="auto"/>
        <w:rPr>
          <w:rFonts w:ascii="Arial" w:hAnsi="Arial" w:cs="Arial"/>
          <w:b/>
          <w:bCs/>
          <w:i/>
          <w:iCs/>
          <w:color w:val="666666"/>
          <w:sz w:val="18"/>
          <w:szCs w:val="18"/>
          <w:lang w:val="en-GB"/>
        </w:rPr>
      </w:pPr>
      <w:r w:rsidRPr="00D21DC3">
        <w:rPr>
          <w:rFonts w:ascii="Arial" w:hAnsi="Arial" w:cs="Arial"/>
          <w:b/>
          <w:bCs/>
          <w:i/>
          <w:iCs/>
          <w:color w:val="666666"/>
          <w:sz w:val="18"/>
          <w:szCs w:val="18"/>
          <w:lang w:val="en-US"/>
        </w:rPr>
        <w:t xml:space="preserve">Evans, N; Campbell, D and Stonehouse, G (2003) Strategic Management for Travel and Tourism. </w:t>
      </w:r>
      <w:r w:rsidRPr="006A6A2D">
        <w:rPr>
          <w:rFonts w:ascii="Arial" w:hAnsi="Arial" w:cs="Arial"/>
          <w:b/>
          <w:bCs/>
          <w:i/>
          <w:iCs/>
          <w:color w:val="666666"/>
          <w:sz w:val="18"/>
          <w:szCs w:val="18"/>
          <w:lang w:val="en-GB"/>
        </w:rPr>
        <w:t>Oxford:</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Butterworth-Heinemann</w:t>
      </w:r>
    </w:p>
    <w:p w:rsidR="00F3688C" w:rsidRPr="00D21DC3" w:rsidRDefault="00F3688C" w:rsidP="00D21DC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Horner, S and Swarbooke, J (2004) International Cases in Tourism Management. London: Elsevier Butterworth-</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Heinemann</w:t>
      </w:r>
    </w:p>
    <w:p w:rsidR="00F3688C" w:rsidRDefault="00F3688C" w:rsidP="00D21DC3">
      <w:pPr>
        <w:autoSpaceDE w:val="0"/>
        <w:autoSpaceDN w:val="0"/>
        <w:adjustRightInd w:val="0"/>
        <w:spacing w:after="0" w:line="240" w:lineRule="auto"/>
        <w:rPr>
          <w:rFonts w:ascii="Arial" w:hAnsi="Arial" w:cs="Arial"/>
          <w:b/>
          <w:bCs/>
          <w:i/>
          <w:iCs/>
          <w:color w:val="666666"/>
          <w:sz w:val="18"/>
          <w:szCs w:val="18"/>
        </w:rPr>
      </w:pPr>
      <w:r w:rsidRPr="00D21DC3">
        <w:rPr>
          <w:rFonts w:ascii="Arial" w:hAnsi="Arial" w:cs="Arial"/>
          <w:b/>
          <w:bCs/>
          <w:i/>
          <w:iCs/>
          <w:color w:val="666666"/>
          <w:sz w:val="18"/>
          <w:szCs w:val="18"/>
          <w:lang w:val="en-US"/>
        </w:rPr>
        <w:t xml:space="preserve">Kotler, P; Bowen, J; Makens, J (2005) Marketing for Hospitality and Tourism. </w:t>
      </w:r>
      <w:r>
        <w:rPr>
          <w:rFonts w:ascii="Arial" w:hAnsi="Arial" w:cs="Arial"/>
          <w:b/>
          <w:bCs/>
          <w:i/>
          <w:iCs/>
          <w:color w:val="666666"/>
          <w:sz w:val="18"/>
          <w:szCs w:val="18"/>
        </w:rPr>
        <w:t>New Jersey, Prentice Hall</w:t>
      </w:r>
    </w:p>
    <w:p w:rsidR="00F3688C" w:rsidRDefault="00F3688C" w:rsidP="00D21DC3">
      <w:pPr>
        <w:spacing w:after="0" w:line="240" w:lineRule="auto"/>
        <w:jc w:val="both"/>
        <w:rPr>
          <w:rFonts w:ascii="Arial" w:hAnsi="Arial" w:cs="Arial"/>
          <w:b/>
          <w:bCs/>
          <w:i/>
          <w:iCs/>
          <w:color w:val="666666"/>
          <w:sz w:val="18"/>
          <w:szCs w:val="18"/>
        </w:rPr>
      </w:pPr>
      <w:r>
        <w:rPr>
          <w:rFonts w:ascii="Arial" w:hAnsi="Arial" w:cs="Arial"/>
          <w:b/>
          <w:bCs/>
          <w:i/>
          <w:iCs/>
          <w:color w:val="666666"/>
          <w:sz w:val="18"/>
          <w:szCs w:val="18"/>
        </w:rPr>
        <w:t>International Editions: Englewood Clifs.</w:t>
      </w:r>
    </w:p>
    <w:p w:rsidR="00F3688C" w:rsidRDefault="00F3688C" w:rsidP="00D21DC3">
      <w:pPr>
        <w:spacing w:after="0" w:line="240" w:lineRule="auto"/>
        <w:jc w:val="both"/>
        <w:rPr>
          <w:rFonts w:ascii="Arial" w:hAnsi="Arial" w:cs="Arial"/>
          <w:b/>
          <w:bCs/>
          <w:i/>
          <w:iCs/>
          <w:color w:val="666666"/>
          <w:sz w:val="18"/>
          <w:szCs w:val="18"/>
        </w:rPr>
      </w:pP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ESTRATÉGICA DE PROJECTOS EM EMPREENDIMENTOS TURÍSTICOS</w:t>
      </w: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ESTRATÉGICA DE PROJECTOS EM EMPREENDIMENTOS TURÍSTICOS</w:t>
      </w: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Luís Manuel Gomes Boavida Portugal</w:t>
      </w: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correcta definição e a condução estratégica dos projectos de empreendimentos turísticos é de importância essencial, no sentido de afectar criteriosamente os recursos escassos disponíveis e adequar os produtos criados às tendências da procura.</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Interessa discutir e compreender as opções que se colocam ao investidor e as etapas deste processo,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reconhecidamente longo no contexto português, tendo subjacente a sustentabilidade dos territórios, dos produtos e das empresas.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Propõe-se abordar na disciplina os empreendimentos turísticos, as estratégias de localização, as opções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tipológicas, os actores, o enquadramento jurídico, os incentivos, a condução do processo, entre outros aspectos do investimento em produtos nesta área, desde a ideia inicial à exploração.</w:t>
      </w:r>
    </w:p>
    <w:p w:rsidR="00F3688C" w:rsidRDefault="00F3688C" w:rsidP="00617A63">
      <w:pPr>
        <w:autoSpaceDE w:val="0"/>
        <w:autoSpaceDN w:val="0"/>
        <w:adjustRightInd w:val="0"/>
        <w:spacing w:after="0" w:line="240" w:lineRule="auto"/>
        <w:rPr>
          <w:rFonts w:ascii="Arial" w:hAnsi="Arial" w:cs="Arial"/>
          <w:b/>
          <w:bCs/>
          <w:color w:val="000000"/>
          <w:sz w:val="18"/>
          <w:szCs w:val="18"/>
          <w:lang w:val="en-US"/>
        </w:rPr>
      </w:pPr>
    </w:p>
    <w:p w:rsidR="00F3688C" w:rsidRPr="00617A63" w:rsidRDefault="00F3688C" w:rsidP="00617A63">
      <w:pPr>
        <w:autoSpaceDE w:val="0"/>
        <w:autoSpaceDN w:val="0"/>
        <w:adjustRightInd w:val="0"/>
        <w:spacing w:after="0" w:line="240" w:lineRule="auto"/>
        <w:rPr>
          <w:rFonts w:ascii="Arial" w:hAnsi="Arial" w:cs="Arial"/>
          <w:b/>
          <w:bCs/>
          <w:color w:val="000000"/>
          <w:sz w:val="18"/>
          <w:szCs w:val="18"/>
          <w:lang w:val="en-US"/>
        </w:rPr>
      </w:pPr>
      <w:r w:rsidRPr="00617A63">
        <w:rPr>
          <w:rFonts w:ascii="Arial" w:hAnsi="Arial" w:cs="Arial"/>
          <w:b/>
          <w:bCs/>
          <w:color w:val="000000"/>
          <w:sz w:val="18"/>
          <w:szCs w:val="18"/>
          <w:lang w:val="en-US"/>
        </w:rPr>
        <w:t>3.3.4. Objectives of the curricular unit and competences: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proper definition and the strategic leading of tourism projects are important in order to judiciously allocate the</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limited resources available and adequate the products to search trends.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It is important to discuss and understand the options available to the investor and the steps in this process, long</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known in the Portuguese context, underlying the territories' sustainability, products and businesses.</w:t>
      </w:r>
    </w:p>
    <w:p w:rsidR="00F3688C"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It is proposed to address tourism ventures, location strategies, typological options, actors, legal framework,</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incentives, leading of the process, among other aspects of the investment in products in this area, from the initial</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idea to the exploitation.</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p>
    <w:p w:rsidR="00F3688C" w:rsidRPr="006A6A2D" w:rsidRDefault="00F3688C" w:rsidP="00617A63">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3.3.5. Conteúdos programáticos: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Enquadramento teórico e conceptual da Gestão de Projecto.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Enquadramento dos empreendimentos turísticos nas Políticas e opções de Desenvolvimento em Portugal.</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Novo quadro institucional e legislativo dos empreendimentos turísticos.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prática da Gestão de Projecto. Definição do Roteiro em projecto de empreendimentos turísticos.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Localização e enquadramento territorial.</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Estratégias de localização.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Edificabilidade.</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Edificação: lançamento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Edificação: definição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Edificação: implementação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processo de Edificação: faseamento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Viabilidade económica em empreendimentos turísticos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Instalação de empreendimentos turísticos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Utilização de empreendimentos turísticos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Exploração e funcionamento de empreendimentos turísticos</w:t>
      </w:r>
    </w:p>
    <w:p w:rsidR="00F3688C" w:rsidRDefault="00F3688C" w:rsidP="00617A63">
      <w:pPr>
        <w:autoSpaceDE w:val="0"/>
        <w:autoSpaceDN w:val="0"/>
        <w:adjustRightInd w:val="0"/>
        <w:spacing w:after="0" w:line="240" w:lineRule="auto"/>
        <w:rPr>
          <w:rFonts w:ascii="Arial" w:hAnsi="Arial" w:cs="Arial"/>
          <w:b/>
          <w:bCs/>
          <w:color w:val="000000"/>
          <w:sz w:val="18"/>
          <w:szCs w:val="18"/>
          <w:lang w:val="en-US"/>
        </w:rPr>
      </w:pPr>
    </w:p>
    <w:p w:rsidR="00F3688C" w:rsidRPr="00617A63" w:rsidRDefault="00F3688C" w:rsidP="00617A63">
      <w:pPr>
        <w:autoSpaceDE w:val="0"/>
        <w:autoSpaceDN w:val="0"/>
        <w:adjustRightInd w:val="0"/>
        <w:spacing w:after="0" w:line="240" w:lineRule="auto"/>
        <w:rPr>
          <w:rFonts w:ascii="Arial" w:hAnsi="Arial" w:cs="Arial"/>
          <w:b/>
          <w:bCs/>
          <w:color w:val="000000"/>
          <w:sz w:val="18"/>
          <w:szCs w:val="18"/>
          <w:lang w:val="en-US"/>
        </w:rPr>
      </w:pPr>
      <w:r w:rsidRPr="00617A63">
        <w:rPr>
          <w:rFonts w:ascii="Arial" w:hAnsi="Arial" w:cs="Arial"/>
          <w:b/>
          <w:bCs/>
          <w:color w:val="000000"/>
          <w:sz w:val="18"/>
          <w:szCs w:val="18"/>
          <w:lang w:val="en-US"/>
        </w:rPr>
        <w:t>3.3.5. Syllabus: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Theoretical and conceptual framework of Project Management.</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Placement of tourism ventures in the Policies and Development options in Portugal.</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new institutional and legislative framework of tourism ventures.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practice of Project Management. Definition of the itinerary in tourism ventures.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Location and territorial framework.</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Location strategies.</w:t>
      </w:r>
    </w:p>
    <w:p w:rsidR="00F3688C" w:rsidRPr="006A6A2D" w:rsidRDefault="00F3688C" w:rsidP="00617A63">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Edificability.</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Edification process: launch</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Edification process: definition</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Edification process: implementation</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Edification process: phasing</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Economic viability of tourism ventures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Installation of tourism ventures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Use of tourism ventures</w:t>
      </w:r>
    </w:p>
    <w:p w:rsidR="00F3688C"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Exploitation and operation of tourism ventures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Estratégica de Projectos Hoteleiros, tendo em vista a necessidade de facultar aos discentes uma visão teórica, prática e global sobre o desenvolvimento e gestão de projectos hoteleiros, assim como o enquadramento teórico e conceptual da Gestão de Projectos Hoteleiros, tendo em consideração o novo quadro institucional e legislativo dos empreendimentos turísticos em Portugal.</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Gestão e </w:t>
      </w:r>
      <w:r w:rsidRPr="00617A63">
        <w:rPr>
          <w:rFonts w:ascii="Arial" w:hAnsi="Arial" w:cs="Arial"/>
          <w:b/>
          <w:bCs/>
          <w:i/>
          <w:iCs/>
          <w:color w:val="666666"/>
          <w:sz w:val="18"/>
          <w:szCs w:val="18"/>
        </w:rPr>
        <w:t>Exploração de Empreendimentos Turísticos.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rPr>
      </w:pPr>
    </w:p>
    <w:p w:rsidR="00F3688C" w:rsidRPr="00617A63" w:rsidRDefault="00F3688C" w:rsidP="00617A63">
      <w:pPr>
        <w:autoSpaceDE w:val="0"/>
        <w:autoSpaceDN w:val="0"/>
        <w:adjustRightInd w:val="0"/>
        <w:spacing w:after="0" w:line="240" w:lineRule="auto"/>
        <w:rPr>
          <w:rFonts w:ascii="Arial" w:hAnsi="Arial" w:cs="Arial"/>
          <w:b/>
          <w:bCs/>
          <w:color w:val="000000"/>
          <w:sz w:val="18"/>
          <w:szCs w:val="18"/>
          <w:lang w:val="en-US"/>
        </w:rPr>
      </w:pPr>
      <w:r w:rsidRPr="00617A63">
        <w:rPr>
          <w:rFonts w:ascii="Arial" w:hAnsi="Arial" w:cs="Arial"/>
          <w:b/>
          <w:bCs/>
          <w:color w:val="000000"/>
          <w:sz w:val="18"/>
          <w:szCs w:val="18"/>
          <w:lang w:val="en-US"/>
        </w:rPr>
        <w:t>3.3.6. Demonstration of the syllabus coherence with the curricular unit’s objectives.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course, as it approaches fundamental concepts and processes of Hospitality Projects Strategic Management, in</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order to provide students a theoretical, practical and global overview over the development and management of</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hospitality projects, as well as over the theoretical and conceptual framework of Hospitality Project Management,</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taking into account the new institutional and legislative framework of tourism ventures in Portugal.</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On the other hand, it aims to engage students with the main concepts and practices of the Tourism Ventures</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Management and Exploitation.</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 Exposição oral, apoiada em elementos gráficos e diapositivos;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ii. Interacção com os alunos, em debates e discussões sobre os temas apresentados;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iii. Apoio de casos de estudo;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iv. Acompanhamento / tutoria da investigação empírica desenvolvida pelos alunos.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 - Relatório de investigação em grupo sobre um caso de estudo de implementação de um empreendimento turístico diferenciado e recente em Portugal – 50% da avaliação;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vi - Frequência escrita, sem consulta, com a duração de 2 horas, sobre os temas abordados nas sessões (escolha de 1 questão em 5 alternativas) – 40% da avaliação;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vii – Assiduidade, com base em registo de presenças – 10% da avaliação (para este modelo de avaliação é necessária a presença em pelo menos 50% das sessões).</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p>
    <w:p w:rsidR="00F3688C" w:rsidRPr="00617A63" w:rsidRDefault="00F3688C" w:rsidP="00617A63">
      <w:pPr>
        <w:autoSpaceDE w:val="0"/>
        <w:autoSpaceDN w:val="0"/>
        <w:adjustRightInd w:val="0"/>
        <w:spacing w:after="0" w:line="240" w:lineRule="auto"/>
        <w:rPr>
          <w:rFonts w:ascii="Arial" w:hAnsi="Arial" w:cs="Arial"/>
          <w:b/>
          <w:bCs/>
          <w:color w:val="000000"/>
          <w:sz w:val="18"/>
          <w:szCs w:val="18"/>
          <w:lang w:val="en-US"/>
        </w:rPr>
      </w:pPr>
      <w:r w:rsidRPr="00617A63">
        <w:rPr>
          <w:rFonts w:ascii="Arial" w:hAnsi="Arial" w:cs="Arial"/>
          <w:b/>
          <w:bCs/>
          <w:color w:val="000000"/>
          <w:sz w:val="18"/>
          <w:szCs w:val="18"/>
          <w:lang w:val="en-US"/>
        </w:rPr>
        <w:t>3.3.7. Teaching methodologies (including evaluation):</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 Oral presentation, supported by graphics and slides;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ii. Interaction with students in debates and discussions on the presented issues;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iii. Support of case studies;</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iv. Monitoring / mentoring the empirical research conducted by students.</w:t>
      </w:r>
    </w:p>
    <w:p w:rsidR="00F3688C" w:rsidRDefault="00F3688C" w:rsidP="00617A6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v.</w:t>
      </w:r>
      <w:r w:rsidRPr="00617A63">
        <w:rPr>
          <w:rFonts w:ascii="Arial" w:hAnsi="Arial" w:cs="Arial"/>
          <w:b/>
          <w:bCs/>
          <w:i/>
          <w:iCs/>
          <w:color w:val="666666"/>
          <w:sz w:val="18"/>
          <w:szCs w:val="18"/>
          <w:lang w:val="en-US"/>
        </w:rPr>
        <w:t xml:space="preserve"> Group research report on a case study of implementing a new and original tourism venture in Portugal - 50% of</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the assessment;</w:t>
      </w:r>
    </w:p>
    <w:p w:rsidR="00F3688C" w:rsidRPr="00617A63" w:rsidRDefault="00F3688C" w:rsidP="00C018C5">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 xml:space="preserve">ii - Written test on the topics covered in the sessions </w:t>
      </w:r>
      <w:r w:rsidRPr="00CD0AF3">
        <w:rPr>
          <w:rFonts w:ascii="Arial" w:hAnsi="Arial" w:cs="Arial"/>
          <w:b/>
          <w:bCs/>
          <w:i/>
          <w:iCs/>
          <w:color w:val="666666"/>
          <w:sz w:val="18"/>
          <w:szCs w:val="18"/>
          <w:highlight w:val="yellow"/>
          <w:lang w:val="en-US"/>
        </w:rPr>
        <w:t>(1 question from 5 to chose from</w:t>
      </w:r>
      <w:r w:rsidRPr="00617A63">
        <w:rPr>
          <w:rFonts w:ascii="Arial" w:hAnsi="Arial" w:cs="Arial"/>
          <w:b/>
          <w:bCs/>
          <w:i/>
          <w:iCs/>
          <w:color w:val="666666"/>
          <w:sz w:val="18"/>
          <w:szCs w:val="18"/>
          <w:lang w:val="en-US"/>
        </w:rPr>
        <w:t>), without material</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consultation, lasting two hours - 40% of the assessment;</w:t>
      </w:r>
    </w:p>
    <w:p w:rsidR="00F3688C" w:rsidRPr="00617A63" w:rsidRDefault="00F3688C" w:rsidP="00C018C5">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iii - Attendance, based on attendance records - 10% of the assessment (for this evaluation model it is required the</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students presence on at least 50% of sessions).</w:t>
      </w:r>
    </w:p>
    <w:p w:rsidR="00F3688C" w:rsidRPr="00C018C5" w:rsidRDefault="00F3688C" w:rsidP="00617A63">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 - Relatório de investigação em grupo sobre um caso de estudo de implementação de um empreendimento turístico diferenciado e recente em Portugal – 50% da avaliação;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ii - Frequência escrita, sem consulta, com a duração de 2 horas, sobre os temas abordados nas sessões (escolha de 1 questão em 5 alternativas) – 40% da avaliação;</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iii – Assiduidade, com base em registo de presenças – 10% da avaliação (para este modelo de avaliação é necessária a presença em pelo menos 50% das sessões).</w:t>
      </w:r>
    </w:p>
    <w:p w:rsidR="00F3688C" w:rsidRPr="00617A63" w:rsidRDefault="00F3688C" w:rsidP="00617A63">
      <w:pPr>
        <w:autoSpaceDE w:val="0"/>
        <w:autoSpaceDN w:val="0"/>
        <w:adjustRightInd w:val="0"/>
        <w:spacing w:after="0" w:line="240" w:lineRule="auto"/>
        <w:rPr>
          <w:rFonts w:ascii="Arial" w:hAnsi="Arial" w:cs="Arial"/>
          <w:b/>
          <w:bCs/>
          <w:color w:val="000000"/>
          <w:sz w:val="18"/>
          <w:szCs w:val="18"/>
          <w:lang w:val="en-US"/>
        </w:rPr>
      </w:pPr>
      <w:r w:rsidRPr="00617A63">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with the following items on the final grade:</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 - Group research report research on a case study of implementation of a new and original resort in Portugal - 50%</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of the assessment;</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ii - Written test on the topics covered in the sessions (</w:t>
      </w:r>
      <w:r w:rsidRPr="00CD0AF3">
        <w:rPr>
          <w:rFonts w:ascii="Arial" w:hAnsi="Arial" w:cs="Arial"/>
          <w:b/>
          <w:bCs/>
          <w:i/>
          <w:iCs/>
          <w:color w:val="666666"/>
          <w:sz w:val="18"/>
          <w:szCs w:val="18"/>
          <w:highlight w:val="yellow"/>
          <w:lang w:val="en-US"/>
        </w:rPr>
        <w:t>(1 question from 5 to chose from</w:t>
      </w:r>
      <w:r w:rsidRPr="00617A63">
        <w:rPr>
          <w:rFonts w:ascii="Arial" w:hAnsi="Arial" w:cs="Arial"/>
          <w:b/>
          <w:bCs/>
          <w:i/>
          <w:iCs/>
          <w:color w:val="666666"/>
          <w:sz w:val="18"/>
          <w:szCs w:val="18"/>
          <w:lang w:val="en-US"/>
        </w:rPr>
        <w:t>), without material</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consultation, lasting two hours - 40% of the assessment;</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iii - Attendance, based on attendance records - 10% of the assessment (for this evaluation model it is required the</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students presence on at least 50% of sessions).</w:t>
      </w:r>
    </w:p>
    <w:p w:rsidR="00F3688C" w:rsidRDefault="00F3688C" w:rsidP="00617A63">
      <w:pPr>
        <w:autoSpaceDE w:val="0"/>
        <w:autoSpaceDN w:val="0"/>
        <w:adjustRightInd w:val="0"/>
        <w:spacing w:after="0" w:line="240" w:lineRule="auto"/>
        <w:rPr>
          <w:rFonts w:ascii="Arial" w:hAnsi="Arial" w:cs="Arial"/>
          <w:b/>
          <w:bCs/>
          <w:color w:val="000000"/>
          <w:sz w:val="18"/>
          <w:szCs w:val="18"/>
          <w:lang w:val="en-US"/>
        </w:rPr>
      </w:pPr>
    </w:p>
    <w:p w:rsidR="00F3688C" w:rsidRDefault="00F3688C" w:rsidP="00617A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AA.VV. – Hotel Design. Daab Publishing, sl., 2004</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BROWN, Mark – A gestão de projectos com sucesso. Editorial Presença, colecção Gestão Essencial, Lisboa, 1993</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CUITO, Aurora – Ultimate Hotel Design. TeNeues, New York, 2004</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MIGUEL, A. – Gestão Moderna de Projectos. Melhores técnicas e práticas. Lidel – Edições Técnicas, sl, 2006</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PROJECT MANAGEMENT INSTITUTE – PMBoK (Project Management Body of Knowledge), USA</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ROLDÃO, V. S. – Gestão de Projectos. Abordagem instrumental ao planeamento, organização e controlo. </w:t>
      </w:r>
      <w:r w:rsidRPr="00617A63">
        <w:rPr>
          <w:rFonts w:ascii="Arial" w:hAnsi="Arial" w:cs="Arial"/>
          <w:b/>
          <w:bCs/>
          <w:i/>
          <w:iCs/>
          <w:color w:val="666666"/>
          <w:sz w:val="18"/>
          <w:szCs w:val="18"/>
          <w:lang w:val="en-US"/>
        </w:rPr>
        <w:t>Monitor,</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Lisboa, 2007</w:t>
      </w:r>
    </w:p>
    <w:p w:rsidR="00F3688C" w:rsidRPr="00617A63" w:rsidRDefault="00F3688C" w:rsidP="00617A63">
      <w:pPr>
        <w:autoSpaceDE w:val="0"/>
        <w:autoSpaceDN w:val="0"/>
        <w:adjustRightInd w:val="0"/>
        <w:spacing w:after="0" w:line="240" w:lineRule="auto"/>
        <w:rPr>
          <w:rFonts w:ascii="Arial" w:hAnsi="Arial" w:cs="Arial"/>
          <w:b/>
          <w:bCs/>
          <w:i/>
          <w:iCs/>
          <w:color w:val="666666"/>
          <w:sz w:val="18"/>
          <w:szCs w:val="18"/>
          <w:lang w:val="en-US"/>
        </w:rPr>
      </w:pPr>
      <w:r w:rsidRPr="00617A63">
        <w:rPr>
          <w:rFonts w:ascii="Arial" w:hAnsi="Arial" w:cs="Arial"/>
          <w:b/>
          <w:bCs/>
          <w:i/>
          <w:iCs/>
          <w:color w:val="666666"/>
          <w:sz w:val="18"/>
          <w:szCs w:val="18"/>
          <w:lang w:val="en-US"/>
        </w:rPr>
        <w:t>RUTES, Walter; PENNER, Richard H.; ADAMS, Lawrence – Hotel Design; planning and development. W.W. Norton</w:t>
      </w:r>
      <w:r>
        <w:rPr>
          <w:rFonts w:ascii="Arial" w:hAnsi="Arial" w:cs="Arial"/>
          <w:b/>
          <w:bCs/>
          <w:i/>
          <w:iCs/>
          <w:color w:val="666666"/>
          <w:sz w:val="18"/>
          <w:szCs w:val="18"/>
          <w:lang w:val="en-US"/>
        </w:rPr>
        <w:t xml:space="preserve"> </w:t>
      </w:r>
      <w:r w:rsidRPr="00617A63">
        <w:rPr>
          <w:rFonts w:ascii="Arial" w:hAnsi="Arial" w:cs="Arial"/>
          <w:b/>
          <w:bCs/>
          <w:i/>
          <w:iCs/>
          <w:color w:val="666666"/>
          <w:sz w:val="18"/>
          <w:szCs w:val="18"/>
          <w:lang w:val="en-US"/>
        </w:rPr>
        <w:t>and Company, New York, 2001</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r w:rsidRPr="00617A63">
        <w:rPr>
          <w:rFonts w:ascii="Arial" w:hAnsi="Arial" w:cs="Arial"/>
          <w:b/>
          <w:bCs/>
          <w:i/>
          <w:iCs/>
          <w:color w:val="666666"/>
          <w:sz w:val="18"/>
          <w:szCs w:val="18"/>
          <w:lang w:val="en-US"/>
        </w:rPr>
        <w:t xml:space="preserve">WATSON, Howard – Hotel revolution; 21st century hotel design. </w:t>
      </w:r>
      <w:r>
        <w:rPr>
          <w:rFonts w:ascii="Arial" w:hAnsi="Arial" w:cs="Arial"/>
          <w:b/>
          <w:bCs/>
          <w:i/>
          <w:iCs/>
          <w:color w:val="666666"/>
          <w:sz w:val="18"/>
          <w:szCs w:val="18"/>
        </w:rPr>
        <w:t>Wiley, London, 2005</w:t>
      </w:r>
    </w:p>
    <w:p w:rsidR="00F3688C" w:rsidRDefault="00F3688C" w:rsidP="00617A63">
      <w:pPr>
        <w:autoSpaceDE w:val="0"/>
        <w:autoSpaceDN w:val="0"/>
        <w:adjustRightInd w:val="0"/>
        <w:spacing w:after="0" w:line="240" w:lineRule="auto"/>
        <w:rPr>
          <w:rFonts w:ascii="Arial" w:hAnsi="Arial" w:cs="Arial"/>
          <w:b/>
          <w:bCs/>
          <w:i/>
          <w:iCs/>
          <w:color w:val="666666"/>
          <w:sz w:val="18"/>
          <w:szCs w:val="18"/>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DE TECNOLOGIAS E SISTEMAS DE INFORMAÇÃO EM HOTELARIA</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DE TECNOLOGIAS E SISTEMAS DE INFORMAÇÃO EM HOTELARIA</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Mestre João Miguel Henriques Pronto</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9142FB">
      <w:pPr>
        <w:autoSpaceDE w:val="0"/>
        <w:autoSpaceDN w:val="0"/>
        <w:adjustRightInd w:val="0"/>
        <w:spacing w:after="0" w:line="240" w:lineRule="auto"/>
        <w:rPr>
          <w:rFonts w:ascii="Arial" w:hAnsi="Arial" w:cs="Arial"/>
          <w:b/>
          <w:bCs/>
          <w:color w:val="000000"/>
          <w:sz w:val="18"/>
          <w:szCs w:val="18"/>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 TSIC são um excelente parceiro para a Gestão Hoteleira. Possibilitam uma forte rentabilização ao nível dos processos internos e também no que concerne à gestão da relação com hóspedes, parceiros e fornecedores.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Abordar-se-ão conhecimentos ao nível da gestão de informação e conhecimento, no contexto da operação e do planeamento da gestão hoteleira, dotando os alunos de competências para a rentabilização dos seus sistemas e uma correcta decisão na aquisição/disponibilização de tecnologia e sistemas de informação e comunicação.</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Serão também abordados temas de “Inovação Tecnológica em Hotelaria”, como por exemplo: gestão das infraestruturas IP; e-Services; IPTV; CCTV; acessos Internet e sua comercialização; Voip; Comunicações Unificadas; eGreen.</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3.3.4. Objectives of the curricular unit and competences: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TSIC are an excellent associate for Hotel Management. They enable a strong profitability regarding internal</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processes and also regarding the management of the relationship with guests, partners and suppliers.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Some acquirements will be addressed, such as information and knowledge management, in the context of</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hospitality management, giving students the skills for the profitable use of their systems and a proper decision on</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the acquisition / provision of technology and information and communication systems.</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Issues of "Technological Innovation in Hospitality" will also be addressed, such as: IP infrastructures</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management,</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e-Services; IPTV; CCTV; Access to Internet and its marketing; VoIP; Unified Communications; eGreen.</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Tecnologias e Sistemas de Informação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Inovação Tecnológica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eServices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Modelos de Gestão de IT em Parceria/Proprietários.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Integração de Sistemas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Mundo analógico, Mundo IP e Interfaces;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Alicerces Tecnológicos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Internet, connectividade, VPN, VLAN;</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e-Services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Internet, Intranet, Extranet, Portal;</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Inteligente de Dados (AID);</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Data Warehousing;</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CRM, OLAP, Data Mining e BI;</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Segurança Informática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e-Services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Passado, Presente e Futuro da Gestão de IT em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3.3.5. Syllabus: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Technology and Information Systems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Technological Innovation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eServices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Management Models in IT Partnership / Owners.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Hospitality Systems Integration;</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Analog world, IP World and Interfaces;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Technology Foundations in Hospitality ;</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Internet connectivity, VPN, VLAN;</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e-Services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Internet, Intranet, Extranet, Portal;</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Intelligent Data Analysis (IDA);</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Data Warehousing;</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CRM, OLAP, Data Mining and BI;</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Computer Security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e-Services in Hospitality;</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Past, Present and Future of IT Management in Hospitality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de Tecnologias e Sistemas de Informação aplicados à Hotelaria, tendo em vista a necessidade de facultar aos discentes uma visão teórica, prática e global sobre os sistemas de informação em hotelaria, assim como as tecnologias de suporte e a componente de inovação tecnológica que o sector tem vindo consistentemente a desenvolver no âmbito da gestão estratégica hoteleira.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Por outro lado, tendo como objectivo envolver os alunos com os principais conceitos e práticas da Gestão de Tecnologias e Sistemas de Informação Aplicados à Hotelaria é necessário abordar conceitos que pautam a actual realidade do mercado Turístico e Hoteleiro.</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3.3.6. Demonstration of the syllabus coherence with the curricular unit’s objectives.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course, as it approaches fundamental concepts and processes of Information Systems and Technologies</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Management, in order to provide students a theoretical, practical and global overview over the information systems</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in hospitality, as well as over the supporting technologies and the technological innovation which has been</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 xml:space="preserve">consistently </w:t>
      </w:r>
      <w:r w:rsidRPr="00C018C5">
        <w:rPr>
          <w:rFonts w:ascii="Arial" w:hAnsi="Arial" w:cs="Arial"/>
          <w:b/>
          <w:bCs/>
          <w:i/>
          <w:iCs/>
          <w:color w:val="666666"/>
          <w:sz w:val="18"/>
          <w:szCs w:val="18"/>
          <w:highlight w:val="yellow"/>
          <w:lang w:val="en-US"/>
        </w:rPr>
        <w:t>developing</w:t>
      </w:r>
      <w:r w:rsidRPr="009142FB">
        <w:rPr>
          <w:rFonts w:ascii="Arial" w:hAnsi="Arial" w:cs="Arial"/>
          <w:b/>
          <w:bCs/>
          <w:i/>
          <w:iCs/>
          <w:color w:val="666666"/>
          <w:sz w:val="18"/>
          <w:szCs w:val="18"/>
          <w:lang w:val="en-US"/>
        </w:rPr>
        <w:t xml:space="preserve"> by the sector in hospitality strategic management.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On the other hand, it aims to engage students with the main concepts and practices of the Management of</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Technologies and Information Systems Applied to Hospitality.</w:t>
      </w:r>
    </w:p>
    <w:p w:rsidR="00F3688C" w:rsidRDefault="00F3688C" w:rsidP="009142FB">
      <w:pPr>
        <w:autoSpaceDE w:val="0"/>
        <w:autoSpaceDN w:val="0"/>
        <w:adjustRightInd w:val="0"/>
        <w:spacing w:after="0" w:line="240" w:lineRule="auto"/>
        <w:rPr>
          <w:rFonts w:ascii="Arial" w:hAnsi="Arial" w:cs="Arial"/>
          <w:b/>
          <w:bCs/>
          <w:color w:val="000000"/>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 de ensino/aprendizagem suportada por fundamentos teóricos em Gestão de Tecnologias e Sistemas de Informação Aplicados à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Recurso a exemplos práticos na resolução de problemas.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Teste</w:t>
      </w:r>
      <w:r w:rsidRPr="009142FB">
        <w:rPr>
          <w:rFonts w:ascii="Arial" w:hAnsi="Arial" w:cs="Arial"/>
          <w:b/>
          <w:bCs/>
          <w:i/>
          <w:iCs/>
          <w:color w:val="666666"/>
          <w:sz w:val="18"/>
          <w:szCs w:val="18"/>
          <w:lang w:val="en-US"/>
        </w:rPr>
        <w:t xml:space="preserve"> 70%</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Projecto Final 30%</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3.3.7. Teaching methodologies (including evaluation):</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C018C5">
        <w:rPr>
          <w:rFonts w:ascii="Arial" w:hAnsi="Arial" w:cs="Arial"/>
          <w:b/>
          <w:bCs/>
          <w:i/>
          <w:iCs/>
          <w:color w:val="666666"/>
          <w:sz w:val="18"/>
          <w:szCs w:val="18"/>
          <w:highlight w:val="yellow"/>
          <w:lang w:val="en-US"/>
        </w:rPr>
        <w:t>Teaching / learning methodology supported by a theoretical background in Technologies and Information Systems Applied to Hospitality Management.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Use of practical examples to solve problems.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Test 70%</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Final Project 30%</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duas frequências de avaliação individual (70%) e avaliação contínua e participação (30%).</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with the following items on the final grade: two individual tests (70%) and continuous evaluation and attendance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(30%).</w:t>
      </w:r>
    </w:p>
    <w:p w:rsidR="00F3688C" w:rsidRDefault="00F3688C" w:rsidP="009142FB">
      <w:pPr>
        <w:autoSpaceDE w:val="0"/>
        <w:autoSpaceDN w:val="0"/>
        <w:adjustRightInd w:val="0"/>
        <w:spacing w:after="0" w:line="240" w:lineRule="auto"/>
        <w:rPr>
          <w:rFonts w:ascii="Arial" w:hAnsi="Arial" w:cs="Arial"/>
          <w:b/>
          <w:bCs/>
          <w:color w:val="000000"/>
          <w:sz w:val="18"/>
          <w:szCs w:val="18"/>
          <w:lang w:val="en-US"/>
        </w:rPr>
      </w:pPr>
    </w:p>
    <w:p w:rsidR="00F3688C" w:rsidRPr="006A6A2D" w:rsidRDefault="00F3688C" w:rsidP="009142FB">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3.3.9. Bibliografia principal:</w:t>
      </w:r>
    </w:p>
    <w:p w:rsidR="00F3688C" w:rsidRPr="006A6A2D" w:rsidRDefault="00F3688C" w:rsidP="009142FB">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Buhalis, Dimitrios (2003) eTourism, Prentice-Hall, UK.</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O'Driscoll, Gerard (2008) Next Generation IPTV Services and Technologies, John Wiley &amp; Sons, Inc., New Jersey.</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O’Donnell, Kevin e Wagener, Woldgang (2007) Connected Real Estate, Torworth Publishing, UK.</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Serrano, António e Fialho, Cândido (2005) Gestão do Conhecimento, O novo paradigma das organizações , LIDEL, Lisboa.</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Tesone, D. V. (2006) Hospitality Information Systems and E-Commerce, John Wiley &amp; Sons, Inc., New Jersey.</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SISTEMAS AVANÇADOS DE GESTÃO</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SISTEMAS AVANÇADOS DE GESTÃO</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Pedro Duarte Silva</w:t>
      </w: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estratégica organiza os contributos que as diversas áreas têm a dar à organização, servindo como linha orientadora à integração dos esforços desenvolvidos pelos vários especialistas, dispersos pela organização.</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Introdução às actividades principais da gestão estratégica – análise, formulação e implementação. Introdução aos métodos do planeamento formal e da gestão incremental.</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3.3.4. Objectives of the curricular unit and competences: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strategic management organizes the contributions that different areas have to give to the organization, serving</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as a guideline for the integration of efforts developed by various experts, scattered throughout the organization.</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Introduction to the main activities of strategic management - analysis, formulation and implementation.</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Introduction to the methods of formal planning and incremental management.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Valores de ética empresarial e seus impactos na liderança de organizações e motivação de colaboradores;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Desenho de estruturas organizacionais eficientes com o objectivo criação de valor e obtenção de rentabilidades elevadas; Gestão de equipas e seu comportamento nas organizações; Gestão da performance de subordinados, incluindo ferramentas como responsabilização, autonomia e coaching; Gestão do poder, política e questões culturais nas organizações. Controlo de Gestão Aplicado; Avaliação da Performance da Gestão: ideias-chave;</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Informação Financeira para a Gestão; Responsabilização pelos Resultados; Processo previsional e Controlo Orçamental; Controlo Operacional e Estratégico; “Tableaux de Bord” e “Balanced Scorecard”.</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3.3.5. Syllabus:</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Values of business ethics and their impact on leadership of organizations and motivating employees; Drawing</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efficient organizational structures, aiming to create value and achieve high returns; teams management and their</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behavior in organizations; subordinates performance management,</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including tools as accountability,</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empowerment and coaching; power management, political and cultural issues in organizations. Applied Control</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Management; Performance Management Evaluation: Key ideas; Financial Information for Management,;</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Accountability for the Results; Process and Budget Control estimates; Operational and Strategic Control;</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"Tableaux de Bord" and "Balanced Scorecard".</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de Sistemas Avançados de Gestão, no domínio do sector turístico e hoteleiro, tendo em vista a necessidade de facultar aos discentes uma visão teórica, prática e global sobre os Sistemas Avançados de Gestão em Hotelaria, assim como as tecnologias de suporte e a componente de controlo de gestão aplicado que o sector tem vindo consistentemente a desenvolver no âmbito da gestão estratégica hoteleira.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da Gestão aplicados à Hotelaria é necessário abordar conceitos que pautam a actual realidade do mercado Turístico e </w:t>
      </w:r>
      <w:r w:rsidRPr="009142FB">
        <w:rPr>
          <w:rFonts w:ascii="Arial" w:hAnsi="Arial" w:cs="Arial"/>
          <w:b/>
          <w:bCs/>
          <w:i/>
          <w:iCs/>
          <w:color w:val="666666"/>
          <w:sz w:val="18"/>
          <w:szCs w:val="18"/>
        </w:rPr>
        <w:t>Hoteleiro.</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3.3.6. Demonstration of the syllabus coherence with the curricular unit’s objectives.</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course, as it approaches fundamental concepts and processes of Advanced Management Systems, in order to</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provide students a theoretical, practical and global overview over the Advanced Hospitality Management Systems,</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as well as over the supporting technologies and the management control which have been consistently developed</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by the sector in hospitality strategic management.</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On the other hand, aiming to engage students with the main concepts and practices of the management applied to</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hospitality, it is necessary to approach concepts that guide the current Tourism and Hospitality market.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 de ensino/aprendizagem suportada por fundamentos teóricos em Gestão de Tecnologias e Sistemas de Informação Aplicados à Hotelaria.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Recurso a exemplos práticos na resolução de problemas.</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Uma frequência de avaliação individual (70%) e avaliação contínua e participação (30%).</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3.3.7. Teaching methodologies (including evaluation):</w:t>
      </w:r>
    </w:p>
    <w:p w:rsidR="00F3688C" w:rsidRPr="009142FB" w:rsidRDefault="00F3688C" w:rsidP="00C018C5">
      <w:pPr>
        <w:autoSpaceDE w:val="0"/>
        <w:autoSpaceDN w:val="0"/>
        <w:adjustRightInd w:val="0"/>
        <w:spacing w:after="0" w:line="240" w:lineRule="auto"/>
        <w:rPr>
          <w:rFonts w:ascii="Arial" w:hAnsi="Arial" w:cs="Arial"/>
          <w:b/>
          <w:bCs/>
          <w:i/>
          <w:iCs/>
          <w:color w:val="666666"/>
          <w:sz w:val="18"/>
          <w:szCs w:val="18"/>
          <w:lang w:val="en-US"/>
        </w:rPr>
      </w:pPr>
      <w:r w:rsidRPr="00C018C5">
        <w:rPr>
          <w:rFonts w:ascii="Arial" w:hAnsi="Arial" w:cs="Arial"/>
          <w:b/>
          <w:bCs/>
          <w:i/>
          <w:iCs/>
          <w:color w:val="666666"/>
          <w:sz w:val="18"/>
          <w:szCs w:val="18"/>
          <w:highlight w:val="yellow"/>
          <w:lang w:val="en-US"/>
        </w:rPr>
        <w:t>Teaching / learning methodology supported by a theoretical background in Technologies and Information Systems Applied to Hospitality Management.</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Use of practical examples to solve problems.</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assessment includes a group work and an individual test that focuses on the entire contents of the course,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with the following weights on the final grade: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Individual test (70%) and continuous evaluation and participation (30%).</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Uma frequência de avaliação individual (70%) e avaliação contínua e participação (30%).</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Pr="009142FB" w:rsidRDefault="00F3688C" w:rsidP="009142FB">
      <w:pPr>
        <w:autoSpaceDE w:val="0"/>
        <w:autoSpaceDN w:val="0"/>
        <w:adjustRightInd w:val="0"/>
        <w:spacing w:after="0" w:line="240" w:lineRule="auto"/>
        <w:rPr>
          <w:rFonts w:ascii="Arial" w:hAnsi="Arial" w:cs="Arial"/>
          <w:b/>
          <w:bCs/>
          <w:color w:val="000000"/>
          <w:sz w:val="18"/>
          <w:szCs w:val="18"/>
          <w:lang w:val="en-US"/>
        </w:rPr>
      </w:pPr>
      <w:r w:rsidRPr="009142FB">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Default="00F3688C" w:rsidP="009142FB">
      <w:pPr>
        <w:autoSpaceDE w:val="0"/>
        <w:autoSpaceDN w:val="0"/>
        <w:adjustRightInd w:val="0"/>
        <w:spacing w:after="0" w:line="240" w:lineRule="auto"/>
        <w:rPr>
          <w:rFonts w:ascii="Arial" w:hAnsi="Arial" w:cs="Arial"/>
          <w:b/>
          <w:bCs/>
          <w:i/>
          <w:iCs/>
          <w:color w:val="666666"/>
          <w:sz w:val="18"/>
          <w:szCs w:val="18"/>
          <w:lang w:val="en-US"/>
        </w:rPr>
      </w:pPr>
      <w:r w:rsidRPr="009142FB">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with the following items on the final grade:</w:t>
      </w:r>
      <w:r>
        <w:rPr>
          <w:rFonts w:ascii="Arial" w:hAnsi="Arial" w:cs="Arial"/>
          <w:b/>
          <w:bCs/>
          <w:i/>
          <w:iCs/>
          <w:color w:val="666666"/>
          <w:sz w:val="18"/>
          <w:szCs w:val="18"/>
          <w:lang w:val="en-US"/>
        </w:rPr>
        <w:t xml:space="preserve"> </w:t>
      </w:r>
      <w:r w:rsidRPr="009142FB">
        <w:rPr>
          <w:rFonts w:ascii="Arial" w:hAnsi="Arial" w:cs="Arial"/>
          <w:b/>
          <w:bCs/>
          <w:i/>
          <w:iCs/>
          <w:color w:val="666666"/>
          <w:sz w:val="18"/>
          <w:szCs w:val="18"/>
          <w:lang w:val="en-US"/>
        </w:rPr>
        <w:t>An individual test (70%) and continuous evaluation and attendance (30%).</w:t>
      </w:r>
    </w:p>
    <w:p w:rsidR="00F3688C" w:rsidRPr="009142FB" w:rsidRDefault="00F3688C" w:rsidP="009142FB">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9142F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Alves, C. &amp; Alves M.C. (2010), "A Teoria das Restrições e a Avaliação do Desempenho Empresarial". In Silva &amp; Lourenço (Ed.), Tópicos Avançados de Gestão: Reflexões, Contributos e Aplicações. Pp.337-352. Universidade da Beira Interior, Covilhã, Portugal. ISBN: 978-989-654-029-6</w:t>
      </w:r>
    </w:p>
    <w:p w:rsidR="00F3688C" w:rsidRPr="006A6A2D" w:rsidRDefault="00F3688C" w:rsidP="009142FB">
      <w:pPr>
        <w:autoSpaceDE w:val="0"/>
        <w:autoSpaceDN w:val="0"/>
        <w:adjustRightInd w:val="0"/>
        <w:spacing w:after="0" w:line="240" w:lineRule="auto"/>
        <w:rPr>
          <w:rFonts w:ascii="Arial" w:hAnsi="Arial" w:cs="Arial"/>
          <w:b/>
          <w:bCs/>
          <w:i/>
          <w:iCs/>
          <w:color w:val="666666"/>
          <w:sz w:val="18"/>
          <w:szCs w:val="18"/>
        </w:rPr>
      </w:pPr>
      <w:r w:rsidRPr="006A6A2D">
        <w:rPr>
          <w:rFonts w:ascii="Arial" w:hAnsi="Arial" w:cs="Arial"/>
          <w:b/>
          <w:bCs/>
          <w:i/>
          <w:iCs/>
          <w:color w:val="666666"/>
          <w:sz w:val="18"/>
          <w:szCs w:val="18"/>
        </w:rPr>
        <w:t>Okumus, Fevzi e Altinay, Levent e Chathoth, Prakash (2010), “Strategic management for hospitality and tourism”, Elsevier Lda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Santos, António (2008), “Gestão estratégica – conceitos, modelos e instrumentos”, Lisboa</w:t>
      </w:r>
    </w:p>
    <w:p w:rsidR="00F3688C" w:rsidRPr="006A6A2D" w:rsidRDefault="00F3688C" w:rsidP="009142FB">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Moutinho, Luiz (2000),”Strategic Management in Tourism”, CABI Publlishing, EUA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Ghoshal, Sumantra e Tanure, Betania ( 2004), “Estratégia e Gestão Empresarial”, Elsevier Editora Ltda</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Rodrigues, Maria João e Dionísio, Pedro e Esperança, José Paulo e Rodrigues, Joaquim (2000), “Stategor: estratégia, estrutura, decisão, identidade”, 3.ªedição, Publicações Dom Quixote</w:t>
      </w: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Default="00F3688C" w:rsidP="009142FB">
      <w:pPr>
        <w:autoSpaceDE w:val="0"/>
        <w:autoSpaceDN w:val="0"/>
        <w:adjustRightInd w:val="0"/>
        <w:spacing w:after="0" w:line="240" w:lineRule="auto"/>
        <w:rPr>
          <w:rFonts w:ascii="Arial" w:hAnsi="Arial" w:cs="Arial"/>
          <w:b/>
          <w:bCs/>
          <w:i/>
          <w:iCs/>
          <w:color w:val="666666"/>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CONTABILIDADE</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CONTABILIDADE</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Luísa Anacoreta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Garantir a aquisição de conceitos básicos de Contabilidade explanando o mecanismo do seu funcionamento e sua importância para os usuários ou utilizadores da informação contabilísticas. Desenvolvimento do raciocínio e capacidade analítica. Resolver problemas utilizando conceitos da Contabilidade. Garantir a aquisição de conceitos mais avançados de contabilidade e aplicações mais complexas dos mesmos, de modo a permitir que o aluno desenvolva a respectiva competência técnica e profissional para actuar na gestão contabilística e financeira das </w:t>
      </w:r>
      <w:r w:rsidRPr="00090586">
        <w:rPr>
          <w:rFonts w:ascii="Arial" w:hAnsi="Arial" w:cs="Arial"/>
          <w:b/>
          <w:bCs/>
          <w:i/>
          <w:iCs/>
          <w:color w:val="666666"/>
          <w:sz w:val="18"/>
          <w:szCs w:val="18"/>
        </w:rPr>
        <w:t>organizações.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xml:space="preserve">Ensuring the acquisition of basic concepts of </w:t>
      </w:r>
      <w:r>
        <w:rPr>
          <w:rFonts w:ascii="Arial" w:hAnsi="Arial" w:cs="Arial"/>
          <w:b/>
          <w:bCs/>
          <w:i/>
          <w:iCs/>
          <w:color w:val="666666"/>
          <w:sz w:val="18"/>
          <w:szCs w:val="18"/>
          <w:lang w:val="en-US"/>
        </w:rPr>
        <w:t>a</w:t>
      </w:r>
      <w:r w:rsidRPr="00090586">
        <w:rPr>
          <w:rFonts w:ascii="Arial" w:hAnsi="Arial" w:cs="Arial"/>
          <w:b/>
          <w:bCs/>
          <w:i/>
          <w:iCs/>
          <w:color w:val="666666"/>
          <w:sz w:val="18"/>
          <w:szCs w:val="18"/>
          <w:lang w:val="en-US"/>
        </w:rPr>
        <w:t>ccounting</w:t>
      </w: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explaining </w:t>
      </w:r>
      <w:r w:rsidRPr="00C018C5">
        <w:rPr>
          <w:rFonts w:ascii="Arial" w:hAnsi="Arial" w:cs="Arial"/>
          <w:b/>
          <w:bCs/>
          <w:i/>
          <w:iCs/>
          <w:color w:val="666666"/>
          <w:sz w:val="18"/>
          <w:szCs w:val="18"/>
          <w:highlight w:val="yellow"/>
          <w:lang w:val="en-US"/>
        </w:rPr>
        <w:t>its operation mechanism and its importance</w:t>
      </w:r>
      <w:r w:rsidRPr="00090586">
        <w:rPr>
          <w:rFonts w:ascii="Arial" w:hAnsi="Arial" w:cs="Arial"/>
          <w:b/>
          <w:bCs/>
          <w:i/>
          <w:iCs/>
          <w:color w:val="666666"/>
          <w:sz w:val="18"/>
          <w:szCs w:val="18"/>
          <w:lang w:val="en-US"/>
        </w:rPr>
        <w:t xml:space="preserve"> for users or users of accounting information. Development of logic and analytical ability. Solving</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problems using concepts of accounting. Ensuring the acquisition of more advanced concepts in accounting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more complex applications of the same, so as to allow the student to develop his technical and professional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competence to act in the accounting and financial management of organizations.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Importância da informação financeira para a tomada de decisões. A objectividade na contabilidade e 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contabilidade como uma actividade de construção da realidade. Normalização contabilística. O Sistema de Normalização Contabilística. Classificação contabilística: contas e classes de contas; O processo contabilístico: documentos suporte das operações; O registo contabilístico: a partida dobrada; Demonstrações financeiras; Documentação comercial. Operações contabilísticas correntes e de fim de exercício. </w:t>
      </w:r>
      <w:r w:rsidRPr="006A6A2D">
        <w:rPr>
          <w:rFonts w:ascii="Arial" w:hAnsi="Arial" w:cs="Arial"/>
          <w:b/>
          <w:bCs/>
          <w:i/>
          <w:iCs/>
          <w:color w:val="666666"/>
          <w:sz w:val="18"/>
          <w:szCs w:val="18"/>
        </w:rPr>
        <w:t>O Uniform System of Accounts for the Lodging Industry.</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r w:rsidRPr="00090586">
        <w:rPr>
          <w:rFonts w:ascii="Arial" w:hAnsi="Arial" w:cs="Arial"/>
          <w:b/>
          <w:bCs/>
          <w:i/>
          <w:iCs/>
          <w:color w:val="666666"/>
          <w:sz w:val="18"/>
          <w:szCs w:val="18"/>
          <w:lang w:val="en-US"/>
        </w:rPr>
        <w:t>Importance of financial information for decision making. Objectivity in accounting and accounting as an activity of</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reality </w:t>
      </w:r>
      <w:r w:rsidRPr="00C018C5">
        <w:rPr>
          <w:rFonts w:ascii="Arial" w:hAnsi="Arial" w:cs="Arial"/>
          <w:b/>
          <w:bCs/>
          <w:i/>
          <w:iCs/>
          <w:color w:val="666666"/>
          <w:sz w:val="18"/>
          <w:szCs w:val="18"/>
          <w:highlight w:val="yellow"/>
          <w:lang w:val="en-US"/>
        </w:rPr>
        <w:t>construction</w:t>
      </w:r>
      <w:r w:rsidRPr="00090586">
        <w:rPr>
          <w:rFonts w:ascii="Arial" w:hAnsi="Arial" w:cs="Arial"/>
          <w:b/>
          <w:bCs/>
          <w:i/>
          <w:iCs/>
          <w:color w:val="666666"/>
          <w:sz w:val="18"/>
          <w:szCs w:val="18"/>
          <w:lang w:val="en-US"/>
        </w:rPr>
        <w:t>. Accounting standard. System Accounting Standards. Accounting classification: accounts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accounts' classes; The accounting process: supporting documents of operations; Record book: a double entry,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financial statements, trade documentation. Routine accounting transactions and year-end. </w:t>
      </w:r>
      <w:r w:rsidRPr="006A6A2D">
        <w:rPr>
          <w:rFonts w:ascii="Arial" w:hAnsi="Arial" w:cs="Arial"/>
          <w:b/>
          <w:bCs/>
          <w:i/>
          <w:iCs/>
          <w:color w:val="666666"/>
          <w:sz w:val="18"/>
          <w:szCs w:val="18"/>
          <w:lang w:val="en-GB"/>
        </w:rPr>
        <w:t>The Uniform System of Accounts for the Lodging Industry.</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Informação Financeira aplicada à Hotelaria, tendo em vista a necessidade de facultar aos discentes uma visão teórica, prática e global sobre a normalização contabilística em hotelaria, assim como as tecnologias de suporte e a componente de demonstrações financeiras inerentes à actividade hoteleira.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tem como objectivo envolver os alunos com os principais conceitos e práticas de contabilidade </w:t>
      </w:r>
      <w:r w:rsidRPr="00090586">
        <w:rPr>
          <w:rFonts w:ascii="Arial" w:hAnsi="Arial" w:cs="Arial"/>
          <w:b/>
          <w:bCs/>
          <w:i/>
          <w:iCs/>
          <w:color w:val="666666"/>
          <w:sz w:val="18"/>
          <w:szCs w:val="18"/>
        </w:rPr>
        <w:t>aplicada à Hotelaria, nomeadamente o Uniform System of Accounts for the Lodging Industry.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course, as it approaches fundamental concepts and processes of </w:t>
      </w:r>
      <w:r w:rsidRPr="00C018C5">
        <w:rPr>
          <w:rFonts w:ascii="Arial" w:hAnsi="Arial" w:cs="Arial"/>
          <w:b/>
          <w:bCs/>
          <w:i/>
          <w:iCs/>
          <w:color w:val="666666"/>
          <w:sz w:val="18"/>
          <w:szCs w:val="18"/>
          <w:highlight w:val="yellow"/>
          <w:lang w:val="en-US"/>
        </w:rPr>
        <w:t>Financial</w:t>
      </w:r>
      <w:r w:rsidRPr="00090586">
        <w:rPr>
          <w:rFonts w:ascii="Arial" w:hAnsi="Arial" w:cs="Arial"/>
          <w:b/>
          <w:bCs/>
          <w:i/>
          <w:iCs/>
          <w:color w:val="666666"/>
          <w:sz w:val="18"/>
          <w:szCs w:val="18"/>
          <w:lang w:val="en-US"/>
        </w:rPr>
        <w:t xml:space="preserve"> Information applied to Hospitality,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order to provide students a theoretical, practical and global overview over the accounting standard in hospitality,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as well as the supporting technologies and financial statements related to the hospitality business.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On the other hand, it aims to engage students with the main concepts and practices of accounting applied to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Hospitality Industry, including the Uniform System of Accounts for the Lodging Industry.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 de ensino/aprendizagem suportada por fundamentos teóricos em Gestão de Tecnologias e Sistemas de Informação Aplicados à Hotelaria.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Recurso a exemplos práticos na resolução de problemas.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uma frequência de avaliação individual (70%) e avaliação contínua e participação (30%).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C018C5">
        <w:rPr>
          <w:rFonts w:ascii="Arial" w:hAnsi="Arial" w:cs="Arial"/>
          <w:b/>
          <w:bCs/>
          <w:i/>
          <w:iCs/>
          <w:color w:val="666666"/>
          <w:sz w:val="18"/>
          <w:szCs w:val="18"/>
          <w:highlight w:val="yellow"/>
          <w:lang w:val="en-US"/>
        </w:rPr>
        <w:t>Teaching / learning methodology supported by a theoretical background in Technologies and Information Systems Applied to Hospitality Management.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Use of practical examples to solve problems.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includes a group work and an individual test that focuses on the entire contents of the course,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with the following weights on the final grade: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Individual test (70%) and continuous evaluation and participation (30%).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uma frequência de avaliação individual (70%) e avaliação contínua e participação (30%).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with the following items on the final grade: an individual test (70%) and continuous evaluation and attendance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(30%).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Alves, Joaquim Paredes (1998), Sistemas de Contabilidade Hoteleira – vantagens da sua uniformização, Inst. Nacional de Formação Turística.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Borges, António et al. (2010), Elementos de Contabilidade Geral, Áreas Editora.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Caiado, António C. Pires (2008), Contabilidade Analítica e de Gestão, Áreas Editora.</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Kwansa, F. e R. S. Schmidgall (1999), The Uniform System of Accounts for the Lodging Industry: Its Importance to</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Use by Hotels Managers, The Cornell Hotel and Restaurant Administration Quarterly, December, 88-94.</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Silva, Ana (2010) SNC Manual de Contabilidade, Rei dos Livros.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ANÁLISE E GESTÃO FINANCEIRA DE EMPRESAS HOTELEIRAS</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E GESTÃO FINANCEIRA DE EMPRESAS HOTELEIRAS</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Luís krug Pacheco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A análise e a gestão financeira é uma das ferramentas mais importantes para os gestores e executivos de hoje em dia. É essencial compreender a repercussão que cada decisão que se tome, possa ter sobre o rendimento financeiro de uma organização. Este programa proporciona as ferramentas, estratégias e </w:t>
      </w:r>
      <w:r w:rsidRPr="00C018C5">
        <w:rPr>
          <w:rFonts w:ascii="Arial" w:hAnsi="Arial" w:cs="Arial"/>
          <w:b/>
          <w:bCs/>
          <w:i/>
          <w:iCs/>
          <w:color w:val="666666"/>
          <w:sz w:val="18"/>
          <w:szCs w:val="18"/>
          <w:highlight w:val="yellow"/>
        </w:rPr>
        <w:t>tácticas</w:t>
      </w:r>
      <w:r>
        <w:rPr>
          <w:rFonts w:ascii="Arial" w:hAnsi="Arial" w:cs="Arial"/>
          <w:b/>
          <w:bCs/>
          <w:i/>
          <w:iCs/>
          <w:color w:val="666666"/>
          <w:sz w:val="18"/>
          <w:szCs w:val="18"/>
        </w:rPr>
        <w:t xml:space="preserve"> necessárias para analisar e melhorar a dimensão financeira de qualquer decisão operativa numa empresa.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F</w:t>
      </w:r>
      <w:r w:rsidRPr="00090586">
        <w:rPr>
          <w:rFonts w:ascii="Arial" w:hAnsi="Arial" w:cs="Arial"/>
          <w:b/>
          <w:bCs/>
          <w:i/>
          <w:iCs/>
          <w:color w:val="666666"/>
          <w:sz w:val="18"/>
          <w:szCs w:val="18"/>
          <w:lang w:val="en-US"/>
        </w:rPr>
        <w:t xml:space="preserve">inancial </w:t>
      </w:r>
      <w:r>
        <w:rPr>
          <w:rFonts w:ascii="Arial" w:hAnsi="Arial" w:cs="Arial"/>
          <w:b/>
          <w:bCs/>
          <w:i/>
          <w:iCs/>
          <w:color w:val="666666"/>
          <w:sz w:val="18"/>
          <w:szCs w:val="18"/>
          <w:lang w:val="en-US"/>
        </w:rPr>
        <w:t>a</w:t>
      </w:r>
      <w:r w:rsidRPr="00090586">
        <w:rPr>
          <w:rFonts w:ascii="Arial" w:hAnsi="Arial" w:cs="Arial"/>
          <w:b/>
          <w:bCs/>
          <w:i/>
          <w:iCs/>
          <w:color w:val="666666"/>
          <w:sz w:val="18"/>
          <w:szCs w:val="18"/>
          <w:lang w:val="en-US"/>
        </w:rPr>
        <w:t>nalysis and management is one of the most important tools for</w:t>
      </w:r>
      <w:r>
        <w:rPr>
          <w:rFonts w:ascii="Arial" w:hAnsi="Arial" w:cs="Arial"/>
          <w:b/>
          <w:bCs/>
          <w:i/>
          <w:iCs/>
          <w:color w:val="666666"/>
          <w:sz w:val="18"/>
          <w:szCs w:val="18"/>
          <w:lang w:val="en-US"/>
        </w:rPr>
        <w:t xml:space="preserve"> today’s</w:t>
      </w:r>
      <w:r w:rsidRPr="00090586">
        <w:rPr>
          <w:rFonts w:ascii="Arial" w:hAnsi="Arial" w:cs="Arial"/>
          <w:b/>
          <w:bCs/>
          <w:i/>
          <w:iCs/>
          <w:color w:val="666666"/>
          <w:sz w:val="18"/>
          <w:szCs w:val="18"/>
          <w:lang w:val="en-US"/>
        </w:rPr>
        <w:t xml:space="preserve"> managers and executives. It is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essential to understand the impact of every decision that is made on the financial performance of an organization.</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This program provides the tools, strategies and tactics needed to analyze and improve the financial dimension of</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any operative decision in a company.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papel e objectivos da Função Financeira, da Análise Financeira e da Contabilidade e Análise Financeira; Gestão Financeira; Mercados e Instituições Financeiras; Fusões e Aquisições; Gestão de Fluxo de Caixa; Avaliação do Rendimento Financeiro; Planificação Financeira Estratégica; Finanças Empresariais; Finanças Internacionais; Mercados de Capitais; Análise de Investimentos.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xml:space="preserve">The role and </w:t>
      </w:r>
      <w:r w:rsidRPr="00C018C5">
        <w:rPr>
          <w:rFonts w:ascii="Arial" w:hAnsi="Arial" w:cs="Arial"/>
          <w:b/>
          <w:bCs/>
          <w:i/>
          <w:iCs/>
          <w:color w:val="666666"/>
          <w:sz w:val="18"/>
          <w:szCs w:val="18"/>
          <w:highlight w:val="yellow"/>
          <w:lang w:val="en-US"/>
        </w:rPr>
        <w:t>goals</w:t>
      </w:r>
      <w:r w:rsidRPr="00090586">
        <w:rPr>
          <w:rFonts w:ascii="Arial" w:hAnsi="Arial" w:cs="Arial"/>
          <w:b/>
          <w:bCs/>
          <w:i/>
          <w:iCs/>
          <w:color w:val="666666"/>
          <w:sz w:val="18"/>
          <w:szCs w:val="18"/>
          <w:lang w:val="en-US"/>
        </w:rPr>
        <w:t xml:space="preserve"> of the Finance Function, Financial Analysis and Accounting and Financial Analysis;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Financial Management; Financial Markets and Institutions; Mergers and Acquisitions; Cash Flow Management;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Financial Performance Assessment; Strategic Financial Planning; Corporate Finance; International Finance;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Capital Markets; </w:t>
      </w:r>
      <w:r w:rsidRPr="00C018C5">
        <w:rPr>
          <w:rFonts w:ascii="Arial" w:hAnsi="Arial" w:cs="Arial"/>
          <w:b/>
          <w:bCs/>
          <w:i/>
          <w:iCs/>
          <w:color w:val="666666"/>
          <w:sz w:val="18"/>
          <w:szCs w:val="18"/>
          <w:highlight w:val="yellow"/>
        </w:rPr>
        <w:t>Investments</w:t>
      </w:r>
      <w:r>
        <w:rPr>
          <w:rFonts w:ascii="Arial" w:hAnsi="Arial" w:cs="Arial"/>
          <w:b/>
          <w:bCs/>
          <w:i/>
          <w:iCs/>
          <w:color w:val="666666"/>
          <w:sz w:val="18"/>
          <w:szCs w:val="18"/>
        </w:rPr>
        <w:t xml:space="preserve"> Analysis.</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Financeira de Empresas Hoteleiras, tendo em vista a necessidade de facultar aos discentes uma visão teórica, prática e global sobre os objectivos da função financeira em hotelaria, da análise financeira como as tecnologias de suporte e a componente de gestão de fluxos de caixa, avaliação do rendimento financeiro que o sector tem vindo consistentemente a desenvolver no âmbito da gestão estratégica hoteleira.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Por outro lado, tendo como objectivo envolver os alunos com os principais conceitos e práticas de análise de investimentos em Hotelaria, é necessário abordar conceitos que pautam a actual realidade financeira do mercado </w:t>
      </w:r>
      <w:r w:rsidRPr="00090586">
        <w:rPr>
          <w:rFonts w:ascii="Arial" w:hAnsi="Arial" w:cs="Arial"/>
          <w:b/>
          <w:bCs/>
          <w:i/>
          <w:iCs/>
          <w:color w:val="666666"/>
          <w:sz w:val="18"/>
          <w:szCs w:val="18"/>
        </w:rPr>
        <w:t>Turístico e Hoteleiro.</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course, as it approaches fundamental </w:t>
      </w:r>
      <w:r>
        <w:rPr>
          <w:rFonts w:ascii="Arial" w:hAnsi="Arial" w:cs="Arial"/>
          <w:b/>
          <w:bCs/>
          <w:i/>
          <w:iCs/>
          <w:color w:val="666666"/>
          <w:sz w:val="18"/>
          <w:szCs w:val="18"/>
          <w:lang w:val="en-US"/>
        </w:rPr>
        <w:t xml:space="preserve">concepts and processes of </w:t>
      </w:r>
      <w:r w:rsidRPr="00C018C5">
        <w:rPr>
          <w:rFonts w:ascii="Arial" w:hAnsi="Arial" w:cs="Arial"/>
          <w:b/>
          <w:bCs/>
          <w:i/>
          <w:iCs/>
          <w:color w:val="666666"/>
          <w:sz w:val="18"/>
          <w:szCs w:val="18"/>
          <w:highlight w:val="yellow"/>
          <w:lang w:val="en-US"/>
        </w:rPr>
        <w:t>Financial</w:t>
      </w:r>
      <w:r w:rsidRPr="00090586">
        <w:rPr>
          <w:rFonts w:ascii="Arial" w:hAnsi="Arial" w:cs="Arial"/>
          <w:b/>
          <w:bCs/>
          <w:i/>
          <w:iCs/>
          <w:color w:val="666666"/>
          <w:sz w:val="18"/>
          <w:szCs w:val="18"/>
          <w:lang w:val="en-US"/>
        </w:rPr>
        <w:t xml:space="preserve"> Management of Hospitality Companies,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 order to provide students a theoretical, practical and global overview over the goals of financial function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hospitality, the financial analysis, as well as the supporting technologies and cash flows management,</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performance assessment, which the financial sector has been consistently developing in hospitality strategic</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management.</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On the other hand, aiming to engage students with key concepts and practice of investment analysis in Hospitality,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it is necessary to outline the concepts that guide the current financial reality of Tourism and Hospitality market.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 de ensino/aprendizagem suportada por fundamentos teóricos aplicados à Hotelaria.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Recurso a exemplos práticos na resolução de problemas, com utilização de folha de cálculo.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Um teste individual de avaliação. (70%)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Realização de um trabalho de grupo de aplicação directa dos conteúdos teóricos adquiridos, com apoio tutorial </w:t>
      </w:r>
      <w:r w:rsidRPr="00090586">
        <w:rPr>
          <w:rFonts w:ascii="Arial" w:hAnsi="Arial" w:cs="Arial"/>
          <w:b/>
          <w:bCs/>
          <w:i/>
          <w:iCs/>
          <w:color w:val="666666"/>
          <w:sz w:val="18"/>
          <w:szCs w:val="18"/>
        </w:rPr>
        <w:t>(30%)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C018C5">
        <w:rPr>
          <w:rFonts w:ascii="Arial" w:hAnsi="Arial" w:cs="Arial"/>
          <w:b/>
          <w:bCs/>
          <w:i/>
          <w:iCs/>
          <w:color w:val="666666"/>
          <w:sz w:val="18"/>
          <w:szCs w:val="18"/>
          <w:highlight w:val="yellow"/>
          <w:lang w:val="en-US"/>
        </w:rPr>
        <w:t>Teaching / learning methodology suppor</w:t>
      </w:r>
      <w:r>
        <w:rPr>
          <w:rFonts w:ascii="Arial" w:hAnsi="Arial" w:cs="Arial"/>
          <w:b/>
          <w:bCs/>
          <w:i/>
          <w:iCs/>
          <w:color w:val="666666"/>
          <w:sz w:val="18"/>
          <w:szCs w:val="18"/>
          <w:highlight w:val="yellow"/>
          <w:lang w:val="en-US"/>
        </w:rPr>
        <w:t xml:space="preserve">ted by a theoretical </w:t>
      </w:r>
      <w:r w:rsidRPr="00C018C5">
        <w:rPr>
          <w:rFonts w:ascii="Arial" w:hAnsi="Arial" w:cs="Arial"/>
          <w:b/>
          <w:bCs/>
          <w:i/>
          <w:iCs/>
          <w:color w:val="666666"/>
          <w:sz w:val="18"/>
          <w:szCs w:val="18"/>
          <w:lang w:val="en-US"/>
        </w:rPr>
        <w:t>background</w:t>
      </w:r>
      <w:r>
        <w:rPr>
          <w:rFonts w:ascii="Arial" w:hAnsi="Arial" w:cs="Arial"/>
          <w:b/>
          <w:bCs/>
          <w:i/>
          <w:iCs/>
          <w:color w:val="666666"/>
          <w:sz w:val="18"/>
          <w:szCs w:val="18"/>
          <w:lang w:val="en-US"/>
        </w:rPr>
        <w:t xml:space="preserve"> </w:t>
      </w:r>
      <w:r w:rsidRPr="00C018C5">
        <w:rPr>
          <w:rFonts w:ascii="Arial" w:hAnsi="Arial" w:cs="Arial"/>
          <w:b/>
          <w:bCs/>
          <w:i/>
          <w:iCs/>
          <w:color w:val="666666"/>
          <w:sz w:val="18"/>
          <w:szCs w:val="18"/>
          <w:lang w:val="en-US"/>
        </w:rPr>
        <w:t>applied</w:t>
      </w:r>
      <w:r w:rsidRPr="00090586">
        <w:rPr>
          <w:rFonts w:ascii="Arial" w:hAnsi="Arial" w:cs="Arial"/>
          <w:b/>
          <w:bCs/>
          <w:i/>
          <w:iCs/>
          <w:color w:val="666666"/>
          <w:sz w:val="18"/>
          <w:szCs w:val="18"/>
          <w:lang w:val="en-US"/>
        </w:rPr>
        <w:t xml:space="preserve"> to Hospitality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Use of practical examples to solve problems, using a spreadsheet.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An individual test (70%)</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Development of a group work of direct application of the theoretical concepts acquired, with tutorial support (30%)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uma frequência de avaliação individual (70%) e avaliação contínua e participação (30%).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with the following items on the final grade: an individual test (70%) and continuous evaluation and attendance</w:t>
      </w:r>
      <w:r>
        <w:rPr>
          <w:rFonts w:ascii="Arial" w:hAnsi="Arial" w:cs="Arial"/>
          <w:b/>
          <w:bCs/>
          <w:i/>
          <w:iCs/>
          <w:color w:val="666666"/>
          <w:sz w:val="18"/>
          <w:szCs w:val="18"/>
          <w:lang w:val="en-US"/>
        </w:rPr>
        <w:t xml:space="preserve"> (30%).</w:t>
      </w:r>
    </w:p>
    <w:p w:rsidR="00F3688C" w:rsidRPr="00E168C1"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Brealey, R. A. e Myers, S., Princípios de Finanças Empresariais, 5ª Ed., McGraw-Hill.</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rPr>
        <w:t xml:space="preserve">Esperança, José P. e Matias, Fernanda - Finanças Empresariais, 1ª edição. </w:t>
      </w:r>
      <w:r w:rsidRPr="00090586">
        <w:rPr>
          <w:rFonts w:ascii="Arial" w:hAnsi="Arial" w:cs="Arial"/>
          <w:b/>
          <w:bCs/>
          <w:i/>
          <w:iCs/>
          <w:color w:val="666666"/>
          <w:sz w:val="18"/>
          <w:szCs w:val="18"/>
          <w:lang w:val="en-US"/>
        </w:rPr>
        <w:t>Publicações D. Quixote, 2005.</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sidRPr="00090586">
        <w:rPr>
          <w:rFonts w:ascii="Arial" w:hAnsi="Arial" w:cs="Arial"/>
          <w:b/>
          <w:bCs/>
          <w:i/>
          <w:iCs/>
          <w:color w:val="666666"/>
          <w:sz w:val="18"/>
          <w:szCs w:val="18"/>
          <w:lang w:val="en-US"/>
        </w:rPr>
        <w:t xml:space="preserve">Guilding, Chris (2002) Financial Management for Hospitality Decision Makers, Ed. </w:t>
      </w:r>
      <w:r>
        <w:rPr>
          <w:rFonts w:ascii="Arial" w:hAnsi="Arial" w:cs="Arial"/>
          <w:b/>
          <w:bCs/>
          <w:i/>
          <w:iCs/>
          <w:color w:val="666666"/>
          <w:sz w:val="18"/>
          <w:szCs w:val="18"/>
        </w:rPr>
        <w:t>Butterworth-Heimann.</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Queirós, Mário e Silva, Eduardo (2010) Gestão Financeira – Análise de Investimentos, ligação ao SNC, Ed. Vida Económica.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Magalhães, Gioconda; Carvalho, Cristina (2006) Análise Económico-Financeira de Empresas, Univ. Católica Editora.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Neves, João (2004) Análise Financeira - Técnicas Fundamentais, Texto Editores.</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GESTÃO DA QUALIDADE NA ACTIVIDADE HOTELEIRA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GESTÃO DA QUALIDADE NA ACTIVIDADE HOTELEIRA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Paulo de Lencastre</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objectivo fundamental desta disciplina consiste no aprofundamento dos conhecimentos sobre a qualidade, tanto ao nível conceptual como ao nível instrumental e técnico. É fundamental a dotação de competências para que os alunos possam, no seu futuro profissional, vir a colaborar activamente no desenvolvimento e na implementação de Sistemas de Qualidade na óptica da melhoria contínua com vista à gestão da qualidade total.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main goal of this subject is to deepen the knowledge about quality, in a conceptual, instrumental and technical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level. It is crucial for the students to develop skills which can be used in their professional future, coming to</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contribute actively in the development and implementation of quality systems aiming a continuous improvement</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towards total quality management.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Pr="006A6A2D" w:rsidRDefault="00F3688C" w:rsidP="00090586">
      <w:pPr>
        <w:autoSpaceDE w:val="0"/>
        <w:autoSpaceDN w:val="0"/>
        <w:adjustRightInd w:val="0"/>
        <w:spacing w:after="0" w:line="240" w:lineRule="auto"/>
        <w:rPr>
          <w:rFonts w:ascii="Arial" w:hAnsi="Arial" w:cs="Arial"/>
          <w:b/>
          <w:bCs/>
          <w:color w:val="000000"/>
          <w:sz w:val="18"/>
          <w:szCs w:val="18"/>
        </w:rPr>
      </w:pPr>
      <w:r w:rsidRPr="006A6A2D">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Aspectos conceptuais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qualidade nas empresas turísticas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 política de qualidade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Bases para um programa de qualidade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conceito e a importância de satisfação dos clientes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Processos de avaliação da satisfação dos clientes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 caracterização dos clientes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Os atributos da satisfação dos clientes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 medição da satisfação dos clientes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Aplicação interna dos resultados dos programas de qualidade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qualidade e a certificação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Os objectivos da certificação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As etapas do processo de certificação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Monitorização dos sistemas de qualidade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 rótulo ecológico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da qualidade total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Revisão dos conceitos inerentes à gestão da qualidade total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Os princípios da qualidade total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Projectos, metodologias, técnicas e ferramentas básicas utilizados na melhoria de qualidade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Abordagem ao Modelo de Excelência – EFQM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gestão da qualidade e a responsabilidade social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Conceptual aspects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quality of tourism businesses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Quality policy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Basis for a quality program</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concept and importance of customer satisfaction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Procedures for assessing customer satisfaction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characterization of the customers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attributes of customer satisfaction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measurement of customer satisfaction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Application of the results of internal quality programs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quality and certification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The goals of certification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steps of the certification process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Monitoring the quality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eco-label</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total quality management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Review of concepts of total quality management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The principles of total quality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 xml:space="preserve"> Projects, methodologies, techniques and basic tools used in quality improvement</w:t>
      </w:r>
    </w:p>
    <w:p w:rsidR="00F3688C" w:rsidRPr="00AE0F32"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AE0F32">
        <w:rPr>
          <w:rFonts w:ascii="Arial" w:hAnsi="Arial" w:cs="Arial"/>
          <w:b/>
          <w:bCs/>
          <w:i/>
          <w:iCs/>
          <w:color w:val="666666"/>
          <w:sz w:val="18"/>
          <w:szCs w:val="18"/>
          <w:lang w:val="en-US"/>
        </w:rPr>
        <w:t>- Approach to Excellence Model – EFQM</w:t>
      </w:r>
    </w:p>
    <w:p w:rsidR="00F3688C" w:rsidRDefault="00F3688C" w:rsidP="00AE0F32">
      <w:pPr>
        <w:autoSpaceDE w:val="0"/>
        <w:autoSpaceDN w:val="0"/>
        <w:adjustRightInd w:val="0"/>
        <w:spacing w:after="0" w:line="240" w:lineRule="auto"/>
        <w:rPr>
          <w:rFonts w:ascii="Arial" w:hAnsi="Arial" w:cs="Arial"/>
          <w:b/>
          <w:bCs/>
          <w:i/>
          <w:iCs/>
          <w:color w:val="666666"/>
          <w:sz w:val="18"/>
          <w:szCs w:val="18"/>
          <w:lang w:val="en-US"/>
        </w:rPr>
      </w:pPr>
      <w:r w:rsidRPr="00AE0F32">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The quality management</w:t>
      </w:r>
      <w:r>
        <w:rPr>
          <w:rFonts w:ascii="Arial" w:hAnsi="Arial" w:cs="Arial"/>
          <w:b/>
          <w:bCs/>
          <w:i/>
          <w:iCs/>
          <w:color w:val="666666"/>
          <w:sz w:val="18"/>
          <w:szCs w:val="18"/>
          <w:lang w:val="en-US"/>
        </w:rPr>
        <w:t xml:space="preserve"> and the social responsibility</w:t>
      </w:r>
    </w:p>
    <w:p w:rsidR="00F3688C" w:rsidRPr="00AE0F32"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Gestão da Qualidade na Actividade Hoteleira, tendo em vista a necessidade de facultar aos discentes uma visão teórica, prática e global sobre a qualidade em hotelaria, assim como os processos de avaliação da satisfação dos hospedes.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Por outro lado, tendo como objectivo envolver os alunos com os principais conceitos e práticas da Gestão da Qualidade em Hotelaria, nomeadamente a abordagem ao Modelo de Excelência EFQM, é necessário abordar conceitos que pautam a actual realidade do mercado Turístico e Hoteleiro.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course, as it approaches fundamental concepts and processes of Quality Management in Hospitality Activity,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order to provide students a theoretical, practical and global overview over the hospitality quality, as over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processes of clients satisfaction assessment.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On the other hand, aiming to engage students with the main concepts and practices of Quality Management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Hospitality, namely its approach to the EFQM Excellence Model, it is necessary to deal with concepts that guide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current</w:t>
      </w:r>
      <w:r>
        <w:rPr>
          <w:rFonts w:ascii="Arial" w:hAnsi="Arial" w:cs="Arial"/>
          <w:b/>
          <w:bCs/>
          <w:i/>
          <w:iCs/>
          <w:color w:val="666666"/>
          <w:sz w:val="18"/>
          <w:szCs w:val="18"/>
          <w:lang w:val="en-US"/>
        </w:rPr>
        <w:t xml:space="preserve"> Tourism and Hospitality market</w:t>
      </w:r>
      <w:r w:rsidRPr="00090586">
        <w:rPr>
          <w:rFonts w:ascii="Arial" w:hAnsi="Arial" w:cs="Arial"/>
          <w:b/>
          <w:bCs/>
          <w:i/>
          <w:iCs/>
          <w:color w:val="666666"/>
          <w:sz w:val="18"/>
          <w:szCs w:val="18"/>
          <w:lang w:val="en-US"/>
        </w:rPr>
        <w:t>.</w:t>
      </w:r>
    </w:p>
    <w:p w:rsidR="00F3688C" w:rsidRDefault="00F3688C" w:rsidP="00090586">
      <w:pPr>
        <w:autoSpaceDE w:val="0"/>
        <w:autoSpaceDN w:val="0"/>
        <w:adjustRightInd w:val="0"/>
        <w:spacing w:after="0" w:line="240" w:lineRule="auto"/>
        <w:rPr>
          <w:rFonts w:ascii="Arial" w:hAnsi="Arial" w:cs="Arial"/>
          <w:b/>
          <w:bCs/>
          <w:color w:val="000000"/>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 de ensino/aprendizagem suportada por fundamentos teóricos aplicados à Hotelaria.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Recurso a exemplos práticos na resolução de problemas; uma frequência de avaliação individual (70%) e avaliação contínua e participação (30%).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C018C5">
        <w:rPr>
          <w:rFonts w:ascii="Arial" w:hAnsi="Arial" w:cs="Arial"/>
          <w:b/>
          <w:bCs/>
          <w:i/>
          <w:iCs/>
          <w:color w:val="666666"/>
          <w:sz w:val="18"/>
          <w:szCs w:val="18"/>
          <w:highlight w:val="yellow"/>
          <w:lang w:val="en-US"/>
        </w:rPr>
        <w:t xml:space="preserve">Teaching / learning methodology supported by a theoretical background </w:t>
      </w:r>
      <w:r w:rsidRPr="00090586">
        <w:rPr>
          <w:rFonts w:ascii="Arial" w:hAnsi="Arial" w:cs="Arial"/>
          <w:b/>
          <w:bCs/>
          <w:i/>
          <w:iCs/>
          <w:color w:val="666666"/>
          <w:sz w:val="18"/>
          <w:szCs w:val="18"/>
          <w:lang w:val="en-US"/>
        </w:rPr>
        <w:t>applied to Hospitality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Use of practical examples to solve problems, using a spreadsheet.</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An individual test (70%) and continuous evaluation and participation (30%).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engloba um trabalho de grupo e uma frequência de avaliação individual que versa sobre todo o conteúdo da unidade curricular, com as seguintes ponderações na nota final: uma frequência de avaliação individual (70%) e avaliação contínua e participação (30%).</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AE0F32"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includes a work group and an individual test that focuses on the entire contents of the course,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with the following items on the final grade: an individual test (70%) and continuous evaluation and attendance</w:t>
      </w:r>
      <w:r>
        <w:rPr>
          <w:rFonts w:ascii="Arial" w:hAnsi="Arial" w:cs="Arial"/>
          <w:b/>
          <w:bCs/>
          <w:i/>
          <w:iCs/>
          <w:color w:val="666666"/>
          <w:sz w:val="18"/>
          <w:szCs w:val="18"/>
          <w:lang w:val="en-US"/>
        </w:rPr>
        <w:t xml:space="preserve"> </w:t>
      </w:r>
      <w:r w:rsidRPr="00AE0F32">
        <w:rPr>
          <w:rFonts w:ascii="Arial" w:hAnsi="Arial" w:cs="Arial"/>
          <w:b/>
          <w:bCs/>
          <w:i/>
          <w:iCs/>
          <w:color w:val="666666"/>
          <w:sz w:val="18"/>
          <w:szCs w:val="18"/>
          <w:lang w:val="en-US"/>
        </w:rPr>
        <w:t>(30%).</w:t>
      </w:r>
    </w:p>
    <w:p w:rsidR="00F3688C" w:rsidRPr="00AE0F32"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DALE, Barrie (2004), “Qualidade Total e RH”, EUA, Editorial Presença</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EVANS, James ( 2005), “Total quality: Management, Organization and Strategy”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BORN, Gary (2002), “Process Management to Quality Improvement”, John Wiley &amp; Sons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SARMENTO, Manuela (2003), “Gestão pela Qualidade Total na Indústria do Alojamento Turístico”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Artigos diversos sobre os temas abordados, Cliffs (6.ª Edição)</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LIDERANÇA E MOTIVAÇÃO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LIDERANÇA E MOTIVAÇÃO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Jorge Manuel Ferraz Martins</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disciplina de Liderança e Motivação visa, num quadro de aprofundamento conceptual de temáticas do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comportamento organizacional e de compreensão reflexiva do universo sociocultural da hotelaria, fornecer aos discentes um conhecimento aprofundado sobre a problemática da liderança e da motivação de pessoas em contexto organizacional e o desenvolvimento das correlatas competências numa perspectiva de gestão de topo na área da hotelaria. Todo este labor tem em conta temáticas de enquadramento como sejam as da governação organizacional, das questões éticas e das questões da interculturalidade e da cultura organizacional em contexto de internacionalização e globalização da indústria.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subject "Leadership and Motivation", in a conceptual framework of deepening the topics of organizational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behavior and reflective understanding of the </w:t>
      </w:r>
      <w:r w:rsidRPr="00C018C5">
        <w:rPr>
          <w:rFonts w:ascii="Arial" w:hAnsi="Arial" w:cs="Arial"/>
          <w:b/>
          <w:bCs/>
          <w:i/>
          <w:iCs/>
          <w:sz w:val="18"/>
          <w:szCs w:val="18"/>
          <w:highlight w:val="yellow"/>
          <w:lang w:val="en-US"/>
        </w:rPr>
        <w:t>socio-cultural</w:t>
      </w:r>
      <w:r w:rsidRPr="00090586">
        <w:rPr>
          <w:rFonts w:ascii="Arial" w:hAnsi="Arial" w:cs="Arial"/>
          <w:b/>
          <w:bCs/>
          <w:i/>
          <w:iCs/>
          <w:color w:val="666666"/>
          <w:sz w:val="18"/>
          <w:szCs w:val="18"/>
          <w:lang w:val="en-US"/>
        </w:rPr>
        <w:t xml:space="preserve"> universe of hospitality, aims to provide the students a</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thorough understanding of the problems of leadership and motivation of people in an organizational context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the development of related competencies in a perspective of top management in hospitality. All this work takes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into account issues such as the framing of organizational governance, ethical issues and questions of intercultural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organizational culture in the context of internationalization and globalization of industry.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Pr="00AE0F32"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i/>
          <w:iCs/>
          <w:color w:val="666666"/>
          <w:sz w:val="18"/>
          <w:szCs w:val="18"/>
        </w:rPr>
        <w:t xml:space="preserve"> Enquadramento: dimensões socioculturais e configurações estruturais na Indústria Hotelaria.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Liderança: Definição do conceito; fontes de poder e legitimidade na liderança.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Motivação: o ciclo da motivação o modelo de motivação e desempenho; relação com a satisfação; as teorias de conteúdo e as teorias de processo.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Processos sociopolíticos e socioculturais nas organizações: estruturas organizacionais, tipologias de poder e culturas organizacionais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Teorias e modelos de liderança: as abordagens clássicas e os estilos de liderança; traços vs comportamentos; o universal vs o contingencial; a grelha de Liderança de Blake e Mouton; o modelo situacional de Hersey e Blanchard; o modelo contingencial de Fiedler;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papel da liderança e do líder num contexto de governação organizacional e de mobilidades interculturais; as dimensões éticas da Liderança; liderar e gerir, seus papéis, competências e atitudes.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e problematização de estudos de caso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Background: socio</w:t>
      </w:r>
      <w:r>
        <w:rPr>
          <w:rFonts w:ascii="Arial" w:hAnsi="Arial" w:cs="Arial"/>
          <w:b/>
          <w:bCs/>
          <w:i/>
          <w:iCs/>
          <w:color w:val="666666"/>
          <w:sz w:val="18"/>
          <w:szCs w:val="18"/>
          <w:lang w:val="en-US"/>
        </w:rPr>
        <w:t>-</w:t>
      </w:r>
      <w:r w:rsidRPr="00090586">
        <w:rPr>
          <w:rFonts w:ascii="Arial" w:hAnsi="Arial" w:cs="Arial"/>
          <w:b/>
          <w:bCs/>
          <w:i/>
          <w:iCs/>
          <w:color w:val="666666"/>
          <w:sz w:val="18"/>
          <w:szCs w:val="18"/>
          <w:lang w:val="en-US"/>
        </w:rPr>
        <w:t>cultural dimensions and structural configurations in the Hospitality Industry.</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Leadership: Definition of the concept, sources of power and legitimacy in leadership.</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Motivation: The </w:t>
      </w:r>
      <w:r w:rsidRPr="00C018C5">
        <w:rPr>
          <w:rFonts w:ascii="Arial" w:hAnsi="Arial" w:cs="Arial"/>
          <w:b/>
          <w:bCs/>
          <w:i/>
          <w:iCs/>
          <w:color w:val="666666"/>
          <w:sz w:val="18"/>
          <w:szCs w:val="18"/>
          <w:highlight w:val="yellow"/>
          <w:lang w:val="en-US"/>
        </w:rPr>
        <w:t>cycle</w:t>
      </w:r>
      <w:r w:rsidRPr="00090586">
        <w:rPr>
          <w:rFonts w:ascii="Arial" w:hAnsi="Arial" w:cs="Arial"/>
          <w:b/>
          <w:bCs/>
          <w:i/>
          <w:iCs/>
          <w:color w:val="666666"/>
          <w:sz w:val="18"/>
          <w:szCs w:val="18"/>
          <w:lang w:val="en-US"/>
        </w:rPr>
        <w:t xml:space="preserve"> of motivation and the motivation and performance model, relationship with satisfaction;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content theories and process theories.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29133E">
        <w:rPr>
          <w:rFonts w:ascii="Arial" w:hAnsi="Arial" w:cs="Arial"/>
          <w:b/>
          <w:bCs/>
          <w:i/>
          <w:iCs/>
          <w:color w:val="666666"/>
          <w:sz w:val="18"/>
          <w:szCs w:val="18"/>
          <w:highlight w:val="yellow"/>
          <w:lang w:val="en-US"/>
        </w:rPr>
        <w:t>Socio-cultural</w:t>
      </w:r>
      <w:r w:rsidRPr="00090586">
        <w:rPr>
          <w:rFonts w:ascii="Arial" w:hAnsi="Arial" w:cs="Arial"/>
          <w:b/>
          <w:bCs/>
          <w:i/>
          <w:iCs/>
          <w:color w:val="666666"/>
          <w:sz w:val="18"/>
          <w:szCs w:val="18"/>
          <w:lang w:val="en-US"/>
        </w:rPr>
        <w:t xml:space="preserve"> and sociopolitical processes in organizations: organizational structures, types of power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organizational cultures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Theories and leadership models: traditional approaches and leadership styles, traits vs. behaviors, the universal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vs. the </w:t>
      </w:r>
      <w:r w:rsidRPr="0029133E">
        <w:rPr>
          <w:rFonts w:ascii="Arial" w:hAnsi="Arial" w:cs="Arial"/>
          <w:b/>
          <w:bCs/>
          <w:i/>
          <w:iCs/>
          <w:color w:val="666666"/>
          <w:sz w:val="18"/>
          <w:szCs w:val="18"/>
          <w:highlight w:val="yellow"/>
          <w:lang w:val="en-US"/>
        </w:rPr>
        <w:t>contingency</w:t>
      </w:r>
      <w:r w:rsidRPr="00090586">
        <w:rPr>
          <w:rFonts w:ascii="Arial" w:hAnsi="Arial" w:cs="Arial"/>
          <w:b/>
          <w:bCs/>
          <w:i/>
          <w:iCs/>
          <w:color w:val="666666"/>
          <w:sz w:val="18"/>
          <w:szCs w:val="18"/>
          <w:lang w:val="en-US"/>
        </w:rPr>
        <w:t>, the Leadership Grid of Blake and Mouton, the situational model of Hersey and Blanchard,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Fiedler's </w:t>
      </w:r>
      <w:r w:rsidRPr="0029133E">
        <w:rPr>
          <w:rFonts w:ascii="Arial" w:hAnsi="Arial" w:cs="Arial"/>
          <w:b/>
          <w:bCs/>
          <w:i/>
          <w:iCs/>
          <w:color w:val="666666"/>
          <w:sz w:val="18"/>
          <w:szCs w:val="18"/>
          <w:highlight w:val="yellow"/>
          <w:lang w:val="en-US"/>
        </w:rPr>
        <w:t>contingency</w:t>
      </w:r>
      <w:r w:rsidRPr="00090586">
        <w:rPr>
          <w:rFonts w:ascii="Arial" w:hAnsi="Arial" w:cs="Arial"/>
          <w:b/>
          <w:bCs/>
          <w:i/>
          <w:iCs/>
          <w:color w:val="666666"/>
          <w:sz w:val="18"/>
          <w:szCs w:val="18"/>
          <w:lang w:val="en-US"/>
        </w:rPr>
        <w:t xml:space="preserve"> model;</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xml:space="preserve">The role of </w:t>
      </w:r>
      <w:r>
        <w:rPr>
          <w:rFonts w:ascii="Arial" w:hAnsi="Arial" w:cs="Arial"/>
          <w:b/>
          <w:bCs/>
          <w:i/>
          <w:iCs/>
          <w:color w:val="666666"/>
          <w:sz w:val="18"/>
          <w:szCs w:val="18"/>
          <w:lang w:val="en-US"/>
        </w:rPr>
        <w:t xml:space="preserve">the </w:t>
      </w:r>
      <w:r w:rsidRPr="00090586">
        <w:rPr>
          <w:rFonts w:ascii="Arial" w:hAnsi="Arial" w:cs="Arial"/>
          <w:b/>
          <w:bCs/>
          <w:i/>
          <w:iCs/>
          <w:color w:val="666666"/>
          <w:sz w:val="18"/>
          <w:szCs w:val="18"/>
          <w:lang w:val="en-US"/>
        </w:rPr>
        <w:t xml:space="preserve">leadership and </w:t>
      </w:r>
      <w:r>
        <w:rPr>
          <w:rFonts w:ascii="Arial" w:hAnsi="Arial" w:cs="Arial"/>
          <w:b/>
          <w:bCs/>
          <w:i/>
          <w:iCs/>
          <w:color w:val="666666"/>
          <w:sz w:val="18"/>
          <w:szCs w:val="18"/>
          <w:lang w:val="en-US"/>
        </w:rPr>
        <w:t xml:space="preserve">the </w:t>
      </w:r>
      <w:r w:rsidRPr="00090586">
        <w:rPr>
          <w:rFonts w:ascii="Arial" w:hAnsi="Arial" w:cs="Arial"/>
          <w:b/>
          <w:bCs/>
          <w:i/>
          <w:iCs/>
          <w:color w:val="666666"/>
          <w:sz w:val="18"/>
          <w:szCs w:val="18"/>
          <w:lang w:val="en-US"/>
        </w:rPr>
        <w:t>leader in the context of organizational governance and intercultural mobility; ethical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dimensions of leadership; to lead and </w:t>
      </w:r>
      <w:r>
        <w:rPr>
          <w:rFonts w:ascii="Arial" w:hAnsi="Arial" w:cs="Arial"/>
          <w:b/>
          <w:bCs/>
          <w:i/>
          <w:iCs/>
          <w:color w:val="666666"/>
          <w:sz w:val="18"/>
          <w:szCs w:val="18"/>
          <w:lang w:val="en-US"/>
        </w:rPr>
        <w:t xml:space="preserve">to </w:t>
      </w:r>
      <w:r w:rsidRPr="00090586">
        <w:rPr>
          <w:rFonts w:ascii="Arial" w:hAnsi="Arial" w:cs="Arial"/>
          <w:b/>
          <w:bCs/>
          <w:i/>
          <w:iCs/>
          <w:color w:val="666666"/>
          <w:sz w:val="18"/>
          <w:szCs w:val="18"/>
          <w:lang w:val="en-US"/>
        </w:rPr>
        <w:t>manage, its roles, skills and attitudes.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Analyzing and questioning case studies.</w:t>
      </w:r>
    </w:p>
    <w:p w:rsidR="00F3688C" w:rsidRDefault="00F3688C" w:rsidP="00090586">
      <w:pPr>
        <w:autoSpaceDE w:val="0"/>
        <w:autoSpaceDN w:val="0"/>
        <w:adjustRightInd w:val="0"/>
        <w:spacing w:after="0" w:line="240" w:lineRule="auto"/>
        <w:rPr>
          <w:rFonts w:ascii="Arial" w:hAnsi="Arial" w:cs="Arial"/>
          <w:b/>
          <w:bCs/>
          <w:color w:val="000000"/>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da Liderança e Motivação Hotelaria, tendo em vista a necessidade de facultar aos discentes uma visão teórica, prática e global sobre a Liderança e a Motivação em Hotelaria, designadamente os processos de liderança, motivação, teorias e modelos de liderança.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Por outro lado, tendo como objectivo envolver os alunos com os principais conceitos e práticas da Gestão da Liderança e da Motivação aplicados ao sector Hoteleiro, é necessário abordar conceitos que pautam a actual realidade do mercado Turístico e Hoteleiro.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course, as it approaches fundamental concepts and processes of Leadership and Motivation in Hospitality,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order to provide students a theoretical, practical and global overview over the Leadership and Motivation in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Hospitality, namely over the processes of leadership, motivation, theories and leadership models.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On the other hand, aiming to engage students with the main concepts and practices of Leadership and Motivation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 Hospitality, it is necessary to approach concepts that guide the current Tourism and Hospitality market.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desta unidade curricular para além de procurar garantir a transmissão fundamentada de conteúdos e saberes das ciências e temáticas pertinentes para os objectivos definidos, pretende ultrapassar o modelo meramente expositivo, transformando tais conteúdos e saberes em conhecimento e competências, através do estímulo à reflexão e do debate interactivo em contexto de sala de aulas, num contínuo e fundamentado processo de revisão de certezas “naturalizadas” e de estimulação da capacidade de articular a teoria com a empírica, a reflexão com a acção.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está estruturada em torno de 3 pilares: presença e participação dos alunos e debate em sala de aulas a partir de textos ou estudos de caso previamente disponibilizados (20 %); trabalho de grupo (30 %) sobre tema da realidade actual reportado às temáticas da disciplina; frequência individual (40 %).</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teaching methodology of this subject aims to guarantee the transmission of content and knowledge of science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relevant issues to the defined goals, and also to overcome the merely expository model, transforming such</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contents in knowledge and skills, by encouraging reflection and interactive debate in the classroom, in a</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continuous and reasoned process of reviewing "naturalized" convictions and stimulating the ability to link theory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with empiricism, reflection with action.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is structured around three pillars: the attendance and participation of students and classroom</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debates around texts or case studies previously provided (20%); group work (30%) on a topic of our current reality,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reported to the themes of the subjects; individual test (40%).</w:t>
      </w:r>
    </w:p>
    <w:p w:rsidR="00F3688C" w:rsidRDefault="00F3688C" w:rsidP="00090586">
      <w:pPr>
        <w:autoSpaceDE w:val="0"/>
        <w:autoSpaceDN w:val="0"/>
        <w:adjustRightInd w:val="0"/>
        <w:spacing w:after="0" w:line="240" w:lineRule="auto"/>
        <w:rPr>
          <w:rFonts w:ascii="Arial" w:hAnsi="Arial" w:cs="Arial"/>
          <w:b/>
          <w:bCs/>
          <w:color w:val="000000"/>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está estruturada em torno de 3 pilares: presença e participação dos alunos e debate em sala de aulas a partir de textos ou estudos de caso previamente disponibilizados (20 %); trabalho de grupo (30 %) sobre tema da realidade actual reportado às temáticas da disciplina; frequência individual (40 %).</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is structured around three pillars: students' attendance and participation in classes and debating</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over texts or case studies previously provided (20%); group work (30%) on a current reality related topic, reported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 the subject's thematics; individual test (40%).</w:t>
      </w:r>
    </w:p>
    <w:p w:rsidR="00F3688C" w:rsidRDefault="00F3688C" w:rsidP="00090586">
      <w:pPr>
        <w:autoSpaceDE w:val="0"/>
        <w:autoSpaceDN w:val="0"/>
        <w:adjustRightInd w:val="0"/>
        <w:spacing w:after="0" w:line="240" w:lineRule="auto"/>
        <w:rPr>
          <w:rFonts w:ascii="Arial" w:hAnsi="Arial" w:cs="Arial"/>
          <w:b/>
          <w:bCs/>
          <w:color w:val="000000"/>
          <w:sz w:val="18"/>
          <w:szCs w:val="18"/>
          <w:lang w:val="en-US"/>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3.3.9. Bibliografia principal:</w:t>
      </w:r>
    </w:p>
    <w:p w:rsidR="00F3688C" w:rsidRPr="00FB6187"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BROTHERTON, Bob and WOOD, Roy C. (eds.) (2008) The Sage Handbook of Hospitality Management, London:</w:t>
      </w:r>
      <w:r>
        <w:rPr>
          <w:rFonts w:ascii="Arial" w:hAnsi="Arial" w:cs="Arial"/>
          <w:b/>
          <w:bCs/>
          <w:i/>
          <w:iCs/>
          <w:color w:val="666666"/>
          <w:sz w:val="18"/>
          <w:szCs w:val="18"/>
          <w:lang w:val="en-US"/>
        </w:rPr>
        <w:t xml:space="preserve"> </w:t>
      </w:r>
      <w:r w:rsidRPr="00FB6187">
        <w:rPr>
          <w:rFonts w:ascii="Arial" w:hAnsi="Arial" w:cs="Arial"/>
          <w:b/>
          <w:bCs/>
          <w:i/>
          <w:iCs/>
          <w:color w:val="666666"/>
          <w:sz w:val="18"/>
          <w:szCs w:val="18"/>
          <w:lang w:val="en-US"/>
        </w:rPr>
        <w:t>Sage Publications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CARVALHO FERREIRA, J. M., NEVES, José e CAETANO, António (2001) Manual de Psicossociologia das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Organizações, Lisboa: McGraw-Hill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CUNHA, Miguel Pina e, CABRAL-CARDOSO, Carlos, CUNHA, Rita Campos e REGO, Arménio (2007) Manual de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Comportamento Organizacional e Gestão, Lisboa: Editora RH, 6ª edição revista e aumentada</w:t>
      </w:r>
    </w:p>
    <w:p w:rsidR="00F3688C" w:rsidRPr="00FB6187"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HOFSTEDE, Geert and HOFSTEDE, Gert-Jan (2004) Cultures and Organizations: Software of the Mind, New York:</w:t>
      </w:r>
      <w:r>
        <w:rPr>
          <w:rFonts w:ascii="Arial" w:hAnsi="Arial" w:cs="Arial"/>
          <w:b/>
          <w:bCs/>
          <w:i/>
          <w:iCs/>
          <w:color w:val="666666"/>
          <w:sz w:val="18"/>
          <w:szCs w:val="18"/>
          <w:lang w:val="en-US"/>
        </w:rPr>
        <w:t xml:space="preserve"> </w:t>
      </w:r>
      <w:r w:rsidRPr="00FB6187">
        <w:rPr>
          <w:rFonts w:ascii="Arial" w:hAnsi="Arial" w:cs="Arial"/>
          <w:b/>
          <w:bCs/>
          <w:i/>
          <w:iCs/>
          <w:color w:val="666666"/>
          <w:sz w:val="18"/>
          <w:szCs w:val="18"/>
          <w:lang w:val="en-US"/>
        </w:rPr>
        <w:t>McGraw-Hill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RILEY, Michael (2007) «Mobilidade de Trabalho e Estrutura do mercado de Turismo» in LEW, Alan A., HALL,</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Michael C. and WILLIAMS, Allan M. (org.), Compêndio de Turismo, Lisboa: Instituto Piaget, pp.161-172</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SCHEIN, E. H. (2004) Organizational Culture And Leadership, San Francisco: Jossey-Bass, third edition</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YUKL, Gary. A. (2006) Leadership in Organizations. Upper Saddle River, NJ: Prentice-Hall.</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TURISMO E GLOBALIZAÇÃO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TURISMO E GLOBALIZAÇÃO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Jorge Manuel Ferraz Martins</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disciplina de Turismo e Globalização tem por objectivo dotar os estudantes com o conhecimento de um conjunto de conteúdos cientificamente alicerçados sobre o que significa e como se estrutura o turismo no mundo contemporâneo. Falamos em especial das dinâmicas política, económica e sócio cultural que caracterizam a globalização e das dimensões do turismo enquanto fenómeno social total “translocal”. Deste modo, permite-se o desenvolvimento de capacidades reflexivas de enquadramento e as correlatas competências necessárias para uma futura actividade profissional de quadro superior no contexto de uma actividade particularmente global, como a da indústria turística e hotelaria.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subject "Tourism and Globalization" aims to endow students with the knowledge content of a set of</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s</w:t>
      </w:r>
      <w:r w:rsidRPr="00090586">
        <w:rPr>
          <w:rFonts w:ascii="Arial" w:hAnsi="Arial" w:cs="Arial"/>
          <w:b/>
          <w:bCs/>
          <w:i/>
          <w:iCs/>
          <w:color w:val="666666"/>
          <w:sz w:val="18"/>
          <w:szCs w:val="18"/>
          <w:lang w:val="en-US"/>
        </w:rPr>
        <w:t>cientifically grounded about what it means and how to structure the tourism in the contemporary world. We speak</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particularly of dynamic political, economic and socio-cultural and globalization that characterize the dimensions of</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tourism as a total social phenomenon "translocal". Thus, it allows the development of reflective capabilities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framework and the related skills necessary for future professional activity table above in the context of a global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activity particularly as the tourist and hospitality industry.</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problemática da Globalização nas sociedades contemporâneas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Problematizar o conceito de globalização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Compreender reflexivamente as sociedades contemporâneas e seus desafios: A sociedade em Rede e o Mundo na Era da informação;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Agências e factores de globalização: a integração económica internacional; estado-nação, regionalismos e organizações internacionais; a transversalidade dos estilos de vida; a globalização dos media.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Globalização no Turismo: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Modelo conceptual do turismo como fenómeno social total transnacional;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Análise reflexiva à relação entre lazer e mobilidades e turismo e as suas expressões contemporâneas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Identificação dos principais actores colectivos intervenientes no turismo, suas relações, seus papéis, poderes, interesses e discursos: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O processo de organização e estruturação “multinacional” da indústria turística e suas implicações económicas e políticas O lugar do turismo no modelo de relação entre as diferentes sociedades do planeta</w:t>
      </w:r>
    </w:p>
    <w:p w:rsidR="00F3688C"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FB6187"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i/>
          <w:iCs/>
          <w:color w:val="666666"/>
          <w:sz w:val="18"/>
          <w:szCs w:val="18"/>
          <w:lang w:val="en-US"/>
        </w:rPr>
        <w:t>The issue of Globalization in contemporary societies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Problematizing the concept of globalization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Understanding the contemporary societies and its challenges: The Network Society and the World in the Age of</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Information; Agencies and the factors of globalization: the international economic integration, nation-state,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regionalism and international organizations; intersections of lifestyles, the globalization of media.</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Globalization in Tourism: the conceptual model of tourism as a total social phenomenon transnational;</w:t>
      </w:r>
    </w:p>
    <w:p w:rsidR="00F3688C" w:rsidRPr="00FB6187"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Analysis of the reflexive relationship between leisure and tourism and mobilities and their contemporary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expressions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Identification of the major collective actors involved in tourism, their relationships, their roles, powers, interests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views: The procedure for organizing and structuring "multinational" in the tourism industry and its economic</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political implications The place of tourism in the model of the relationship between different societies on the</w:t>
      </w:r>
      <w:r>
        <w:rPr>
          <w:rFonts w:ascii="Arial" w:hAnsi="Arial" w:cs="Arial"/>
          <w:b/>
          <w:bCs/>
          <w:i/>
          <w:iCs/>
          <w:color w:val="666666"/>
          <w:sz w:val="18"/>
          <w:szCs w:val="18"/>
          <w:lang w:val="en-US"/>
        </w:rPr>
        <w:t xml:space="preserve"> </w:t>
      </w:r>
      <w:r w:rsidRPr="00FB6187">
        <w:rPr>
          <w:rFonts w:ascii="Arial" w:hAnsi="Arial" w:cs="Arial"/>
          <w:b/>
          <w:bCs/>
          <w:i/>
          <w:iCs/>
          <w:color w:val="666666"/>
          <w:sz w:val="18"/>
          <w:szCs w:val="18"/>
          <w:lang w:val="en-US"/>
        </w:rPr>
        <w:t>planet</w:t>
      </w:r>
    </w:p>
    <w:p w:rsidR="00F3688C" w:rsidRPr="00FB6187"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estruturação dos conteúdos foi realizada considerando a necessária adequação dos mesmos aos objectivos da unidade curricular, uma vez que se aborda transversalmente os conceitos e processos fundamentais do Turismo e Globalização, tendo em vista a necessidade de facultar aos discentes uma visão teórica e global sobre a problemática da Globalização nas sociedades contemporâneas, a globalização do turismo, assim como processo de organização e estruturação “multinacional” da indústria turística e suas implicações económicas e políticas.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structuring of the contents was carried out considering their suitability to the required objectives of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subject, as it approaches fundamental concepts and processes of Tourism and Globalization, in order to provide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students a theoretical, practical and global overview over the globalization problematic in contemporary societies,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tourism globalization, as well as the "multinational" process of organizing and structuring of the tourism industry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its economic and political implications.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metodologia de ensino desta unidade curricular para além de procurar garantir a transmissão fundamentada de conteúdos e saberes das ciências e temáticas pertinentes para os objectivos definidos, pretende ultrapassar o modelo meramente expositivo, transformando tais conteúdos e saberes em conhecimento e competências, através do estímulo à reflexão e do debate interactivo em contexto de sala de aulas, num contínuo e fundamentado processo de revisão de certezas “naturalizadas” e de estimulação da capacidade de articular a teoria com a empírica, a reflexão com a acção.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estrutura-se em torno de 3 pilares: presença e participação dos alunos e debate em sala de aulas a partir de textos ou estudos de caso previamente disponibilizados (20 %); trabalho de grupo (30 %) sobre tema da realidade actual reportado às temáticas da disciplina; frequência individual (40 %).</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teaching methodology of this subject aims to guarantee the transmission of content and knowledge of science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issues relevant to the defined goals, and to overcome the merely expository model, transforming such content</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 knowledge and skills, by encouraging reflection and interactive debate in the classroom, in a continuous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process of reasoned reviewing "naturalized" convictions and stimulating the ability to link theory with empiricism,</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reflection with action.</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is structured around three pillars: the students' attendance and participation in classes, debating</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texts or case studies previously provided (20%); group work (30%) on a topic of the current reality reported to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themes of the subject; individual test (40%).</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ensino recorre a uma metodologia de natureza híbrida que engloba a vertente de exposição dos conteúdos teóricos, complementados pela leitura por parte dos alunos fora da sala da bibliografia correspondente. Esta dimensão será articulada como uma dinâmica participativa, com destaque para o recurso a estudo de casos e a prática simulada através da resolução de exercícios. Os alunos serão solicitados a participar activamente nas aulas e nas tarefas propostas pelo docente quer a título individual quer em grupo, como reforço da aprendizagem.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avaliação estrutura-se em torno de 3 pilares: presença e participação dos alunos e debate em sala de aulas a partir de textos ou estudos de caso previamente disponibilizados (20 %); trabalho de grupo (30 %) sobre tema da realidade actual reportado às temáticas da disciplina; frequência individual (40 %).</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D21DC3" w:rsidRDefault="00F3688C" w:rsidP="00486DA3">
      <w:pPr>
        <w:autoSpaceDE w:val="0"/>
        <w:autoSpaceDN w:val="0"/>
        <w:adjustRightInd w:val="0"/>
        <w:spacing w:after="0" w:line="240" w:lineRule="auto"/>
        <w:rPr>
          <w:rFonts w:ascii="Arial" w:hAnsi="Arial" w:cs="Arial"/>
          <w:b/>
          <w:bCs/>
          <w:i/>
          <w:iCs/>
          <w:color w:val="666666"/>
          <w:sz w:val="18"/>
          <w:szCs w:val="18"/>
          <w:lang w:val="en-US"/>
        </w:rPr>
      </w:pPr>
      <w:r w:rsidRPr="00D21DC3">
        <w:rPr>
          <w:rFonts w:ascii="Arial" w:hAnsi="Arial" w:cs="Arial"/>
          <w:b/>
          <w:bCs/>
          <w:i/>
          <w:iCs/>
          <w:color w:val="666666"/>
          <w:sz w:val="18"/>
          <w:szCs w:val="18"/>
          <w:lang w:val="en-US"/>
        </w:rPr>
        <w:t xml:space="preserve">The </w:t>
      </w:r>
      <w:r w:rsidRPr="00486DA3">
        <w:rPr>
          <w:rFonts w:ascii="Arial" w:hAnsi="Arial" w:cs="Arial"/>
          <w:b/>
          <w:bCs/>
          <w:i/>
          <w:iCs/>
          <w:color w:val="666666"/>
          <w:sz w:val="18"/>
          <w:szCs w:val="18"/>
          <w:highlight w:val="yellow"/>
          <w:lang w:val="en-US"/>
        </w:rPr>
        <w:t>hybrid</w:t>
      </w:r>
      <w:r w:rsidRPr="00D21DC3">
        <w:rPr>
          <w:rFonts w:ascii="Arial" w:hAnsi="Arial" w:cs="Arial"/>
          <w:b/>
          <w:bCs/>
          <w:i/>
          <w:iCs/>
          <w:color w:val="666666"/>
          <w:sz w:val="18"/>
          <w:szCs w:val="18"/>
          <w:lang w:val="en-US"/>
        </w:rPr>
        <w:t xml:space="preserve"> teaching methodology encompasses the display of theoretical contents, supplemented by</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students' readings of the corresponding bibliography, apart from classes. This dimension will be articulated as a</w:t>
      </w:r>
      <w:r>
        <w:rPr>
          <w:rFonts w:ascii="Arial" w:hAnsi="Arial" w:cs="Arial"/>
          <w:b/>
          <w:bCs/>
          <w:i/>
          <w:iCs/>
          <w:color w:val="666666"/>
          <w:sz w:val="18"/>
          <w:szCs w:val="18"/>
          <w:lang w:val="en-US"/>
        </w:rPr>
        <w:t xml:space="preserve"> participatory dynamics, </w:t>
      </w:r>
      <w:r w:rsidRPr="00486DA3">
        <w:rPr>
          <w:rFonts w:ascii="Arial" w:hAnsi="Arial" w:cs="Arial"/>
          <w:b/>
          <w:bCs/>
          <w:i/>
          <w:iCs/>
          <w:color w:val="666666"/>
          <w:sz w:val="18"/>
          <w:szCs w:val="18"/>
          <w:highlight w:val="yellow"/>
          <w:lang w:val="en-US"/>
        </w:rPr>
        <w:t>emphasizing</w:t>
      </w:r>
      <w:r w:rsidRPr="00D21DC3">
        <w:rPr>
          <w:rFonts w:ascii="Arial" w:hAnsi="Arial" w:cs="Arial"/>
          <w:b/>
          <w:bCs/>
          <w:i/>
          <w:iCs/>
          <w:color w:val="666666"/>
          <w:sz w:val="18"/>
          <w:szCs w:val="18"/>
          <w:lang w:val="en-US"/>
        </w:rPr>
        <w:t xml:space="preserve"> the use of case studies and simulated practice through the solving of</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exercises. Students are required to actively participate in classes and on the tasks proposed by the professor,</w:t>
      </w:r>
      <w:r>
        <w:rPr>
          <w:rFonts w:ascii="Arial" w:hAnsi="Arial" w:cs="Arial"/>
          <w:b/>
          <w:bCs/>
          <w:i/>
          <w:iCs/>
          <w:color w:val="666666"/>
          <w:sz w:val="18"/>
          <w:szCs w:val="18"/>
          <w:lang w:val="en-US"/>
        </w:rPr>
        <w:t xml:space="preserve"> </w:t>
      </w:r>
      <w:r w:rsidRPr="00D21DC3">
        <w:rPr>
          <w:rFonts w:ascii="Arial" w:hAnsi="Arial" w:cs="Arial"/>
          <w:b/>
          <w:bCs/>
          <w:i/>
          <w:iCs/>
          <w:color w:val="666666"/>
          <w:sz w:val="18"/>
          <w:szCs w:val="18"/>
          <w:lang w:val="en-US"/>
        </w:rPr>
        <w:t>either individually or in groups, as a learning reinforcement.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assessment is structured around three pillars: students' attendance and participation in classes and debating</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over texts or case studies previously provided (20%); group work (30%) on a current reality related topic, reported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 the subject's thematics; individual test (40%).</w:t>
      </w:r>
    </w:p>
    <w:p w:rsidR="00F3688C" w:rsidRPr="006A6A2D" w:rsidRDefault="00F3688C" w:rsidP="00090586">
      <w:pPr>
        <w:autoSpaceDE w:val="0"/>
        <w:autoSpaceDN w:val="0"/>
        <w:adjustRightInd w:val="0"/>
        <w:spacing w:after="0" w:line="240" w:lineRule="auto"/>
        <w:rPr>
          <w:rFonts w:ascii="Arial" w:hAnsi="Arial" w:cs="Arial"/>
          <w:b/>
          <w:bCs/>
          <w:color w:val="000000"/>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APOSTOLOPOULOS, Yiorgos, LEIVADI, Stella and YIANNAKIS, Andrew (eds.) (1996), The Sociology of Tourism. Theoretical and Empirical Investigations, London: Routledge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CASTELLS, Manuel (2002, 2003a e 2003b), A Era da Informação, Economia, Sociedade e Cultura. Volumes I, II e III: A Sociedade em Rede, Lisboa: Fundação Calouste Gulbenkian</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FERRAZ, Jorge (2008), Turismo e Ideologia: As Sociedades Mediterrânicas e o Papel das Organizações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Intergovernamentais, Lisboa: Universidade Nova de Lisboa, Faculdade de Ciências Sociais e Humanas,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Dissertação de Doutoramento em Sociologia (texto policopiado)</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KNOWLES, Tim, DIAMANTIS, Dimitrios and EL-MOURHAB, Joudalla (2004), Globalization of Tourism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Hospitality, London: Thomson Learning, 2nd edition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MOWFORTH, Martin and MUNT, Ian (2009), Tourism and Sustainability. Development, Globalization and new</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tourism in the Third World, London: Routledge, third edition</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WATERS, Malcolm (2002), Globalização, Oeiras: Celta Editores</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METODOLOGIA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METODOLOGIA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Vítor Manuel Cadete Ambrósio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Prof. Isilda Maria Lopes de Sousa Ramos Leitão</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Os objectivos deste seminário prendem-se com o desenvolvimento de competências ao nível dos procedimentos metodológicos necessário à realização do trabalho de projecto final, nomeadamente no que se refere à especificidade desses procedimentos e aos métodos e técnicas que poderão vir a ser utilizados, bem como o desenvolvimento de competências de aplicação das etapas do procedimento de investigação e dos métodos e técnicas necessários à realização do trabalho de projecto final.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This seminar's goals are related to the development of skills regarding the methodological procedures needed to</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organize the final project, namely regarding the specificity of these procedures and methods and techniques that</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could be used as well as the developing skills of applying the stages of the investigation and the methods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techniques needed to complete the final project work.</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(1) O procedimento de investigação científica e aspectos epistemológicos de enquadramento do trabalho científico.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(2) Métodos e técnicas de investigação qualitativa: quais são, em que tipos de trabalhos se utilizam, vantagens e limitações, como se utilizam. (3) Métodos e técnicas de investigação quantitativa: quais são, em que tipos de trabalhos se utilizam, vantagens e limitações, como se utilizam.</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Inquéritos e entrevistas.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Observação directa.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estatística.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Análise de conteúdo.</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Análise laboratorial.</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 procedure of scientific investigation and epistemological aspects of framing the scientific work. (2) Methods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techniques of qualitative research: which are they, in what kinds of jobs they are used, advantages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limitations, how are they used. (3) Methods and techniques of quantitative research: which are they, in what kinds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of jobs are they used, advantages and limitations, how are they used.</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Surveys and interviews.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Direct observation.</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Statistical analysis.</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Content analysis.</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Laboratory analysis.</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São ministradas técnicas e ferramentas de investigação científica com o intuito dos alunos adquirirem 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maturidade cientifica e sistemática suficientes para o desenvolvimento de trabalhos de investigação cientifica em geral, e em particular a realização do projecto final.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Assim sendo, são ministradas técnicas de investigação qualitativas e quantitativas que permitirão ao aluno, em conjunto com o respectivo orientador, desenvolver e concluir o projecto final.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Techniques and tools of scientific research are lectured, with the goal of giving students the sufficient scientific</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systematic maturity for the development of scientific researches in general and, in particular, for the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prosecution of the final project.</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There will also be taught techniques of qualitative and quantitative research which will allow the student to develop</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and complete the final project, together with his mentor.</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Método Expositivo.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Assiduidade, participação e trabalhos de aplicação.</w:t>
      </w: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Expositive method.</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r w:rsidRPr="006A6A2D">
        <w:rPr>
          <w:rFonts w:ascii="Arial" w:hAnsi="Arial" w:cs="Arial"/>
          <w:b/>
          <w:bCs/>
          <w:i/>
          <w:iCs/>
          <w:color w:val="666666"/>
          <w:sz w:val="18"/>
          <w:szCs w:val="18"/>
          <w:lang w:val="en-GB"/>
        </w:rPr>
        <w:t>Attendance, participation and application work.</w:t>
      </w:r>
    </w:p>
    <w:p w:rsidR="00F3688C" w:rsidRPr="006A6A2D" w:rsidRDefault="00F3688C" w:rsidP="00090586">
      <w:pPr>
        <w:autoSpaceDE w:val="0"/>
        <w:autoSpaceDN w:val="0"/>
        <w:adjustRightInd w:val="0"/>
        <w:spacing w:after="0" w:line="240" w:lineRule="auto"/>
        <w:rPr>
          <w:rFonts w:ascii="Arial" w:hAnsi="Arial" w:cs="Arial"/>
          <w:b/>
          <w:bCs/>
          <w:i/>
          <w:iCs/>
          <w:color w:val="666666"/>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Sendo a metodologia um ponto de partida essencial para a elaboração da dissertação/projecto final pretende-se com esta unidade lectiva expor aos discentes os procedimentos de desenvolvimento e investigação científica.</w:t>
      </w: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 xml:space="preserve">The methodology </w:t>
      </w:r>
      <w:r w:rsidRPr="00CD0AF3">
        <w:rPr>
          <w:rFonts w:ascii="Arial" w:hAnsi="Arial" w:cs="Arial"/>
          <w:b/>
          <w:bCs/>
          <w:i/>
          <w:iCs/>
          <w:color w:val="666666"/>
          <w:sz w:val="18"/>
          <w:szCs w:val="18"/>
          <w:highlight w:val="yellow"/>
          <w:lang w:val="en-US"/>
        </w:rPr>
        <w:t>is</w:t>
      </w:r>
      <w:r w:rsidRPr="00090586">
        <w:rPr>
          <w:rFonts w:ascii="Arial" w:hAnsi="Arial" w:cs="Arial"/>
          <w:b/>
          <w:bCs/>
          <w:i/>
          <w:iCs/>
          <w:color w:val="666666"/>
          <w:sz w:val="18"/>
          <w:szCs w:val="18"/>
          <w:lang w:val="en-US"/>
        </w:rPr>
        <w:t xml:space="preserve"> a point of departure for the final disse</w:t>
      </w:r>
      <w:r>
        <w:rPr>
          <w:rFonts w:ascii="Arial" w:hAnsi="Arial" w:cs="Arial"/>
          <w:b/>
          <w:bCs/>
          <w:i/>
          <w:iCs/>
          <w:color w:val="666666"/>
          <w:sz w:val="18"/>
          <w:szCs w:val="18"/>
          <w:lang w:val="en-US"/>
        </w:rPr>
        <w:t xml:space="preserve">rtation / final project. </w:t>
      </w:r>
      <w:r w:rsidRPr="00CD0AF3">
        <w:rPr>
          <w:rFonts w:ascii="Arial" w:hAnsi="Arial" w:cs="Arial"/>
          <w:b/>
          <w:bCs/>
          <w:i/>
          <w:iCs/>
          <w:color w:val="666666"/>
          <w:sz w:val="18"/>
          <w:szCs w:val="18"/>
          <w:highlight w:val="yellow"/>
          <w:lang w:val="en-US"/>
        </w:rPr>
        <w:t>This teaching unit intends to expose students to the procedures for the development of a scientific research.</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ECO, Umberto (1984), Como se Faz uma Tese em Ciências Humanas, Lisboa, Presença.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FRADA, João (2005), Novo Guia Prático para Pesquisa, Elaboração e Apresentação de Trabalhos Científicos e Organização de Currículos, Lisboa, SeteCaminhos.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QUIVY, Raymond e CAMPENHOUDT, Luc Van (1992), Manual de Investigação em Ciências Sociais, Lisboa, Gradiva.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BELL, J. (1997), Como Realizar um Projecto de Investigação, Lisboa, Gradiva.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BURGESS, R.G. (1997), A Pesquisa de Terreno. Uma Introdução, Oeiras, Celta.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GHIGLIONE, R. e MATALON, B. (1997), O Inquérito, Oeiras, Celta.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PERETZ, Henri (1998), Métodos em Sociologia, Lisboa, Temas e Debates.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POIRIER, J. et al. (1995), Histórias de Vida. Teoria e Prática, Oeiras, Celta.</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SILVA, Agusto Santos e PINTO, José Madureira (1986), Metodologia das Ciências Sociais, Porto, Afrontamento.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Dissertação / Projecto Aplicado à Industria Hoteleira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3.3.1.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Dissertação / Projecto Aplicado à Industria Hoteleira</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3.3.2. Docente responsável (preencher o nome completo):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Orientador a designar</w:t>
      </w: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3.3.3. Outros docentes que leccionam 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&lt;sem resposta&gt;</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3.3.4. Objectivos da unidade curricular e competências a desenvolver: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Neste âmbito, procura-se a realização de um trabalho final (dissertação/trabalho de projecto aplicado à Hotelaria), para o qual concorre uma importante componente de seminários de metodologia, visando dotar os discentes de conhecimentos e competências para um trabalho profundo, rigoroso no que respeita às regras da prática e do discurso técnico-científico.</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 xml:space="preserve">Trata-se, no fundo, do espaço privilegiado para desenvolver a já referida capacidade de integração de saberes multidisciplinares e de os operacionalizar a problemas do mundo profissional e empresarial da hotelaria. Neste sentido, a interacção a criar entre os discentes e os docentes que orientarão os respectivos projectos será um factor essencial para permitir aos primeiros uma maior segurança na construção e na fundamentação da sua </w:t>
      </w:r>
      <w:r w:rsidRPr="007515B0">
        <w:rPr>
          <w:rFonts w:ascii="Arial" w:hAnsi="Arial" w:cs="Arial"/>
          <w:b/>
          <w:bCs/>
          <w:i/>
          <w:iCs/>
          <w:color w:val="666666"/>
          <w:sz w:val="18"/>
          <w:szCs w:val="18"/>
        </w:rPr>
        <w:t>própria argumentação.</w:t>
      </w:r>
    </w:p>
    <w:p w:rsidR="00F3688C" w:rsidRPr="007515B0"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3.3.4. Objectives of the curricular unit and competences: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xml:space="preserve">In this context, </w:t>
      </w:r>
      <w:r w:rsidRPr="00CD0AF3">
        <w:rPr>
          <w:rFonts w:ascii="Arial" w:hAnsi="Arial" w:cs="Arial"/>
          <w:b/>
          <w:bCs/>
          <w:i/>
          <w:iCs/>
          <w:color w:val="666666"/>
          <w:sz w:val="18"/>
          <w:szCs w:val="18"/>
          <w:highlight w:val="yellow"/>
          <w:lang w:val="en-US"/>
        </w:rPr>
        <w:t>it is aimed the achievement</w:t>
      </w:r>
      <w:r w:rsidRPr="00090586">
        <w:rPr>
          <w:rFonts w:ascii="Arial" w:hAnsi="Arial" w:cs="Arial"/>
          <w:b/>
          <w:bCs/>
          <w:i/>
          <w:iCs/>
          <w:color w:val="666666"/>
          <w:sz w:val="18"/>
          <w:szCs w:val="18"/>
          <w:lang w:val="en-US"/>
        </w:rPr>
        <w:t xml:space="preserve"> of a final paper (thesis / project work applied to the Hospitality Industry),</w:t>
      </w:r>
      <w:r>
        <w:rPr>
          <w:rFonts w:ascii="Arial" w:hAnsi="Arial" w:cs="Arial"/>
          <w:b/>
          <w:bCs/>
          <w:i/>
          <w:iCs/>
          <w:color w:val="666666"/>
          <w:sz w:val="18"/>
          <w:szCs w:val="18"/>
          <w:lang w:val="en-US"/>
        </w:rPr>
        <w:t xml:space="preserve"> </w:t>
      </w:r>
      <w:r w:rsidRPr="00CD0AF3">
        <w:rPr>
          <w:rFonts w:ascii="Arial" w:hAnsi="Arial" w:cs="Arial"/>
          <w:b/>
          <w:bCs/>
          <w:i/>
          <w:iCs/>
          <w:color w:val="666666"/>
          <w:sz w:val="18"/>
          <w:szCs w:val="18"/>
          <w:highlight w:val="yellow"/>
          <w:lang w:val="en-US"/>
        </w:rPr>
        <w:t>to which</w:t>
      </w:r>
      <w:r w:rsidRPr="00090586">
        <w:rPr>
          <w:rFonts w:ascii="Arial" w:hAnsi="Arial" w:cs="Arial"/>
          <w:b/>
          <w:bCs/>
          <w:i/>
          <w:iCs/>
          <w:color w:val="666666"/>
          <w:sz w:val="18"/>
          <w:szCs w:val="18"/>
          <w:lang w:val="en-US"/>
        </w:rPr>
        <w:t xml:space="preserve"> competes an important component of seminars in methodology, aiming to equip the students of</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knowled</w:t>
      </w:r>
      <w:r>
        <w:rPr>
          <w:rFonts w:ascii="Arial" w:hAnsi="Arial" w:cs="Arial"/>
          <w:b/>
          <w:bCs/>
          <w:i/>
          <w:iCs/>
          <w:color w:val="666666"/>
          <w:sz w:val="18"/>
          <w:szCs w:val="18"/>
          <w:lang w:val="en-US"/>
        </w:rPr>
        <w:t xml:space="preserve">ge and expertise for deep </w:t>
      </w:r>
      <w:r w:rsidRPr="00CD0AF3">
        <w:rPr>
          <w:rFonts w:ascii="Arial" w:hAnsi="Arial" w:cs="Arial"/>
          <w:b/>
          <w:bCs/>
          <w:i/>
          <w:iCs/>
          <w:color w:val="666666"/>
          <w:sz w:val="18"/>
          <w:szCs w:val="18"/>
          <w:highlight w:val="yellow"/>
          <w:lang w:val="en-US"/>
        </w:rPr>
        <w:t>and rigorous</w:t>
      </w:r>
      <w:r w:rsidRPr="00090586">
        <w:rPr>
          <w:rFonts w:ascii="Arial" w:hAnsi="Arial" w:cs="Arial"/>
          <w:b/>
          <w:bCs/>
          <w:i/>
          <w:iCs/>
          <w:color w:val="666666"/>
          <w:sz w:val="18"/>
          <w:szCs w:val="18"/>
          <w:lang w:val="en-US"/>
        </w:rPr>
        <w:t xml:space="preserve"> </w:t>
      </w:r>
      <w:r>
        <w:rPr>
          <w:rFonts w:ascii="Arial" w:hAnsi="Arial" w:cs="Arial"/>
          <w:b/>
          <w:bCs/>
          <w:i/>
          <w:iCs/>
          <w:color w:val="666666"/>
          <w:sz w:val="18"/>
          <w:szCs w:val="18"/>
          <w:lang w:val="en-US"/>
        </w:rPr>
        <w:t>work, w</w:t>
      </w:r>
      <w:r w:rsidRPr="00090586">
        <w:rPr>
          <w:rFonts w:ascii="Arial" w:hAnsi="Arial" w:cs="Arial"/>
          <w:b/>
          <w:bCs/>
          <w:i/>
          <w:iCs/>
          <w:color w:val="666666"/>
          <w:sz w:val="18"/>
          <w:szCs w:val="18"/>
          <w:lang w:val="en-US"/>
        </w:rPr>
        <w:t xml:space="preserve">ith respect to </w:t>
      </w:r>
      <w:r>
        <w:rPr>
          <w:rFonts w:ascii="Arial" w:hAnsi="Arial" w:cs="Arial"/>
          <w:b/>
          <w:bCs/>
          <w:i/>
          <w:iCs/>
          <w:color w:val="666666"/>
          <w:sz w:val="18"/>
          <w:szCs w:val="18"/>
          <w:lang w:val="en-US"/>
        </w:rPr>
        <w:t xml:space="preserve">the </w:t>
      </w:r>
      <w:r w:rsidRPr="00090586">
        <w:rPr>
          <w:rFonts w:ascii="Arial" w:hAnsi="Arial" w:cs="Arial"/>
          <w:b/>
          <w:bCs/>
          <w:i/>
          <w:iCs/>
          <w:color w:val="666666"/>
          <w:sz w:val="18"/>
          <w:szCs w:val="18"/>
          <w:lang w:val="en-US"/>
        </w:rPr>
        <w:t>rules of practice and scientific-technical</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discourse.</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It is, at bottom, the privileged place for developing the aforementioned ability to integrate multidisciplinary</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knowledge and the operational problems of business and professional world of hospitality. In this sense, to create</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interaction among students and teachers to guide their projects will be a key factor in enabling the first safer</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buildings and grounds of its own arguments.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3.3.5. Conteúdos programáticos: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Entende-se por dissertação um trabalho de investigação de natureza científica, envolvendo componentes de carácter teórico e/ou experimental, susceptível de promover a compreensão e resolução de problemas em novas situações, a selecção e recolha de informação e bibliografia adequadas, a adopção de metodologias de abordagem apropriadas, a concepção de soluções para os problemas iniciais e a análise crítica dos resultados. Deve demonstrar que o candidato é um especialista no tema e que adquiriu conhecimentos nas respectivas fronteiras científicas.</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Entende-se por trabalho de projecto a aplicação integrada de conhecimentos e de competências adquiridas ao longo do percurso formativo a situações novas de interesse prático actual, pressupondo a adopção de metodologias e estratégias apropriadas à aquisição, exploração e/ou análise de dados com vista à resolução de um problema específico das áreas de conhecimento do curso (indicando a actualidade, relevância e o conhecimento do estado da arte).</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3.3.5. Syllabus: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486DA3">
        <w:rPr>
          <w:rFonts w:ascii="Arial" w:hAnsi="Arial" w:cs="Arial"/>
          <w:b/>
          <w:bCs/>
          <w:i/>
          <w:iCs/>
          <w:color w:val="666666"/>
          <w:sz w:val="18"/>
          <w:szCs w:val="18"/>
          <w:highlight w:val="yellow"/>
          <w:lang w:val="en-US"/>
        </w:rPr>
        <w:t>A dissertation is a research work of scientific nature, involving components of a theoretical and / or experimental nature</w:t>
      </w:r>
      <w:r w:rsidRPr="00090586">
        <w:rPr>
          <w:rFonts w:ascii="Arial" w:hAnsi="Arial" w:cs="Arial"/>
          <w:b/>
          <w:bCs/>
          <w:i/>
          <w:iCs/>
          <w:color w:val="666666"/>
          <w:sz w:val="18"/>
          <w:szCs w:val="18"/>
          <w:lang w:val="en-US"/>
        </w:rPr>
        <w:t xml:space="preserve">, </w:t>
      </w:r>
      <w:r>
        <w:rPr>
          <w:rFonts w:ascii="Arial" w:hAnsi="Arial" w:cs="Arial"/>
          <w:b/>
          <w:bCs/>
          <w:i/>
          <w:iCs/>
          <w:color w:val="666666"/>
          <w:sz w:val="18"/>
          <w:szCs w:val="18"/>
          <w:lang w:val="en-US"/>
        </w:rPr>
        <w:t>able</w:t>
      </w:r>
      <w:r w:rsidRPr="00090586">
        <w:rPr>
          <w:rFonts w:ascii="Arial" w:hAnsi="Arial" w:cs="Arial"/>
          <w:b/>
          <w:bCs/>
          <w:i/>
          <w:iCs/>
          <w:color w:val="666666"/>
          <w:sz w:val="18"/>
          <w:szCs w:val="18"/>
          <w:lang w:val="en-US"/>
        </w:rPr>
        <w:t xml:space="preserve"> to promote </w:t>
      </w:r>
      <w:r>
        <w:rPr>
          <w:rFonts w:ascii="Arial" w:hAnsi="Arial" w:cs="Arial"/>
          <w:b/>
          <w:bCs/>
          <w:i/>
          <w:iCs/>
          <w:color w:val="666666"/>
          <w:sz w:val="18"/>
          <w:szCs w:val="18"/>
          <w:lang w:val="en-US"/>
        </w:rPr>
        <w:t xml:space="preserve">the </w:t>
      </w:r>
      <w:r w:rsidRPr="00090586">
        <w:rPr>
          <w:rFonts w:ascii="Arial" w:hAnsi="Arial" w:cs="Arial"/>
          <w:b/>
          <w:bCs/>
          <w:i/>
          <w:iCs/>
          <w:color w:val="666666"/>
          <w:sz w:val="18"/>
          <w:szCs w:val="18"/>
          <w:lang w:val="en-US"/>
        </w:rPr>
        <w:t>understand</w:t>
      </w:r>
      <w:r>
        <w:rPr>
          <w:rFonts w:ascii="Arial" w:hAnsi="Arial" w:cs="Arial"/>
          <w:b/>
          <w:bCs/>
          <w:i/>
          <w:iCs/>
          <w:color w:val="666666"/>
          <w:sz w:val="18"/>
          <w:szCs w:val="18"/>
          <w:lang w:val="en-US"/>
        </w:rPr>
        <w:t>ing</w:t>
      </w:r>
      <w:r w:rsidRPr="00090586">
        <w:rPr>
          <w:rFonts w:ascii="Arial" w:hAnsi="Arial" w:cs="Arial"/>
          <w:b/>
          <w:bCs/>
          <w:i/>
          <w:iCs/>
          <w:color w:val="666666"/>
          <w:sz w:val="18"/>
          <w:szCs w:val="18"/>
          <w:lang w:val="en-US"/>
        </w:rPr>
        <w:t xml:space="preserve"> and problem solving in new situations, the selection and</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collection of appropriate information and literature, the adoption of methodologies the appropriate approach to</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design solutions to the problems early and critical analysis of results. Must demonstrate that the candidate is an</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expert on the subject and who has acquired knowledge in their respective scientific frontiers.</w:t>
      </w:r>
    </w:p>
    <w:p w:rsidR="00F3688C" w:rsidRDefault="00F3688C" w:rsidP="00090586">
      <w:pPr>
        <w:autoSpaceDE w:val="0"/>
        <w:autoSpaceDN w:val="0"/>
        <w:adjustRightInd w:val="0"/>
        <w:spacing w:after="0" w:line="240" w:lineRule="auto"/>
        <w:rPr>
          <w:rFonts w:ascii="Arial" w:hAnsi="Arial" w:cs="Arial"/>
          <w:b/>
          <w:bCs/>
          <w:i/>
          <w:iCs/>
          <w:color w:val="666666"/>
          <w:sz w:val="18"/>
          <w:szCs w:val="18"/>
          <w:lang w:val="en-US"/>
        </w:rPr>
      </w:pPr>
      <w:r>
        <w:rPr>
          <w:rFonts w:ascii="Arial" w:hAnsi="Arial" w:cs="Arial"/>
          <w:b/>
          <w:bCs/>
          <w:i/>
          <w:iCs/>
          <w:color w:val="666666"/>
          <w:sz w:val="18"/>
          <w:szCs w:val="18"/>
          <w:lang w:val="en-US"/>
        </w:rPr>
        <w:t>A</w:t>
      </w:r>
      <w:r w:rsidRPr="00090586">
        <w:rPr>
          <w:rFonts w:ascii="Arial" w:hAnsi="Arial" w:cs="Arial"/>
          <w:b/>
          <w:bCs/>
          <w:i/>
          <w:iCs/>
          <w:color w:val="666666"/>
          <w:sz w:val="18"/>
          <w:szCs w:val="18"/>
          <w:lang w:val="en-US"/>
        </w:rPr>
        <w:t xml:space="preserve"> project work </w:t>
      </w:r>
      <w:r>
        <w:rPr>
          <w:rFonts w:ascii="Arial" w:hAnsi="Arial" w:cs="Arial"/>
          <w:b/>
          <w:bCs/>
          <w:i/>
          <w:iCs/>
          <w:color w:val="666666"/>
          <w:sz w:val="18"/>
          <w:szCs w:val="18"/>
          <w:lang w:val="en-US"/>
        </w:rPr>
        <w:t>is the</w:t>
      </w:r>
      <w:r w:rsidRPr="00090586">
        <w:rPr>
          <w:rFonts w:ascii="Arial" w:hAnsi="Arial" w:cs="Arial"/>
          <w:b/>
          <w:bCs/>
          <w:i/>
          <w:iCs/>
          <w:color w:val="666666"/>
          <w:sz w:val="18"/>
          <w:szCs w:val="18"/>
          <w:lang w:val="en-US"/>
        </w:rPr>
        <w:t xml:space="preserve"> integrated application of knowledge and skills acquired during the training</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course to new situations of current practical interest, assuming the adoption of methods and strategies</w:t>
      </w:r>
      <w:r>
        <w:rPr>
          <w:rFonts w:ascii="Arial" w:hAnsi="Arial" w:cs="Arial"/>
          <w:b/>
          <w:bCs/>
          <w:i/>
          <w:iCs/>
          <w:color w:val="666666"/>
          <w:sz w:val="18"/>
          <w:szCs w:val="18"/>
          <w:lang w:val="en-US"/>
        </w:rPr>
        <w:t xml:space="preserve"> </w:t>
      </w:r>
      <w:r w:rsidRPr="00090586">
        <w:rPr>
          <w:rFonts w:ascii="Arial" w:hAnsi="Arial" w:cs="Arial"/>
          <w:b/>
          <w:bCs/>
          <w:i/>
          <w:iCs/>
          <w:color w:val="666666"/>
          <w:sz w:val="18"/>
          <w:szCs w:val="18"/>
          <w:lang w:val="en-US"/>
        </w:rPr>
        <w:t xml:space="preserve">appropriate to the acquisition, </w:t>
      </w:r>
      <w:r w:rsidRPr="00CD0AF3">
        <w:rPr>
          <w:rFonts w:ascii="Arial" w:hAnsi="Arial" w:cs="Arial"/>
          <w:b/>
          <w:bCs/>
          <w:i/>
          <w:iCs/>
          <w:color w:val="666666"/>
          <w:sz w:val="18"/>
          <w:szCs w:val="18"/>
          <w:highlight w:val="yellow"/>
          <w:lang w:val="en-US"/>
        </w:rPr>
        <w:t>data exploration and / or analysis regarding the solution of a specific problem of the knowledge areas of the course</w:t>
      </w:r>
      <w:r w:rsidRPr="00090586">
        <w:rPr>
          <w:rFonts w:ascii="Arial" w:hAnsi="Arial" w:cs="Arial"/>
          <w:b/>
          <w:bCs/>
          <w:i/>
          <w:iCs/>
          <w:color w:val="666666"/>
          <w:sz w:val="18"/>
          <w:szCs w:val="18"/>
          <w:lang w:val="en-US"/>
        </w:rPr>
        <w:t xml:space="preserve"> (indicating the timeliness, relevance and knowledge of the state of the art).</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3.3.6. Demonstração da coerência dos conteúdos programáticos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O desenvolvimento da dissertação e/ou do projecto é coerente com os objectivos finais do curso de Mestrado.</w:t>
      </w: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3.3.6. Demonstration of the syllabus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486DA3">
        <w:rPr>
          <w:rFonts w:ascii="Arial" w:hAnsi="Arial" w:cs="Arial"/>
          <w:b/>
          <w:bCs/>
          <w:i/>
          <w:iCs/>
          <w:color w:val="666666"/>
          <w:sz w:val="18"/>
          <w:szCs w:val="18"/>
          <w:highlight w:val="yellow"/>
          <w:lang w:val="en-US"/>
        </w:rPr>
        <w:t>The dissertation or project’s development is consistent with the aim of the global Masters.</w:t>
      </w:r>
    </w:p>
    <w:p w:rsidR="00F3688C" w:rsidRPr="006A6A2D" w:rsidRDefault="00F3688C" w:rsidP="00090586">
      <w:pPr>
        <w:autoSpaceDE w:val="0"/>
        <w:autoSpaceDN w:val="0"/>
        <w:adjustRightInd w:val="0"/>
        <w:spacing w:after="0" w:line="240" w:lineRule="auto"/>
        <w:rPr>
          <w:rFonts w:ascii="Arial" w:hAnsi="Arial" w:cs="Arial"/>
          <w:b/>
          <w:bCs/>
          <w:color w:val="000000"/>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3.3.7. Metodologias de ensino (avaliação incluída):</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Orientação tutorial</w:t>
      </w: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3.3.7. Teaching methodologies (including evaluation):</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Tutorial Orientation</w:t>
      </w:r>
    </w:p>
    <w:p w:rsidR="00F3688C" w:rsidRDefault="00F3688C" w:rsidP="00090586">
      <w:pPr>
        <w:autoSpaceDE w:val="0"/>
        <w:autoSpaceDN w:val="0"/>
        <w:adjustRightInd w:val="0"/>
        <w:spacing w:after="0" w:line="240" w:lineRule="auto"/>
        <w:rPr>
          <w:rFonts w:ascii="Arial" w:hAnsi="Arial" w:cs="Arial"/>
          <w:b/>
          <w:bCs/>
          <w:color w:val="000000"/>
          <w:sz w:val="18"/>
          <w:szCs w:val="18"/>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3.3.8. Demonstração da coerência das metodologias de ensino com os objectivos da unidade curricular.</w:t>
      </w:r>
    </w:p>
    <w:p w:rsidR="00F3688C"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Este tipo de desenvolvimento requer uma Orientação tutorial.</w:t>
      </w:r>
    </w:p>
    <w:p w:rsidR="00F3688C" w:rsidRPr="00090586" w:rsidRDefault="00F3688C" w:rsidP="00090586">
      <w:pPr>
        <w:autoSpaceDE w:val="0"/>
        <w:autoSpaceDN w:val="0"/>
        <w:adjustRightInd w:val="0"/>
        <w:spacing w:after="0" w:line="240" w:lineRule="auto"/>
        <w:rPr>
          <w:rFonts w:ascii="Arial" w:hAnsi="Arial" w:cs="Arial"/>
          <w:b/>
          <w:bCs/>
          <w:color w:val="000000"/>
          <w:sz w:val="18"/>
          <w:szCs w:val="18"/>
          <w:lang w:val="en-US"/>
        </w:rPr>
      </w:pPr>
      <w:r w:rsidRPr="00090586">
        <w:rPr>
          <w:rFonts w:ascii="Arial" w:hAnsi="Arial" w:cs="Arial"/>
          <w:b/>
          <w:bCs/>
          <w:color w:val="000000"/>
          <w:sz w:val="18"/>
          <w:szCs w:val="18"/>
          <w:lang w:val="en-US"/>
        </w:rPr>
        <w:t>3.3.8. Demonstration of the teaching methodologies coherence with the curricular unit’s objectives.</w:t>
      </w:r>
    </w:p>
    <w:p w:rsidR="00F3688C" w:rsidRPr="00090586" w:rsidRDefault="00F3688C" w:rsidP="00090586">
      <w:pPr>
        <w:autoSpaceDE w:val="0"/>
        <w:autoSpaceDN w:val="0"/>
        <w:adjustRightInd w:val="0"/>
        <w:spacing w:after="0" w:line="240" w:lineRule="auto"/>
        <w:rPr>
          <w:rFonts w:ascii="Arial" w:hAnsi="Arial" w:cs="Arial"/>
          <w:b/>
          <w:bCs/>
          <w:i/>
          <w:iCs/>
          <w:color w:val="666666"/>
          <w:sz w:val="18"/>
          <w:szCs w:val="18"/>
          <w:lang w:val="en-US"/>
        </w:rPr>
      </w:pPr>
      <w:r w:rsidRPr="00090586">
        <w:rPr>
          <w:rFonts w:ascii="Arial" w:hAnsi="Arial" w:cs="Arial"/>
          <w:b/>
          <w:bCs/>
          <w:i/>
          <w:iCs/>
          <w:color w:val="666666"/>
          <w:sz w:val="18"/>
          <w:szCs w:val="18"/>
          <w:lang w:val="en-US"/>
        </w:rPr>
        <w:t xml:space="preserve">This kind of development requires </w:t>
      </w:r>
      <w:r>
        <w:rPr>
          <w:rFonts w:ascii="Arial" w:hAnsi="Arial" w:cs="Arial"/>
          <w:b/>
          <w:bCs/>
          <w:i/>
          <w:iCs/>
          <w:color w:val="666666"/>
          <w:sz w:val="18"/>
          <w:szCs w:val="18"/>
          <w:lang w:val="en-US"/>
        </w:rPr>
        <w:t>a</w:t>
      </w:r>
      <w:r w:rsidRPr="00090586">
        <w:rPr>
          <w:rFonts w:ascii="Arial" w:hAnsi="Arial" w:cs="Arial"/>
          <w:b/>
          <w:bCs/>
          <w:i/>
          <w:iCs/>
          <w:color w:val="666666"/>
          <w:sz w:val="18"/>
          <w:szCs w:val="18"/>
          <w:lang w:val="en-US"/>
        </w:rPr>
        <w:t xml:space="preserve"> tutorial orientation.</w:t>
      </w:r>
    </w:p>
    <w:p w:rsidR="00F3688C" w:rsidRPr="006A6A2D" w:rsidRDefault="00F3688C" w:rsidP="00090586">
      <w:pPr>
        <w:autoSpaceDE w:val="0"/>
        <w:autoSpaceDN w:val="0"/>
        <w:adjustRightInd w:val="0"/>
        <w:spacing w:after="0" w:line="240" w:lineRule="auto"/>
        <w:rPr>
          <w:rFonts w:ascii="Arial" w:hAnsi="Arial" w:cs="Arial"/>
          <w:b/>
          <w:bCs/>
          <w:color w:val="000000"/>
          <w:sz w:val="18"/>
          <w:szCs w:val="18"/>
          <w:lang w:val="en-GB"/>
        </w:rPr>
      </w:pPr>
    </w:p>
    <w:p w:rsidR="00F3688C" w:rsidRDefault="00F3688C" w:rsidP="000905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3.3.9. Bibliografia principal:</w:t>
      </w:r>
    </w:p>
    <w:p w:rsidR="00F3688C" w:rsidRPr="009142FB" w:rsidRDefault="00F3688C" w:rsidP="00090586">
      <w:pPr>
        <w:autoSpaceDE w:val="0"/>
        <w:autoSpaceDN w:val="0"/>
        <w:adjustRightInd w:val="0"/>
        <w:spacing w:after="0" w:line="240" w:lineRule="auto"/>
        <w:rPr>
          <w:rFonts w:ascii="Arial" w:hAnsi="Arial" w:cs="Arial"/>
          <w:b/>
          <w:bCs/>
          <w:i/>
          <w:iCs/>
          <w:color w:val="666666"/>
          <w:sz w:val="18"/>
          <w:szCs w:val="18"/>
        </w:rPr>
      </w:pPr>
      <w:r>
        <w:rPr>
          <w:rFonts w:ascii="Arial" w:hAnsi="Arial" w:cs="Arial"/>
          <w:b/>
          <w:bCs/>
          <w:i/>
          <w:iCs/>
          <w:color w:val="666666"/>
          <w:sz w:val="18"/>
          <w:szCs w:val="18"/>
        </w:rPr>
        <w:t>A designar por cada discente</w:t>
      </w:r>
    </w:p>
    <w:sectPr w:rsidR="00F3688C" w:rsidRPr="009142FB" w:rsidSect="004E49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3CAA"/>
    <w:multiLevelType w:val="hybridMultilevel"/>
    <w:tmpl w:val="397A7246"/>
    <w:lvl w:ilvl="0" w:tplc="E8BAE1AC">
      <w:start w:val="3"/>
      <w:numFmt w:val="bullet"/>
      <w:lvlText w:val="-"/>
      <w:lvlJc w:val="left"/>
      <w:pPr>
        <w:ind w:left="720" w:hanging="360"/>
      </w:pPr>
      <w:rPr>
        <w:rFonts w:ascii="Arial" w:eastAsia="Times New Roman" w:hAnsi="Aria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2FE1280"/>
    <w:multiLevelType w:val="hybridMultilevel"/>
    <w:tmpl w:val="F9FE3B0A"/>
    <w:lvl w:ilvl="0" w:tplc="04090017">
      <w:start w:val="1"/>
      <w:numFmt w:val="lowerLetter"/>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nsid w:val="579E1A79"/>
    <w:multiLevelType w:val="hybridMultilevel"/>
    <w:tmpl w:val="A3C676A6"/>
    <w:lvl w:ilvl="0" w:tplc="A664BDFA">
      <w:start w:val="3"/>
      <w:numFmt w:val="bullet"/>
      <w:lvlText w:val="-"/>
      <w:lvlJc w:val="left"/>
      <w:pPr>
        <w:ind w:left="720" w:hanging="360"/>
      </w:pPr>
      <w:rPr>
        <w:rFonts w:ascii="Arial" w:eastAsia="Times New Roman" w:hAnsi="Aria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7E1719C1"/>
    <w:multiLevelType w:val="hybridMultilevel"/>
    <w:tmpl w:val="2F1EEE88"/>
    <w:lvl w:ilvl="0" w:tplc="336C11E8">
      <w:start w:val="3"/>
      <w:numFmt w:val="bullet"/>
      <w:lvlText w:val="-"/>
      <w:lvlJc w:val="left"/>
      <w:pPr>
        <w:ind w:left="720" w:hanging="360"/>
      </w:pPr>
      <w:rPr>
        <w:rFonts w:ascii="Arial" w:eastAsia="Times New Roman" w:hAnsi="Aria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2CF"/>
    <w:rsid w:val="00044497"/>
    <w:rsid w:val="00090586"/>
    <w:rsid w:val="00171C74"/>
    <w:rsid w:val="00203524"/>
    <w:rsid w:val="0029133E"/>
    <w:rsid w:val="0033114C"/>
    <w:rsid w:val="00346ECA"/>
    <w:rsid w:val="00366A8B"/>
    <w:rsid w:val="00437590"/>
    <w:rsid w:val="00486DA3"/>
    <w:rsid w:val="004E4965"/>
    <w:rsid w:val="004E6A19"/>
    <w:rsid w:val="00617A63"/>
    <w:rsid w:val="0063723F"/>
    <w:rsid w:val="006A6A2D"/>
    <w:rsid w:val="006E65BD"/>
    <w:rsid w:val="007515B0"/>
    <w:rsid w:val="007B00B0"/>
    <w:rsid w:val="007F12CF"/>
    <w:rsid w:val="008405D6"/>
    <w:rsid w:val="009142FB"/>
    <w:rsid w:val="00917FAE"/>
    <w:rsid w:val="00AE0F32"/>
    <w:rsid w:val="00BD70D3"/>
    <w:rsid w:val="00C018C5"/>
    <w:rsid w:val="00C40D0C"/>
    <w:rsid w:val="00C917DA"/>
    <w:rsid w:val="00CC79DD"/>
    <w:rsid w:val="00CD0AF3"/>
    <w:rsid w:val="00D21DC3"/>
    <w:rsid w:val="00D266C7"/>
    <w:rsid w:val="00D87161"/>
    <w:rsid w:val="00E168C1"/>
    <w:rsid w:val="00E808E7"/>
    <w:rsid w:val="00E85538"/>
    <w:rsid w:val="00EF2CF2"/>
    <w:rsid w:val="00F3688C"/>
    <w:rsid w:val="00FB6187"/>
    <w:rsid w:val="00FC6693"/>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65"/>
    <w:pPr>
      <w:spacing w:after="200" w:line="276" w:lineRule="auto"/>
    </w:pPr>
    <w:rPr>
      <w:lang w:eastAsia="en-US"/>
    </w:rPr>
  </w:style>
  <w:style w:type="paragraph" w:styleId="Heading1">
    <w:name w:val="heading 1"/>
    <w:basedOn w:val="Normal"/>
    <w:link w:val="Heading1Char"/>
    <w:uiPriority w:val="99"/>
    <w:qFormat/>
    <w:rsid w:val="00044497"/>
    <w:pPr>
      <w:spacing w:before="100" w:beforeAutospacing="1" w:after="100" w:afterAutospacing="1" w:line="240" w:lineRule="auto"/>
      <w:outlineLvl w:val="0"/>
    </w:pPr>
    <w:rPr>
      <w:rFonts w:ascii="Times New Roman" w:eastAsia="Times New Roman" w:hAnsi="Times New Roman"/>
      <w:b/>
      <w:bCs/>
      <w:kern w:val="36"/>
      <w:sz w:val="48"/>
      <w:szCs w:val="48"/>
      <w:lang w:eastAsia="pt-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4497"/>
    <w:rPr>
      <w:rFonts w:ascii="Times New Roman" w:hAnsi="Times New Roman" w:cs="Times New Roman"/>
      <w:b/>
      <w:bCs/>
      <w:kern w:val="36"/>
      <w:sz w:val="48"/>
      <w:szCs w:val="48"/>
      <w:lang w:eastAsia="pt-PT"/>
    </w:rPr>
  </w:style>
  <w:style w:type="paragraph" w:styleId="ListParagraph">
    <w:name w:val="List Paragraph"/>
    <w:basedOn w:val="Normal"/>
    <w:uiPriority w:val="99"/>
    <w:qFormat/>
    <w:rsid w:val="00437590"/>
    <w:pPr>
      <w:spacing w:after="0" w:line="240" w:lineRule="auto"/>
      <w:ind w:left="720"/>
      <w:contextualSpacing/>
    </w:pPr>
    <w:rPr>
      <w:rFonts w:ascii="Times New Roman" w:eastAsia="Times New Roman" w:hAnsi="Times New Roman"/>
      <w:sz w:val="24"/>
      <w:szCs w:val="24"/>
      <w:lang w:eastAsia="pt-PT"/>
    </w:rPr>
  </w:style>
  <w:style w:type="character" w:styleId="Hyperlink">
    <w:name w:val="Hyperlink"/>
    <w:basedOn w:val="DefaultParagraphFont"/>
    <w:uiPriority w:val="99"/>
    <w:semiHidden/>
    <w:rsid w:val="00044497"/>
    <w:rPr>
      <w:rFonts w:ascii="Verdana" w:hAnsi="Verdana" w:cs="Times New Roman"/>
      <w:color w:val="004B91"/>
      <w:u w:val="single"/>
    </w:rPr>
  </w:style>
  <w:style w:type="character" w:customStyle="1" w:styleId="google-src-text1">
    <w:name w:val="google-src-text1"/>
    <w:basedOn w:val="DefaultParagraphFont"/>
    <w:uiPriority w:val="99"/>
    <w:rsid w:val="00044497"/>
    <w:rPr>
      <w:rFonts w:cs="Times New Roman"/>
      <w:vanish/>
    </w:rPr>
  </w:style>
  <w:style w:type="character" w:customStyle="1" w:styleId="contributornametrigger">
    <w:name w:val="contributornametrigger"/>
    <w:basedOn w:val="DefaultParagraphFont"/>
    <w:uiPriority w:val="99"/>
    <w:rsid w:val="00044497"/>
    <w:rPr>
      <w:rFonts w:cs="Times New Roman"/>
    </w:rPr>
  </w:style>
</w:styles>
</file>

<file path=word/webSettings.xml><?xml version="1.0" encoding="utf-8"?>
<w:webSettings xmlns:r="http://schemas.openxmlformats.org/officeDocument/2006/relationships" xmlns:w="http://schemas.openxmlformats.org/wordprocessingml/2006/main">
  <w:divs>
    <w:div w:id="1769231432">
      <w:marLeft w:val="0"/>
      <w:marRight w:val="0"/>
      <w:marTop w:val="0"/>
      <w:marBottom w:val="0"/>
      <w:divBdr>
        <w:top w:val="none" w:sz="0" w:space="0" w:color="auto"/>
        <w:left w:val="none" w:sz="0" w:space="0" w:color="auto"/>
        <w:bottom w:val="none" w:sz="0" w:space="0" w:color="auto"/>
        <w:right w:val="none" w:sz="0" w:space="0" w:color="auto"/>
      </w:divBdr>
      <w:divsChild>
        <w:div w:id="1769231438">
          <w:marLeft w:val="0"/>
          <w:marRight w:val="0"/>
          <w:marTop w:val="0"/>
          <w:marBottom w:val="0"/>
          <w:divBdr>
            <w:top w:val="none" w:sz="0" w:space="0" w:color="auto"/>
            <w:left w:val="none" w:sz="0" w:space="0" w:color="auto"/>
            <w:bottom w:val="none" w:sz="0" w:space="0" w:color="auto"/>
            <w:right w:val="none" w:sz="0" w:space="0" w:color="auto"/>
          </w:divBdr>
          <w:divsChild>
            <w:div w:id="1769231431">
              <w:marLeft w:val="0"/>
              <w:marRight w:val="0"/>
              <w:marTop w:val="0"/>
              <w:marBottom w:val="0"/>
              <w:divBdr>
                <w:top w:val="none" w:sz="0" w:space="0" w:color="auto"/>
                <w:left w:val="none" w:sz="0" w:space="0" w:color="auto"/>
                <w:bottom w:val="none" w:sz="0" w:space="0" w:color="auto"/>
                <w:right w:val="none" w:sz="0" w:space="0" w:color="auto"/>
              </w:divBdr>
              <w:divsChild>
                <w:div w:id="1769231436">
                  <w:marLeft w:val="0"/>
                  <w:marRight w:val="0"/>
                  <w:marTop w:val="0"/>
                  <w:marBottom w:val="0"/>
                  <w:divBdr>
                    <w:top w:val="none" w:sz="0" w:space="0" w:color="auto"/>
                    <w:left w:val="none" w:sz="0" w:space="0" w:color="auto"/>
                    <w:bottom w:val="none" w:sz="0" w:space="0" w:color="auto"/>
                    <w:right w:val="none" w:sz="0" w:space="0" w:color="auto"/>
                  </w:divBdr>
                  <w:divsChild>
                    <w:div w:id="1769231441">
                      <w:marLeft w:val="0"/>
                      <w:marRight w:val="0"/>
                      <w:marTop w:val="0"/>
                      <w:marBottom w:val="0"/>
                      <w:divBdr>
                        <w:top w:val="none" w:sz="0" w:space="0" w:color="auto"/>
                        <w:left w:val="none" w:sz="0" w:space="0" w:color="auto"/>
                        <w:bottom w:val="none" w:sz="0" w:space="0" w:color="auto"/>
                        <w:right w:val="none" w:sz="0" w:space="0" w:color="auto"/>
                      </w:divBdr>
                      <w:divsChild>
                        <w:div w:id="1769231430">
                          <w:marLeft w:val="0"/>
                          <w:marRight w:val="0"/>
                          <w:marTop w:val="136"/>
                          <w:marBottom w:val="0"/>
                          <w:divBdr>
                            <w:top w:val="none" w:sz="0" w:space="0" w:color="auto"/>
                            <w:left w:val="none" w:sz="0" w:space="0" w:color="auto"/>
                            <w:bottom w:val="none" w:sz="0" w:space="0" w:color="auto"/>
                            <w:right w:val="none" w:sz="0" w:space="0" w:color="auto"/>
                          </w:divBdr>
                        </w:div>
                        <w:div w:id="1769231433">
                          <w:marLeft w:val="0"/>
                          <w:marRight w:val="0"/>
                          <w:marTop w:val="0"/>
                          <w:marBottom w:val="0"/>
                          <w:divBdr>
                            <w:top w:val="none" w:sz="0" w:space="0" w:color="auto"/>
                            <w:left w:val="none" w:sz="0" w:space="0" w:color="auto"/>
                            <w:bottom w:val="none" w:sz="0" w:space="0" w:color="auto"/>
                            <w:right w:val="none" w:sz="0" w:space="0" w:color="auto"/>
                          </w:divBdr>
                        </w:div>
                        <w:div w:id="1769231434">
                          <w:marLeft w:val="240"/>
                          <w:marRight w:val="0"/>
                          <w:marTop w:val="14"/>
                          <w:marBottom w:val="0"/>
                          <w:divBdr>
                            <w:top w:val="none" w:sz="0" w:space="0" w:color="auto"/>
                            <w:left w:val="none" w:sz="0" w:space="0" w:color="auto"/>
                            <w:bottom w:val="none" w:sz="0" w:space="0" w:color="auto"/>
                            <w:right w:val="none" w:sz="0" w:space="0" w:color="auto"/>
                          </w:divBdr>
                        </w:div>
                        <w:div w:id="1769231442">
                          <w:marLeft w:val="0"/>
                          <w:marRight w:val="0"/>
                          <w:marTop w:val="27"/>
                          <w:marBottom w:val="0"/>
                          <w:divBdr>
                            <w:top w:val="none" w:sz="0" w:space="0" w:color="auto"/>
                            <w:left w:val="none" w:sz="0" w:space="0" w:color="auto"/>
                            <w:bottom w:val="none" w:sz="0" w:space="0" w:color="auto"/>
                            <w:right w:val="none" w:sz="0" w:space="0" w:color="auto"/>
                          </w:divBdr>
                        </w:div>
                        <w:div w:id="17692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31440">
      <w:marLeft w:val="0"/>
      <w:marRight w:val="0"/>
      <w:marTop w:val="109"/>
      <w:marBottom w:val="109"/>
      <w:divBdr>
        <w:top w:val="none" w:sz="0" w:space="0" w:color="auto"/>
        <w:left w:val="none" w:sz="0" w:space="0" w:color="auto"/>
        <w:bottom w:val="none" w:sz="0" w:space="0" w:color="auto"/>
        <w:right w:val="none" w:sz="0" w:space="0" w:color="auto"/>
      </w:divBdr>
      <w:divsChild>
        <w:div w:id="1769231439">
          <w:marLeft w:val="0"/>
          <w:marRight w:val="0"/>
          <w:marTop w:val="0"/>
          <w:marBottom w:val="0"/>
          <w:divBdr>
            <w:top w:val="none" w:sz="0" w:space="0" w:color="auto"/>
            <w:left w:val="none" w:sz="0" w:space="0" w:color="auto"/>
            <w:bottom w:val="none" w:sz="0" w:space="0" w:color="auto"/>
            <w:right w:val="none" w:sz="0" w:space="0" w:color="auto"/>
          </w:divBdr>
          <w:divsChild>
            <w:div w:id="1769231435">
              <w:marLeft w:val="0"/>
              <w:marRight w:val="0"/>
              <w:marTop w:val="0"/>
              <w:marBottom w:val="0"/>
              <w:divBdr>
                <w:top w:val="none" w:sz="0" w:space="0" w:color="auto"/>
                <w:left w:val="none" w:sz="0" w:space="0" w:color="auto"/>
                <w:bottom w:val="none" w:sz="0" w:space="0" w:color="auto"/>
                <w:right w:val="none" w:sz="0" w:space="0" w:color="auto"/>
              </w:divBdr>
              <w:divsChild>
                <w:div w:id="1769231444">
                  <w:marLeft w:val="0"/>
                  <w:marRight w:val="0"/>
                  <w:marTop w:val="0"/>
                  <w:marBottom w:val="0"/>
                  <w:divBdr>
                    <w:top w:val="none" w:sz="0" w:space="0" w:color="auto"/>
                    <w:left w:val="none" w:sz="0" w:space="0" w:color="auto"/>
                    <w:bottom w:val="none" w:sz="0" w:space="0" w:color="auto"/>
                    <w:right w:val="none" w:sz="0" w:space="0" w:color="auto"/>
                  </w:divBdr>
                  <w:divsChild>
                    <w:div w:id="17692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42</Pages>
  <Words>26733</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TURISMO E HOTELARIA, MERCADOS E TENDÊNCIAS</dc:title>
  <dc:subject/>
  <dc:creator>Sancho Silva</dc:creator>
  <cp:keywords/>
  <dc:description/>
  <cp:lastModifiedBy>rchuva</cp:lastModifiedBy>
  <cp:revision>2</cp:revision>
  <dcterms:created xsi:type="dcterms:W3CDTF">2011-06-06T10:20:00Z</dcterms:created>
  <dcterms:modified xsi:type="dcterms:W3CDTF">2011-06-06T10:20:00Z</dcterms:modified>
</cp:coreProperties>
</file>